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E12F" w14:textId="13F60DBB" w:rsidR="00150C45" w:rsidRDefault="00743AB1" w:rsidP="0036003B">
      <w:pPr>
        <w:rPr>
          <w:szCs w:val="28"/>
          <w:u w:val="single"/>
        </w:rPr>
      </w:pPr>
      <w:r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0D01427B" w14:textId="77777777" w:rsidR="00143D71" w:rsidRPr="00885B41" w:rsidRDefault="00143D71" w:rsidP="0036003B">
      <w:pPr>
        <w:rPr>
          <w:noProof/>
          <w:sz w:val="22"/>
          <w:u w:val="single"/>
          <w:lang w:eastAsia="de-DE"/>
        </w:rPr>
      </w:pPr>
    </w:p>
    <w:p w14:paraId="78436C69" w14:textId="3D2B6786" w:rsidR="005C5345" w:rsidRPr="00BE21B9" w:rsidRDefault="00345FD8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02A0D5" wp14:editId="7DED2557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84270981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1FE1E" w14:textId="5B1EFCE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2A0D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1EC1FE1E" w14:textId="5B1EFCE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025207">
        <w:rPr>
          <w:sz w:val="28"/>
          <w:szCs w:val="20"/>
        </w:rPr>
        <w:t>15.12.25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025207">
        <w:rPr>
          <w:sz w:val="28"/>
          <w:szCs w:val="20"/>
        </w:rPr>
        <w:t>19.12.25</w:t>
      </w:r>
      <w:r w:rsidR="00143D71">
        <w:rPr>
          <w:sz w:val="28"/>
          <w:szCs w:val="20"/>
        </w:rPr>
        <w:tab/>
      </w:r>
      <w:r w:rsidR="005762F8" w:rsidRPr="00BE21B9">
        <w:rPr>
          <w:sz w:val="28"/>
          <w:szCs w:val="20"/>
        </w:rPr>
        <w:t xml:space="preserve"> </w:t>
      </w:r>
      <w:r w:rsidR="00143D71">
        <w:rPr>
          <w:sz w:val="28"/>
          <w:szCs w:val="20"/>
        </w:rPr>
        <w:drawing>
          <wp:inline distT="0" distB="0" distL="0" distR="0" wp14:anchorId="607D40EA" wp14:editId="0FD3C5E6">
            <wp:extent cx="2057400" cy="1371600"/>
            <wp:effectExtent l="0" t="0" r="0" b="0"/>
            <wp:docPr id="1126252769" name="Grafik 4" descr="Ein Bild, das Weihnachten, rot, Baum, draußen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52769" name="Grafik 4" descr="Ein Bild, das Weihnachten, rot, Baum, draußen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855" cy="137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1FC">
        <w:rPr>
          <w:color w:val="FFFFFF"/>
          <w:sz w:val="18"/>
          <w:szCs w:val="18"/>
        </w:rPr>
        <w:drawing>
          <wp:inline distT="0" distB="0" distL="0" distR="0" wp14:anchorId="714F6D19" wp14:editId="0F195058">
            <wp:extent cx="1527175" cy="1019175"/>
            <wp:effectExtent l="0" t="0" r="0" b="9525"/>
            <wp:docPr id="1085440486" name="Grafik 5" descr="Ein Bild, das Weihnachtsbaum, Weihnachtsbaumschmuck, Stech-Fichte, Christbaumschmu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6368" name="Grafik 5" descr="Ein Bild, das Weihnachtsbaum, Weihnachtsbaumschmuck, Stech-Fichte, Christbaumschmuck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1FC">
        <w:rPr>
          <w:sz w:val="28"/>
          <w:szCs w:val="20"/>
        </w:rPr>
        <w:t xml:space="preserve">Frohe Weihnachten </w:t>
      </w:r>
      <w:r w:rsidR="004001FC">
        <w:rPr>
          <w:sz w:val="28"/>
          <w:szCs w:val="20"/>
        </w:rPr>
        <w:drawing>
          <wp:inline distT="0" distB="0" distL="0" distR="0" wp14:anchorId="452F5C84" wp14:editId="02DFB3A3">
            <wp:extent cx="809625" cy="607219"/>
            <wp:effectExtent l="0" t="0" r="0" b="2540"/>
            <wp:docPr id="1352143329" name="Grafik 1" descr="Ein Bild, das Wachs, Weihnachten, Licht, Kerzenständ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43329" name="Grafik 1" descr="Ein Bild, das Wachs, Weihnachten, Licht, Kerzenständer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08" cy="61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4231"/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636"/>
        <w:gridCol w:w="2731"/>
        <w:gridCol w:w="2826"/>
        <w:gridCol w:w="3282"/>
      </w:tblGrid>
      <w:tr w:rsidR="00743AB1" w:rsidRPr="005F78CA" w14:paraId="2ED928F6" w14:textId="77777777" w:rsidTr="00143D71">
        <w:trPr>
          <w:trHeight w:val="485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4DA2FC05" w14:textId="77777777" w:rsidR="00743AB1" w:rsidRPr="005F78CA" w:rsidRDefault="00743AB1" w:rsidP="00143D71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00AB30C0" w14:textId="77777777" w:rsidR="00743AB1" w:rsidRPr="00A13706" w:rsidRDefault="00743AB1" w:rsidP="00143D71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4279DC90" w14:textId="77777777" w:rsidR="00743AB1" w:rsidRPr="00A13706" w:rsidRDefault="00743AB1" w:rsidP="00143D71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580F5D99" w14:textId="77777777" w:rsidR="00743AB1" w:rsidRPr="00A13706" w:rsidRDefault="00743AB1" w:rsidP="00143D71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6086A15A" w14:textId="77777777" w:rsidR="00743AB1" w:rsidRPr="00A13706" w:rsidRDefault="00743AB1" w:rsidP="00143D71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27E8F3AE" w14:textId="77777777" w:rsidR="00743AB1" w:rsidRPr="00A13706" w:rsidRDefault="00743AB1" w:rsidP="00143D71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5F78CA" w14:paraId="36B341B6" w14:textId="77777777" w:rsidTr="00143D71">
        <w:trPr>
          <w:trHeight w:val="1159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16F1B321" w14:textId="24E45F55" w:rsidR="00743AB1" w:rsidRPr="00743AB1" w:rsidRDefault="00743AB1" w:rsidP="00143D7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B161C8"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5171B993" w14:textId="77777777" w:rsidR="00743AB1" w:rsidRPr="00743AB1" w:rsidRDefault="00743AB1" w:rsidP="00143D7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12E92C46" w14:textId="3D8B1DF7" w:rsidR="00743AB1" w:rsidRPr="00743AB1" w:rsidRDefault="00743AB1" w:rsidP="00143D7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654342D" w14:textId="747811E6" w:rsidR="00743AB1" w:rsidRPr="00B161C8" w:rsidRDefault="00025207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Fleischküchle</w:t>
            </w:r>
            <w:proofErr w:type="spellEnd"/>
            <w:r w:rsidR="00345FD8" w:rsidRPr="00B161C8">
              <w:rPr>
                <w:noProof/>
                <w:sz w:val="24"/>
                <w:szCs w:val="24"/>
              </w:rPr>
              <w:drawing>
                <wp:inline distT="0" distB="0" distL="0" distR="0" wp14:anchorId="76A954BE" wp14:editId="2B6C4AA3">
                  <wp:extent cx="209550" cy="123825"/>
                  <wp:effectExtent l="0" t="0" r="0" b="0"/>
                  <wp:docPr id="368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a,a1,a2,a3,a4,a5,c</w:t>
            </w:r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,</w:t>
            </w:r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g,j</w:t>
            </w:r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bookmarkStart w:id="3" w:name="MZ3KF7TAG1TEIL2"/>
            <w:bookmarkEnd w:id="3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Bratensauce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a,a1,a3,f</w:t>
            </w:r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,i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proofErr w:type="gramStart"/>
            <w:r w:rsidRPr="00B161C8">
              <w:rPr>
                <w:rFonts w:cs="Arial"/>
                <w:sz w:val="24"/>
                <w:szCs w:val="24"/>
                <w:lang w:val="en-US"/>
              </w:rPr>
              <w:t>Spätzle</w:t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br/>
              <w:t>Blaukraut</w:t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1,3</w:t>
            </w:r>
            <w:bookmarkStart w:id="4" w:name="MZ3KF3TAG1TEIL1"/>
            <w:bookmarkEnd w:id="4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7626569" w14:textId="0BDF5B47" w:rsidR="00743AB1" w:rsidRPr="00B161C8" w:rsidRDefault="00345FD8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5" w:name="MZ3KF3TAG2TEIL1"/>
            <w:bookmarkEnd w:id="5"/>
            <w:r w:rsidRPr="00B161C8">
              <w:rPr>
                <w:noProof/>
                <w:sz w:val="24"/>
                <w:szCs w:val="24"/>
              </w:rPr>
              <w:drawing>
                <wp:inline distT="0" distB="0" distL="0" distR="0" wp14:anchorId="320B5B59" wp14:editId="49E5B1B5">
                  <wp:extent cx="171450" cy="76200"/>
                  <wp:effectExtent l="0" t="0" r="0" b="0"/>
                  <wp:docPr id="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1C8">
              <w:rPr>
                <w:noProof/>
                <w:sz w:val="24"/>
                <w:szCs w:val="24"/>
              </w:rPr>
              <w:drawing>
                <wp:inline distT="0" distB="0" distL="0" distR="0" wp14:anchorId="41D70B32" wp14:editId="64FA5DC8">
                  <wp:extent cx="171450" cy="76200"/>
                  <wp:effectExtent l="0" t="0" r="0" b="0"/>
                  <wp:docPr id="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3AB1" w:rsidRPr="00B161C8">
              <w:rPr>
                <w:rFonts w:cs="Arial"/>
                <w:sz w:val="24"/>
                <w:szCs w:val="24"/>
              </w:rPr>
              <w:t xml:space="preserve"> </w:t>
            </w:r>
            <w:bookmarkStart w:id="6" w:name="MZ3KF3TAG2TEIL2"/>
            <w:bookmarkEnd w:id="6"/>
            <w:r w:rsidR="00025207" w:rsidRPr="00B161C8">
              <w:rPr>
                <w:rFonts w:cs="Arial"/>
                <w:sz w:val="24"/>
                <w:szCs w:val="24"/>
              </w:rPr>
              <w:br/>
              <w:t xml:space="preserve">Rostbratwurst (Schwein) </w:t>
            </w:r>
            <w:r w:rsidRPr="00B161C8">
              <w:rPr>
                <w:noProof/>
                <w:sz w:val="24"/>
                <w:szCs w:val="24"/>
              </w:rPr>
              <w:drawing>
                <wp:inline distT="0" distB="0" distL="0" distR="0" wp14:anchorId="177370B1" wp14:editId="7A69E49C">
                  <wp:extent cx="247650" cy="133350"/>
                  <wp:effectExtent l="0" t="0" r="0" b="0"/>
                  <wp:docPr id="68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5207" w:rsidRPr="00B161C8">
              <w:rPr>
                <w:rFonts w:cs="Arial"/>
                <w:sz w:val="24"/>
                <w:szCs w:val="24"/>
              </w:rPr>
              <w:t xml:space="preserve"> </w:t>
            </w:r>
            <w:r w:rsidR="00025207" w:rsidRPr="00B161C8">
              <w:rPr>
                <w:rFonts w:cs="Arial"/>
                <w:sz w:val="24"/>
                <w:szCs w:val="24"/>
              </w:rPr>
              <w:br/>
              <w:t>Bratensauce</w:t>
            </w:r>
            <w:proofErr w:type="gramStart"/>
            <w:r w:rsidR="00025207" w:rsidRPr="00B161C8">
              <w:rPr>
                <w:rFonts w:cs="Arial"/>
                <w:sz w:val="24"/>
                <w:szCs w:val="24"/>
                <w:vertAlign w:val="superscript"/>
              </w:rPr>
              <w:t>1,a</w:t>
            </w:r>
            <w:proofErr w:type="gramEnd"/>
            <w:r w:rsidR="00025207" w:rsidRPr="00B161C8">
              <w:rPr>
                <w:rFonts w:cs="Arial"/>
                <w:sz w:val="24"/>
                <w:szCs w:val="24"/>
                <w:vertAlign w:val="superscript"/>
              </w:rPr>
              <w:t>,a</w:t>
            </w:r>
            <w:proofErr w:type="gramStart"/>
            <w:r w:rsidR="00025207" w:rsidRPr="00B161C8">
              <w:rPr>
                <w:rFonts w:cs="Arial"/>
                <w:sz w:val="24"/>
                <w:szCs w:val="24"/>
                <w:vertAlign w:val="superscript"/>
              </w:rPr>
              <w:t>1,a3,f</w:t>
            </w:r>
            <w:proofErr w:type="gramEnd"/>
            <w:r w:rsidR="00025207" w:rsidRPr="00B161C8">
              <w:rPr>
                <w:rFonts w:cs="Arial"/>
                <w:sz w:val="24"/>
                <w:szCs w:val="24"/>
                <w:vertAlign w:val="superscript"/>
              </w:rPr>
              <w:t>,i</w:t>
            </w:r>
            <w:r w:rsidR="00025207" w:rsidRPr="00B161C8">
              <w:rPr>
                <w:rFonts w:cs="Arial"/>
                <w:sz w:val="24"/>
                <w:szCs w:val="24"/>
              </w:rPr>
              <w:t xml:space="preserve"> </w:t>
            </w:r>
            <w:r w:rsidR="00025207" w:rsidRPr="00B161C8">
              <w:rPr>
                <w:rFonts w:cs="Arial"/>
                <w:sz w:val="24"/>
                <w:szCs w:val="24"/>
              </w:rPr>
              <w:br/>
              <w:t xml:space="preserve">Dampfkartoffeln </w:t>
            </w:r>
            <w:r w:rsidR="00025207" w:rsidRPr="00B161C8">
              <w:rPr>
                <w:rFonts w:cs="Arial"/>
                <w:sz w:val="24"/>
                <w:szCs w:val="24"/>
              </w:rPr>
              <w:br/>
              <w:t>Sauerkraut</w:t>
            </w: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4D2C97A" w14:textId="77777777" w:rsidR="00143D71" w:rsidRPr="00B161C8" w:rsidRDefault="00143D71" w:rsidP="00143D71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7" w:name="MZ3KF3TAG3TEIL1"/>
            <w:bookmarkEnd w:id="7"/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Gemüsepfanne</w:t>
            </w:r>
            <w:r w:rsidRPr="00B161C8">
              <w:rPr>
                <w:noProof/>
                <w:sz w:val="24"/>
                <w:szCs w:val="24"/>
              </w:rPr>
              <w:drawing>
                <wp:inline distT="0" distB="0" distL="0" distR="0" wp14:anchorId="6470F293" wp14:editId="5C16DE7F">
                  <wp:extent cx="190500" cy="190500"/>
                  <wp:effectExtent l="0" t="0" r="0" b="0"/>
                  <wp:docPr id="5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, mexikanisch mit Lauch, Karotte, Paprika, Mais, Bohnen </w:t>
            </w:r>
            <w:bookmarkStart w:id="8" w:name="MZ3KF7TAG3TEIL2"/>
            <w:bookmarkEnd w:id="8"/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Ebly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</w:t>
            </w:r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</w:p>
          <w:p w14:paraId="54D9366C" w14:textId="4911A424" w:rsidR="00743AB1" w:rsidRPr="00B161C8" w:rsidRDefault="00143D71" w:rsidP="00143D71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Blattsalat Bio</w:t>
            </w:r>
            <w:r w:rsidRPr="00B161C8">
              <w:rPr>
                <w:noProof/>
                <w:sz w:val="24"/>
                <w:szCs w:val="24"/>
              </w:rPr>
              <w:drawing>
                <wp:inline distT="0" distB="0" distL="0" distR="0" wp14:anchorId="746299F5" wp14:editId="05B93475">
                  <wp:extent cx="171450" cy="171450"/>
                  <wp:effectExtent l="0" t="0" r="0" b="0"/>
                  <wp:docPr id="8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Salatsoße</w:t>
            </w:r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1,j</w:t>
            </w:r>
            <w:proofErr w:type="gramEnd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C09BFCD" w14:textId="62F60611" w:rsidR="00743AB1" w:rsidRPr="00B161C8" w:rsidRDefault="00025207" w:rsidP="00143D71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9" w:name="MZ3KF3TAG4TEIL1"/>
            <w:bookmarkEnd w:id="9"/>
            <w:proofErr w:type="spellStart"/>
            <w:r w:rsidRPr="00B161C8">
              <w:rPr>
                <w:rFonts w:cs="Arial"/>
                <w:sz w:val="24"/>
                <w:szCs w:val="24"/>
                <w:lang w:val="en-US"/>
              </w:rPr>
              <w:t>Putenschnitzel</w:t>
            </w:r>
            <w:proofErr w:type="spell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1C8">
              <w:rPr>
                <w:rFonts w:cs="Arial"/>
                <w:sz w:val="24"/>
                <w:szCs w:val="24"/>
                <w:lang w:val="en-US"/>
              </w:rPr>
              <w:t>paniert</w:t>
            </w:r>
            <w:proofErr w:type="spell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345FD8" w:rsidRPr="00B161C8">
              <w:rPr>
                <w:noProof/>
                <w:sz w:val="24"/>
                <w:szCs w:val="24"/>
              </w:rPr>
              <w:drawing>
                <wp:inline distT="0" distB="0" distL="0" distR="0" wp14:anchorId="1FD194E8" wp14:editId="7011102A">
                  <wp:extent cx="190500" cy="104775"/>
                  <wp:effectExtent l="0" t="0" r="0" b="0"/>
                  <wp:docPr id="23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  <w:r w:rsidR="00743AB1"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10" w:name="MZ3KF3TAG4TEIL2"/>
            <w:bookmarkEnd w:id="10"/>
            <w:r w:rsidRPr="00B161C8">
              <w:rPr>
                <w:rFonts w:cs="Arial"/>
                <w:sz w:val="24"/>
                <w:szCs w:val="24"/>
                <w:lang w:val="en-US"/>
              </w:rPr>
              <w:br/>
              <w:t>Bratensauce</w:t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1,a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1,a3,f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,i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br/>
            </w:r>
            <w:proofErr w:type="gramStart"/>
            <w:r w:rsidRPr="00B161C8">
              <w:rPr>
                <w:rFonts w:cs="Arial"/>
                <w:sz w:val="24"/>
                <w:szCs w:val="24"/>
                <w:lang w:val="en-US"/>
              </w:rPr>
              <w:t>Spiralnudeln</w:t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Pr="00B161C8">
              <w:rPr>
                <w:rFonts w:cs="Arial"/>
                <w:sz w:val="24"/>
                <w:szCs w:val="24"/>
                <w:lang w:val="en-US"/>
              </w:rPr>
              <w:t>Zitrone</w:t>
            </w:r>
            <w:proofErr w:type="spell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="00143D71" w:rsidRPr="00B161C8">
              <w:rPr>
                <w:rFonts w:cs="Arial"/>
                <w:sz w:val="24"/>
                <w:szCs w:val="24"/>
                <w:lang w:val="en-US"/>
              </w:rPr>
              <w:t>Salate</w:t>
            </w:r>
            <w:proofErr w:type="spellEnd"/>
            <w:r w:rsidR="00143D71"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143D71"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="00143D71"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="00143D71"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D0FEAE6" w14:textId="7646B925" w:rsidR="00743AB1" w:rsidRPr="00B161C8" w:rsidRDefault="00025207" w:rsidP="00143D71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1" w:name="MZ3KF3TAG5TEIL1"/>
            <w:bookmarkEnd w:id="11"/>
            <w:r w:rsidRPr="00B161C8">
              <w:rPr>
                <w:rFonts w:cs="Arial"/>
                <w:sz w:val="24"/>
                <w:szCs w:val="24"/>
              </w:rPr>
              <w:t xml:space="preserve">Gulaschsuppe (Rind)mit Kartoffeln und Paprika </w:t>
            </w:r>
            <w:r w:rsidR="00345FD8" w:rsidRPr="00B161C8">
              <w:rPr>
                <w:noProof/>
                <w:sz w:val="24"/>
                <w:szCs w:val="24"/>
              </w:rPr>
              <w:drawing>
                <wp:inline distT="0" distB="0" distL="0" distR="0" wp14:anchorId="7F7713E2" wp14:editId="49EF240C">
                  <wp:extent cx="209550" cy="123825"/>
                  <wp:effectExtent l="0" t="0" r="0" b="0"/>
                  <wp:docPr id="240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</w:rPr>
              <w:t>1,a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</w:rPr>
              <w:t>,a1</w:t>
            </w:r>
            <w:r w:rsidRPr="00B161C8">
              <w:rPr>
                <w:rFonts w:cs="Arial"/>
                <w:sz w:val="24"/>
                <w:szCs w:val="24"/>
              </w:rPr>
              <w:t xml:space="preserve"> </w:t>
            </w:r>
            <w:bookmarkStart w:id="12" w:name="MZ3KF6TAG5TEIL2"/>
            <w:bookmarkEnd w:id="12"/>
            <w:r w:rsidRPr="00B161C8">
              <w:rPr>
                <w:rFonts w:cs="Arial"/>
                <w:sz w:val="24"/>
                <w:szCs w:val="24"/>
              </w:rPr>
              <w:br/>
              <w:t xml:space="preserve">Kaiserbrötchen </w:t>
            </w:r>
            <w:r w:rsidR="00345FD8" w:rsidRPr="00B161C8">
              <w:rPr>
                <w:noProof/>
                <w:sz w:val="24"/>
                <w:szCs w:val="24"/>
              </w:rPr>
              <w:drawing>
                <wp:inline distT="0" distB="0" distL="0" distR="0" wp14:anchorId="1642CA41" wp14:editId="4429E4E2">
                  <wp:extent cx="161925" cy="133350"/>
                  <wp:effectExtent l="0" t="0" r="0" b="0"/>
                  <wp:docPr id="24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</w:rPr>
              <w:t>a,a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</w:rPr>
              <w:t>1</w:t>
            </w:r>
          </w:p>
        </w:tc>
        <w:bookmarkStart w:id="13" w:name="MZ3KF3TAG6TEIL1"/>
        <w:bookmarkStart w:id="14" w:name="MZ3KF3TAG7TEIL1"/>
        <w:bookmarkEnd w:id="13"/>
        <w:bookmarkEnd w:id="14"/>
      </w:tr>
      <w:tr w:rsidR="00743AB1" w:rsidRPr="005F78CA" w14:paraId="73495C29" w14:textId="77777777" w:rsidTr="00143D71">
        <w:trPr>
          <w:trHeight w:val="1027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15ECB9E3" w14:textId="682A1525" w:rsidR="00743AB1" w:rsidRPr="00743AB1" w:rsidRDefault="00743AB1" w:rsidP="00143D7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B161C8"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35A3F9FB" w14:textId="77777777" w:rsidR="00743AB1" w:rsidRPr="00743AB1" w:rsidRDefault="00743AB1" w:rsidP="00143D7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6EB9D4B8" w14:textId="40C9996D" w:rsidR="00743AB1" w:rsidRPr="00743AB1" w:rsidRDefault="00025207" w:rsidP="00143D7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Moslem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A227C12" w14:textId="3710A19A" w:rsidR="00743AB1" w:rsidRPr="00B161C8" w:rsidRDefault="00025207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5" w:name="MZ3KF4TAG1TEIL1"/>
            <w:bookmarkEnd w:id="15"/>
            <w:proofErr w:type="spellStart"/>
            <w:r w:rsidRPr="00B161C8">
              <w:rPr>
                <w:rFonts w:cs="Arial"/>
                <w:sz w:val="24"/>
                <w:szCs w:val="24"/>
                <w:lang w:val="en-US"/>
              </w:rPr>
              <w:t>Rinderroulade</w:t>
            </w:r>
            <w:proofErr w:type="spellEnd"/>
            <w:r w:rsidR="00345FD8" w:rsidRPr="00B161C8">
              <w:rPr>
                <w:noProof/>
                <w:sz w:val="24"/>
                <w:szCs w:val="24"/>
              </w:rPr>
              <w:drawing>
                <wp:inline distT="0" distB="0" distL="0" distR="0" wp14:anchorId="711644BB" wp14:editId="7D8D76B9">
                  <wp:extent cx="209550" cy="123825"/>
                  <wp:effectExtent l="0" t="0" r="0" b="0"/>
                  <wp:docPr id="331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5FD8" w:rsidRPr="00B161C8">
              <w:rPr>
                <w:noProof/>
                <w:sz w:val="24"/>
                <w:szCs w:val="24"/>
              </w:rPr>
              <w:drawing>
                <wp:inline distT="0" distB="0" distL="0" distR="0" wp14:anchorId="7E57BDCE" wp14:editId="5A463E33">
                  <wp:extent cx="247650" cy="133350"/>
                  <wp:effectExtent l="0" t="0" r="0" b="0"/>
                  <wp:docPr id="332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2,3,</w:t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9,a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1,a3,f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i,j</w:t>
            </w:r>
            <w:proofErr w:type="gram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16" w:name="MZ3KF3TAG1TEIL2"/>
            <w:bookmarkEnd w:id="16"/>
            <w:r w:rsidRPr="00B161C8">
              <w:rPr>
                <w:rFonts w:cs="Arial"/>
                <w:sz w:val="24"/>
                <w:szCs w:val="24"/>
                <w:lang w:val="en-US"/>
              </w:rPr>
              <w:br/>
            </w:r>
            <w:proofErr w:type="gramStart"/>
            <w:r w:rsidRPr="00B161C8">
              <w:rPr>
                <w:rFonts w:cs="Arial"/>
                <w:sz w:val="24"/>
                <w:szCs w:val="24"/>
                <w:lang w:val="en-US"/>
              </w:rPr>
              <w:t>Bratensauce</w:t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a,a1,a3,f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,i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br/>
            </w:r>
            <w:proofErr w:type="gramStart"/>
            <w:r w:rsidRPr="00B161C8">
              <w:rPr>
                <w:rFonts w:cs="Arial"/>
                <w:sz w:val="24"/>
                <w:szCs w:val="24"/>
                <w:lang w:val="en-US"/>
              </w:rPr>
              <w:t>Spätzle</w:t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br/>
              <w:t>Blaukraut</w:t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1,3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7FEA7AA" w14:textId="68A4B1A4" w:rsidR="00743AB1" w:rsidRPr="00B161C8" w:rsidRDefault="00025207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7" w:name="MZ3KF4TAG2TEIL1"/>
            <w:bookmarkEnd w:id="17"/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Geflügelbratwurst</w:t>
            </w:r>
            <w:r w:rsidR="00345FD8" w:rsidRPr="00B161C8">
              <w:rPr>
                <w:noProof/>
                <w:sz w:val="24"/>
                <w:szCs w:val="24"/>
              </w:rPr>
              <w:drawing>
                <wp:inline distT="0" distB="0" distL="0" distR="0" wp14:anchorId="672E07C6" wp14:editId="11619BDA">
                  <wp:extent cx="190500" cy="104775"/>
                  <wp:effectExtent l="0" t="0" r="0" b="0"/>
                  <wp:docPr id="275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3,i</w:t>
            </w:r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,j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18" w:name="MZ3KF7TAG2TEIL2"/>
            <w:bookmarkEnd w:id="18"/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Bratensauce</w:t>
            </w:r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1,a</w:t>
            </w:r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,a</w:t>
            </w:r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1,a3,f</w:t>
            </w:r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,i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proofErr w:type="spellStart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Dampfkartoffeln</w:t>
            </w:r>
            <w:proofErr w:type="spellEnd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  <w:t>Sauerkraut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F72F888" w14:textId="68FF738B" w:rsidR="00743AB1" w:rsidRPr="00B161C8" w:rsidRDefault="00743AB1" w:rsidP="00143D71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9" w:name="MZ3KF4TAG3TEIL1"/>
            <w:bookmarkEnd w:id="19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8B52FBB" w14:textId="1353AFD1" w:rsidR="00743AB1" w:rsidRPr="00B161C8" w:rsidRDefault="00743AB1" w:rsidP="00143D71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0" w:name="MZ3KF4TAG4TEIL1"/>
            <w:bookmarkEnd w:id="20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9F4E6DB" w14:textId="227B8A8A" w:rsidR="00743AB1" w:rsidRPr="00B161C8" w:rsidRDefault="00743AB1" w:rsidP="00143D71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1" w:name="MZ3KF4TAG5TEIL1"/>
            <w:bookmarkEnd w:id="21"/>
          </w:p>
        </w:tc>
        <w:bookmarkStart w:id="22" w:name="MZ3KF4TAG6TEIL1"/>
        <w:bookmarkStart w:id="23" w:name="MZ3KF4TAG7TEIL1"/>
        <w:bookmarkEnd w:id="22"/>
        <w:bookmarkEnd w:id="23"/>
      </w:tr>
      <w:tr w:rsidR="00143D71" w:rsidRPr="00B7557C" w14:paraId="2485F013" w14:textId="77777777" w:rsidTr="00143D71">
        <w:trPr>
          <w:trHeight w:val="1280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1A6CD961" w14:textId="5B7A6A85" w:rsidR="00143D71" w:rsidRPr="00743AB1" w:rsidRDefault="00143D71" w:rsidP="00143D7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r w:rsidR="00B161C8">
              <w:rPr>
                <w:rFonts w:cs="Arial"/>
                <w:b/>
                <w:bCs/>
                <w:i/>
                <w:iCs/>
                <w:sz w:val="22"/>
              </w:rPr>
              <w:t>-</w:t>
            </w:r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096F79C" w14:textId="02077B79" w:rsidR="00143D71" w:rsidRPr="00B161C8" w:rsidRDefault="00143D71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24" w:name="MZ3KF5TAG1TEIL1"/>
            <w:bookmarkEnd w:id="24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proofErr w:type="spellStart"/>
            <w:r w:rsidRPr="00B161C8">
              <w:rPr>
                <w:rFonts w:cs="Arial"/>
                <w:sz w:val="24"/>
                <w:szCs w:val="24"/>
                <w:lang w:val="en-US"/>
              </w:rPr>
              <w:t>Waldpilzragout</w:t>
            </w:r>
            <w:proofErr w:type="spell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noProof/>
                <w:sz w:val="24"/>
                <w:szCs w:val="24"/>
              </w:rPr>
              <w:drawing>
                <wp:inline distT="0" distB="0" distL="0" distR="0" wp14:anchorId="6B114528" wp14:editId="71D02C73">
                  <wp:extent cx="161925" cy="133350"/>
                  <wp:effectExtent l="0" t="0" r="0" b="0"/>
                  <wp:docPr id="373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3,a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1,g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,l</w:t>
            </w:r>
          </w:p>
          <w:p w14:paraId="5CDC286A" w14:textId="0AA5DAB1" w:rsidR="00143D71" w:rsidRPr="00B7557C" w:rsidRDefault="00143D71" w:rsidP="00143D71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proofErr w:type="gramStart"/>
            <w:r w:rsidRPr="00B161C8">
              <w:rPr>
                <w:rFonts w:cs="Arial"/>
                <w:sz w:val="24"/>
                <w:szCs w:val="24"/>
                <w:lang w:val="en-US"/>
              </w:rPr>
              <w:t>Spätzle</w:t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rFonts w:cs="Arial"/>
                <w:sz w:val="24"/>
                <w:szCs w:val="24"/>
                <w:lang w:val="en-US"/>
              </w:rPr>
              <w:br/>
              <w:t>Blaukraut</w:t>
            </w:r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1,3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1F6A664" w14:textId="4D24D00F" w:rsidR="00143D71" w:rsidRPr="00B161C8" w:rsidRDefault="00143D71" w:rsidP="00B161C8">
            <w:pPr>
              <w:spacing w:before="0" w:after="0" w:line="276" w:lineRule="auto"/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</w:pPr>
            <w:bookmarkStart w:id="25" w:name="MZ3KF5TAG2TEIL1"/>
            <w:bookmarkEnd w:id="25"/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Backcamembert </w:t>
            </w:r>
            <w:proofErr w:type="spellStart"/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ta,g</w:t>
            </w:r>
            <w:proofErr w:type="spellEnd"/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</w:t>
            </w:r>
          </w:p>
          <w:p w14:paraId="050763F8" w14:textId="6288B78E" w:rsidR="00143D71" w:rsidRPr="00B161C8" w:rsidRDefault="00143D71" w:rsidP="00143D71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Dampfkartoffeln </w:t>
            </w:r>
            <w:r w:rsidRPr="00B161C8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Sauerkraut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792E56F" w14:textId="088187ED" w:rsidR="00143D71" w:rsidRPr="00B161C8" w:rsidRDefault="00143D71" w:rsidP="00143D71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6" w:name="MZ3KF5TAG3TEIL1"/>
            <w:bookmarkEnd w:id="26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C794694" w14:textId="317A2168" w:rsidR="00143D71" w:rsidRPr="00B161C8" w:rsidRDefault="00143D71" w:rsidP="00B161C8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7" w:name="MZ3KF5TAG4TEIL1"/>
            <w:bookmarkEnd w:id="27"/>
            <w:r w:rsidRPr="00B161C8">
              <w:rPr>
                <w:rFonts w:cs="Arial"/>
                <w:sz w:val="24"/>
                <w:szCs w:val="24"/>
              </w:rPr>
              <w:t>Gemüsebratlinge</w:t>
            </w:r>
          </w:p>
          <w:p w14:paraId="2978799D" w14:textId="3C68D327" w:rsidR="00143D71" w:rsidRPr="00B161C8" w:rsidRDefault="00143D71" w:rsidP="00143D71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proofErr w:type="gramStart"/>
            <w:r w:rsidRPr="00B161C8">
              <w:rPr>
                <w:rFonts w:cs="Arial"/>
                <w:sz w:val="24"/>
                <w:szCs w:val="24"/>
              </w:rPr>
              <w:t>Spiralnudeln</w:t>
            </w:r>
            <w:r w:rsidRPr="00B161C8">
              <w:rPr>
                <w:rFonts w:cs="Arial"/>
                <w:sz w:val="24"/>
                <w:szCs w:val="24"/>
                <w:vertAlign w:val="superscript"/>
              </w:rPr>
              <w:t>a,a1,c</w:t>
            </w:r>
            <w:proofErr w:type="gramEnd"/>
            <w:r w:rsidRPr="00B161C8">
              <w:rPr>
                <w:rFonts w:cs="Arial"/>
                <w:sz w:val="24"/>
                <w:szCs w:val="24"/>
              </w:rPr>
              <w:t xml:space="preserve"> </w:t>
            </w:r>
            <w:r w:rsidRPr="00B161C8">
              <w:rPr>
                <w:rFonts w:cs="Arial"/>
                <w:sz w:val="24"/>
                <w:szCs w:val="24"/>
              </w:rPr>
              <w:br/>
              <w:t xml:space="preserve">Kräutersoße mit Petersilie, Dill, Kresse, Kerbel, </w:t>
            </w:r>
            <w:proofErr w:type="spellStart"/>
            <w:r w:rsidRPr="00B161C8">
              <w:rPr>
                <w:rFonts w:cs="Arial"/>
                <w:sz w:val="24"/>
                <w:szCs w:val="24"/>
              </w:rPr>
              <w:t>Schnittlauch</w:t>
            </w:r>
            <w:r w:rsidRPr="00B161C8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290FB2F" w14:textId="77777777" w:rsidR="00143D71" w:rsidRPr="00B161C8" w:rsidRDefault="00143D71" w:rsidP="00143D71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bookmarkStart w:id="28" w:name="MZ3KF5TAG5TEIL1"/>
            <w:bookmarkEnd w:id="28"/>
            <w:proofErr w:type="spellStart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Kartoffelsuppe</w:t>
            </w:r>
            <w:proofErr w:type="spellEnd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B161C8">
              <w:rPr>
                <w:noProof/>
                <w:sz w:val="24"/>
                <w:szCs w:val="24"/>
              </w:rPr>
              <w:drawing>
                <wp:inline distT="0" distB="0" distL="0" distR="0" wp14:anchorId="789CE7E4" wp14:editId="36790001">
                  <wp:extent cx="161925" cy="133350"/>
                  <wp:effectExtent l="0" t="0" r="0" b="0"/>
                  <wp:docPr id="105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B161C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g,i</w:t>
            </w:r>
            <w:proofErr w:type="spellEnd"/>
            <w:proofErr w:type="gramEnd"/>
            <w:r w:rsidRPr="00B161C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</w:p>
          <w:p w14:paraId="0DDE4EE9" w14:textId="1F012B85" w:rsidR="00143D71" w:rsidRPr="00B161C8" w:rsidRDefault="00143D71" w:rsidP="00143D71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proofErr w:type="spellStart"/>
            <w:r w:rsidRPr="00B161C8">
              <w:rPr>
                <w:rFonts w:cs="Arial"/>
                <w:sz w:val="24"/>
                <w:szCs w:val="24"/>
                <w:lang w:val="en-US"/>
              </w:rPr>
              <w:t>Kaiserbrötchen</w:t>
            </w:r>
            <w:proofErr w:type="spellEnd"/>
            <w:r w:rsidRPr="00B161C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B161C8">
              <w:rPr>
                <w:noProof/>
                <w:sz w:val="24"/>
                <w:szCs w:val="24"/>
              </w:rPr>
              <w:drawing>
                <wp:inline distT="0" distB="0" distL="0" distR="0" wp14:anchorId="0AEF40F2" wp14:editId="179B3D29">
                  <wp:extent cx="161925" cy="133350"/>
                  <wp:effectExtent l="0" t="0" r="0" b="0"/>
                  <wp:docPr id="559613102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Pr="00B161C8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bookmarkStart w:id="29" w:name="MZ3KF5TAG6TEIL1"/>
        <w:bookmarkStart w:id="30" w:name="MZ3KF5TAG7TEIL1"/>
        <w:bookmarkEnd w:id="29"/>
        <w:bookmarkEnd w:id="30"/>
      </w:tr>
      <w:tr w:rsidR="00143D71" w:rsidRPr="005F78CA" w14:paraId="0B0C6FF9" w14:textId="77777777" w:rsidTr="00143D71">
        <w:trPr>
          <w:trHeight w:val="640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48657451" w14:textId="77777777" w:rsidR="00143D71" w:rsidRDefault="00143D71" w:rsidP="00143D7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Dessert</w:t>
            </w:r>
          </w:p>
          <w:p w14:paraId="772C162C" w14:textId="025549EF" w:rsidR="00143D71" w:rsidRPr="00AE0DD5" w:rsidRDefault="00143D71" w:rsidP="00143D7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15B9283" w14:textId="53801617" w:rsidR="00143D71" w:rsidRPr="00B161C8" w:rsidRDefault="00143D71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1" w:name="MZ3KF9TAG1TEIL1"/>
            <w:bookmarkEnd w:id="31"/>
            <w:proofErr w:type="spellStart"/>
            <w:r w:rsidRPr="00B161C8">
              <w:rPr>
                <w:rFonts w:cs="Arial"/>
                <w:sz w:val="24"/>
                <w:szCs w:val="24"/>
              </w:rPr>
              <w:t>Stracciatellajoghurt</w:t>
            </w:r>
            <w:r w:rsidRPr="00B161C8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B161C8">
              <w:rPr>
                <w:rFonts w:cs="Arial"/>
                <w:sz w:val="24"/>
                <w:szCs w:val="24"/>
              </w:rPr>
              <w:t xml:space="preserve"> </w:t>
            </w:r>
            <w:bookmarkStart w:id="32" w:name="MZ3KF9TAG1TEIL2"/>
            <w:bookmarkEnd w:id="32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110A798" w14:textId="1E50D92A" w:rsidR="00143D71" w:rsidRPr="00B161C8" w:rsidRDefault="00143D71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33" w:name="MZ3KF9TAG2TEIL1"/>
            <w:bookmarkStart w:id="34" w:name="MZ3KF9TAG2TEIL2"/>
            <w:bookmarkEnd w:id="33"/>
            <w:bookmarkEnd w:id="34"/>
            <w:r w:rsidRPr="00B161C8">
              <w:rPr>
                <w:rFonts w:cs="Arial"/>
                <w:sz w:val="24"/>
                <w:szCs w:val="24"/>
              </w:rPr>
              <w:t xml:space="preserve">Vanillejoghurt </w:t>
            </w:r>
            <w:proofErr w:type="gramStart"/>
            <w:r w:rsidRPr="00B161C8">
              <w:rPr>
                <w:rFonts w:cs="Arial"/>
                <w:sz w:val="24"/>
                <w:szCs w:val="24"/>
                <w:vertAlign w:val="superscript"/>
              </w:rPr>
              <w:t>1,g</w:t>
            </w:r>
            <w:proofErr w:type="gramEnd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6FA63BC" w14:textId="2EF04596" w:rsidR="00143D71" w:rsidRPr="00B161C8" w:rsidRDefault="00143D71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5" w:name="MZ3KF9TAG3TEIL1"/>
            <w:bookmarkEnd w:id="35"/>
            <w:r w:rsidRPr="00B161C8">
              <w:rPr>
                <w:rFonts w:cs="Arial"/>
                <w:sz w:val="24"/>
                <w:szCs w:val="24"/>
              </w:rPr>
              <w:t xml:space="preserve">Erdbeerkompott </w:t>
            </w:r>
            <w:bookmarkStart w:id="36" w:name="MZ3KF9TAG3TEIL2"/>
            <w:bookmarkEnd w:id="36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ED10441" w14:textId="1B17CDC0" w:rsidR="00143D71" w:rsidRPr="00B161C8" w:rsidRDefault="00143D71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7" w:name="MZ3KF9TAG4TEIL1"/>
            <w:bookmarkEnd w:id="37"/>
            <w:r w:rsidRPr="00B161C8">
              <w:rPr>
                <w:rFonts w:cs="Arial"/>
                <w:sz w:val="24"/>
                <w:szCs w:val="24"/>
              </w:rPr>
              <w:t xml:space="preserve">Obst </w:t>
            </w:r>
            <w:bookmarkStart w:id="38" w:name="MZ3KF9TAG4TEIL2"/>
            <w:bookmarkEnd w:id="38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39D0D1B" w14:textId="5F177DF9" w:rsidR="00143D71" w:rsidRPr="00B161C8" w:rsidRDefault="00143D71" w:rsidP="00143D71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9" w:name="MZ3KF9TAG5TEIL1"/>
            <w:bookmarkStart w:id="40" w:name="MZ3KF9TAG5TEIL2"/>
            <w:bookmarkEnd w:id="39"/>
            <w:bookmarkEnd w:id="40"/>
          </w:p>
        </w:tc>
      </w:tr>
    </w:tbl>
    <w:p w14:paraId="4DC888D7" w14:textId="35605B03" w:rsidR="005544B6" w:rsidRPr="006F4B05" w:rsidRDefault="005C5345" w:rsidP="00B161C8">
      <w:pPr>
        <w:spacing w:before="120"/>
        <w:rPr>
          <w:sz w:val="36"/>
          <w:szCs w:val="36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 xml:space="preserve">Unsere Blattsalate </w:t>
      </w:r>
      <w:bookmarkStart w:id="41" w:name="S1"/>
      <w:bookmarkStart w:id="42" w:name="S7"/>
      <w:bookmarkEnd w:id="41"/>
      <w:bookmarkEnd w:id="42"/>
    </w:p>
    <w:sectPr w:rsidR="005544B6" w:rsidRPr="006F4B05" w:rsidSect="00B161C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4E1A" w14:textId="77777777" w:rsidR="00B45712" w:rsidRDefault="00B45712" w:rsidP="007A4E0C">
      <w:r>
        <w:separator/>
      </w:r>
    </w:p>
  </w:endnote>
  <w:endnote w:type="continuationSeparator" w:id="0">
    <w:p w14:paraId="259221C9" w14:textId="77777777" w:rsidR="00B45712" w:rsidRDefault="00B45712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4921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FBB2" w14:textId="541F7400" w:rsidR="00D565F2" w:rsidRDefault="00345FD8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4924AB07" wp14:editId="2818A284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72C4B008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43D8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067C" w14:textId="77777777" w:rsidR="00B45712" w:rsidRDefault="00B45712" w:rsidP="007A4E0C">
      <w:r>
        <w:separator/>
      </w:r>
    </w:p>
  </w:footnote>
  <w:footnote w:type="continuationSeparator" w:id="0">
    <w:p w14:paraId="1AF2E48A" w14:textId="77777777" w:rsidR="00B45712" w:rsidRDefault="00B45712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7CDF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8592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1A38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207"/>
    <w:rsid w:val="00001828"/>
    <w:rsid w:val="0000200E"/>
    <w:rsid w:val="00004493"/>
    <w:rsid w:val="00012BCD"/>
    <w:rsid w:val="000157CC"/>
    <w:rsid w:val="00016043"/>
    <w:rsid w:val="00016F6B"/>
    <w:rsid w:val="00024A7A"/>
    <w:rsid w:val="00025207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3D71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5FD8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01FC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0771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161C8"/>
    <w:rsid w:val="00B20A5E"/>
    <w:rsid w:val="00B262B2"/>
    <w:rsid w:val="00B26B4C"/>
    <w:rsid w:val="00B30ACC"/>
    <w:rsid w:val="00B37A4F"/>
    <w:rsid w:val="00B37C9A"/>
    <w:rsid w:val="00B45712"/>
    <w:rsid w:val="00B52BBF"/>
    <w:rsid w:val="00B669E5"/>
    <w:rsid w:val="00B722BE"/>
    <w:rsid w:val="00B73FBB"/>
    <w:rsid w:val="00B7556C"/>
    <w:rsid w:val="00B7557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386E9"/>
  <w15:docId w15:val="{24DB12E3-5028-4C3D-B759-D72EF3FA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photos/nikolaus-nikolaustag-freude-2898253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s://pixabay.com/de/kerze-weihnachten-licht-advent-818866/" TargetMode="External"/><Relationship Id="rId17" Type="http://schemas.openxmlformats.org/officeDocument/2006/relationships/image" Target="media/image8.e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ixabay.com/de/tanne-nordmanntanne-christbaum-1020368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08.0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2</cp:revision>
  <cp:lastPrinted>2025-12-01T13:58:00Z</cp:lastPrinted>
  <dcterms:created xsi:type="dcterms:W3CDTF">2025-12-01T13:58:00Z</dcterms:created>
  <dcterms:modified xsi:type="dcterms:W3CDTF">2025-12-01T13:58:00Z</dcterms:modified>
</cp:coreProperties>
</file>