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AB835" w14:textId="3AA29149" w:rsidR="00150C45" w:rsidRPr="00885B41" w:rsidRDefault="00722AC2" w:rsidP="0036003B">
      <w:pPr>
        <w:rPr>
          <w:noProof/>
          <w:sz w:val="22"/>
          <w:u w:val="single"/>
          <w:lang w:eastAsia="de-DE"/>
        </w:rPr>
      </w:pPr>
      <w:r w:rsidRPr="0036003B">
        <w:rPr>
          <w:noProof/>
          <w:szCs w:val="28"/>
        </w:rPr>
        <w:drawing>
          <wp:anchor distT="0" distB="0" distL="114300" distR="116205" simplePos="0" relativeHeight="251656704" behindDoc="1" locked="1" layoutInCell="1" allowOverlap="1" wp14:anchorId="555DD12B" wp14:editId="1B72F468">
            <wp:simplePos x="0" y="0"/>
            <wp:positionH relativeFrom="page">
              <wp:posOffset>4928235</wp:posOffset>
            </wp:positionH>
            <wp:positionV relativeFrom="page">
              <wp:posOffset>-1880870</wp:posOffset>
            </wp:positionV>
            <wp:extent cx="5758815" cy="3616325"/>
            <wp:effectExtent l="0" t="0" r="0" b="0"/>
            <wp:wrapNone/>
            <wp:docPr id="3" name="Grafik 2" descr="I:\wg-fbk\Bereiche\Ahi\01 Standortübergreifende Projekte\Referat Fachliche Entwicklung\Vorlage Speiseplan Einrichtung\Fotolia_74018877_XS_Fotolia-st-fotogr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wg-fbk\Bereiche\Ahi\01 Standortübergreifende Projekte\Referat Fachliche Entwicklung\Vorlage Speiseplan Einrichtung\Fotolia_74018877_XS_Fotolia-st-fotogra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/>
                    <a:stretch/>
                  </pic:blipFill>
                  <pic:spPr bwMode="auto">
                    <a:xfrm>
                      <a:off x="0" y="0"/>
                      <a:ext cx="5758815" cy="361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54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AB1" w:rsidRPr="0036003B">
        <w:rPr>
          <w:szCs w:val="28"/>
        </w:rPr>
        <w:t xml:space="preserve">Hör – Sprachzentrum </w:t>
      </w:r>
      <w:r w:rsidR="00885B41">
        <w:rPr>
          <w:szCs w:val="28"/>
          <w:u w:val="single"/>
        </w:rPr>
        <w:t xml:space="preserve"> </w:t>
      </w:r>
    </w:p>
    <w:p w14:paraId="5C2999CD" w14:textId="2282FABE" w:rsidR="005C5345" w:rsidRPr="00BE21B9" w:rsidRDefault="00722AC2" w:rsidP="000F7657">
      <w:pPr>
        <w:pStyle w:val="berschrift1"/>
        <w:rPr>
          <w:sz w:val="28"/>
          <w:szCs w:val="20"/>
        </w:rPr>
      </w:pPr>
      <w:r w:rsidRPr="00BE21B9">
        <w:rPr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2E52D7" wp14:editId="2F92819C">
                <wp:simplePos x="0" y="0"/>
                <wp:positionH relativeFrom="column">
                  <wp:posOffset>9476105</wp:posOffset>
                </wp:positionH>
                <wp:positionV relativeFrom="paragraph">
                  <wp:posOffset>327660</wp:posOffset>
                </wp:positionV>
                <wp:extent cx="1718945" cy="248285"/>
                <wp:effectExtent l="0" t="0" r="0" b="0"/>
                <wp:wrapNone/>
                <wp:docPr id="557439916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E5ADB" w14:textId="77777777" w:rsidR="00223AB9" w:rsidRPr="005F78CA" w:rsidRDefault="00223AB9" w:rsidP="0088365A">
                            <w:pPr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2E52D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746.15pt;margin-top:25.8pt;width:135.35pt;height:1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" filled="f" stroked="f">
                <v:textbox style="mso-fit-shape-to-text:t">
                  <w:txbxContent>
                    <w:p w14:paraId="035E5ADB" w14:textId="77777777" w:rsidR="00223AB9" w:rsidRPr="005F78CA" w:rsidRDefault="00223AB9" w:rsidP="0088365A">
                      <w:pPr>
                        <w:rPr>
                          <w:color w:val="FFFFF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7657" w:rsidRPr="00BE21B9">
        <w:rPr>
          <w:sz w:val="28"/>
          <w:szCs w:val="20"/>
        </w:rPr>
        <w:t>S</w:t>
      </w:r>
      <w:r w:rsidR="003D467E" w:rsidRPr="00BE21B9">
        <w:rPr>
          <w:sz w:val="28"/>
          <w:szCs w:val="20"/>
        </w:rPr>
        <w:t>peise</w:t>
      </w:r>
      <w:r w:rsidR="000F7657" w:rsidRPr="00BE21B9">
        <w:rPr>
          <w:sz w:val="28"/>
          <w:szCs w:val="20"/>
        </w:rPr>
        <w:t>plan</w:t>
      </w:r>
      <w:r w:rsidR="00BE21B9" w:rsidRPr="00BE21B9">
        <w:rPr>
          <w:sz w:val="28"/>
          <w:szCs w:val="20"/>
        </w:rPr>
        <w:t xml:space="preserve"> vom</w:t>
      </w:r>
      <w:r w:rsidR="000F7657" w:rsidRPr="00BE21B9">
        <w:rPr>
          <w:sz w:val="28"/>
          <w:szCs w:val="20"/>
        </w:rPr>
        <w:t xml:space="preserve"> </w:t>
      </w:r>
      <w:bookmarkStart w:id="0" w:name="MZ3TAG1"/>
      <w:bookmarkEnd w:id="0"/>
      <w:r w:rsidR="00133195">
        <w:rPr>
          <w:sz w:val="28"/>
          <w:szCs w:val="20"/>
        </w:rPr>
        <w:t>24.11.25</w:t>
      </w:r>
      <w:r w:rsidR="005762F8" w:rsidRPr="00BE21B9">
        <w:rPr>
          <w:sz w:val="28"/>
          <w:szCs w:val="20"/>
        </w:rPr>
        <w:t xml:space="preserve"> bis </w:t>
      </w:r>
      <w:bookmarkStart w:id="1" w:name="MZ3TAG7"/>
      <w:bookmarkStart w:id="2" w:name="MZ3TAG5"/>
      <w:bookmarkEnd w:id="1"/>
      <w:bookmarkEnd w:id="2"/>
      <w:r w:rsidR="00133195">
        <w:rPr>
          <w:sz w:val="28"/>
          <w:szCs w:val="20"/>
        </w:rPr>
        <w:t>28.11.25</w:t>
      </w:r>
      <w:r w:rsidR="005762F8" w:rsidRPr="00BE21B9">
        <w:rPr>
          <w:sz w:val="28"/>
          <w:szCs w:val="20"/>
        </w:rPr>
        <w:t xml:space="preserve"> </w:t>
      </w:r>
    </w:p>
    <w:tbl>
      <w:tblPr>
        <w:tblW w:w="48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2447"/>
        <w:gridCol w:w="2636"/>
        <w:gridCol w:w="2731"/>
        <w:gridCol w:w="2826"/>
        <w:gridCol w:w="3282"/>
      </w:tblGrid>
      <w:tr w:rsidR="00743AB1" w:rsidRPr="005F78CA" w14:paraId="4B1733E9" w14:textId="77777777" w:rsidTr="00433AD7">
        <w:trPr>
          <w:trHeight w:val="485"/>
          <w:jc w:val="center"/>
        </w:trPr>
        <w:tc>
          <w:tcPr>
            <w:tcW w:w="1837" w:type="dxa"/>
            <w:tcBorders>
              <w:top w:val="single" w:sz="12" w:space="0" w:color="FFFFFF"/>
              <w:left w:val="single" w:sz="12" w:space="0" w:color="FFFFFF"/>
              <w:bottom w:val="single" w:sz="4" w:space="0" w:color="00549A"/>
              <w:right w:val="nil"/>
            </w:tcBorders>
            <w:shd w:val="clear" w:color="auto" w:fill="FFFFFF"/>
          </w:tcPr>
          <w:p w14:paraId="42FE316D" w14:textId="77777777" w:rsidR="00743AB1" w:rsidRPr="005F78CA" w:rsidRDefault="00743AB1" w:rsidP="005F78CA">
            <w:pPr>
              <w:spacing w:before="0" w:after="0" w:line="276" w:lineRule="auto"/>
              <w:rPr>
                <w:rFonts w:cs="Arial"/>
                <w:szCs w:val="28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00549A"/>
              <w:right w:val="single" w:sz="12" w:space="0" w:color="FFFFFF"/>
            </w:tcBorders>
            <w:shd w:val="clear" w:color="auto" w:fill="D1D1D1"/>
            <w:vAlign w:val="center"/>
            <w:hideMark/>
          </w:tcPr>
          <w:p w14:paraId="2CBB0847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Montag</w:t>
            </w:r>
          </w:p>
        </w:tc>
        <w:tc>
          <w:tcPr>
            <w:tcW w:w="3821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00549A"/>
            <w:vAlign w:val="center"/>
            <w:hideMark/>
          </w:tcPr>
          <w:p w14:paraId="1E3951EE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color w:val="FFFFFF"/>
                <w:szCs w:val="28"/>
              </w:rPr>
              <w:t>Dienstag</w:t>
            </w:r>
          </w:p>
        </w:tc>
        <w:tc>
          <w:tcPr>
            <w:tcW w:w="3963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D1D1D1"/>
            <w:vAlign w:val="center"/>
            <w:hideMark/>
          </w:tcPr>
          <w:p w14:paraId="1808CB8A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Mittwoch</w:t>
            </w:r>
          </w:p>
        </w:tc>
        <w:tc>
          <w:tcPr>
            <w:tcW w:w="4105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00549A"/>
            <w:vAlign w:val="center"/>
            <w:hideMark/>
          </w:tcPr>
          <w:p w14:paraId="247529D4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color w:val="FFFFFF"/>
                <w:szCs w:val="28"/>
              </w:rPr>
              <w:t>Donnerstag</w:t>
            </w:r>
          </w:p>
        </w:tc>
        <w:tc>
          <w:tcPr>
            <w:tcW w:w="4786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D1D1D1"/>
            <w:vAlign w:val="center"/>
            <w:hideMark/>
          </w:tcPr>
          <w:p w14:paraId="3DD26270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Freitag</w:t>
            </w:r>
          </w:p>
        </w:tc>
      </w:tr>
      <w:tr w:rsidR="00743AB1" w:rsidRPr="00722AC2" w14:paraId="3F0B664F" w14:textId="77777777" w:rsidTr="00974866">
        <w:trPr>
          <w:trHeight w:val="1323"/>
          <w:jc w:val="center"/>
        </w:trPr>
        <w:tc>
          <w:tcPr>
            <w:tcW w:w="1837" w:type="dxa"/>
            <w:tcBorders>
              <w:top w:val="single" w:sz="24" w:space="0" w:color="00549A"/>
              <w:left w:val="single" w:sz="4" w:space="0" w:color="00549A"/>
              <w:bottom w:val="single" w:sz="4" w:space="0" w:color="00549A"/>
              <w:right w:val="single" w:sz="4" w:space="0" w:color="B7DEFF"/>
            </w:tcBorders>
            <w:shd w:val="clear" w:color="auto" w:fill="B7DEFF"/>
            <w:vAlign w:val="center"/>
            <w:hideMark/>
          </w:tcPr>
          <w:p w14:paraId="6B6C3BEE" w14:textId="63779E78" w:rsidR="00743AB1" w:rsidRPr="00722AC2" w:rsidRDefault="00743AB1" w:rsidP="00743AB1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722AC2">
              <w:rPr>
                <w:rFonts w:cs="Arial"/>
                <w:sz w:val="24"/>
                <w:szCs w:val="24"/>
              </w:rPr>
              <w:t>Mittag</w:t>
            </w:r>
            <w:r w:rsidR="00015407">
              <w:rPr>
                <w:rFonts w:cs="Arial"/>
                <w:sz w:val="24"/>
                <w:szCs w:val="24"/>
              </w:rPr>
              <w:t>-</w:t>
            </w:r>
            <w:r w:rsidRPr="00722AC2">
              <w:rPr>
                <w:rFonts w:cs="Arial"/>
                <w:sz w:val="24"/>
                <w:szCs w:val="24"/>
              </w:rPr>
              <w:t>essen</w:t>
            </w:r>
          </w:p>
          <w:p w14:paraId="3243FA45" w14:textId="77777777" w:rsidR="00743AB1" w:rsidRPr="00722AC2" w:rsidRDefault="00743AB1" w:rsidP="00743AB1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</w:p>
          <w:p w14:paraId="74E4F69D" w14:textId="79FCCAB2" w:rsidR="00743AB1" w:rsidRPr="00722AC2" w:rsidRDefault="00743AB1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24" w:space="0" w:color="00549A"/>
              <w:left w:val="single" w:sz="4" w:space="0" w:color="B7DEFF"/>
              <w:bottom w:val="single" w:sz="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0ED5E52A" w14:textId="53178872" w:rsidR="00743AB1" w:rsidRPr="00722AC2" w:rsidRDefault="00743AB1" w:rsidP="005F78CA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722AC2">
              <w:rPr>
                <w:rFonts w:cs="Arial"/>
                <w:sz w:val="24"/>
                <w:szCs w:val="24"/>
              </w:rPr>
              <w:t xml:space="preserve"> </w:t>
            </w:r>
            <w:bookmarkStart w:id="3" w:name="MZ3KF3TAG1TEIL1"/>
            <w:bookmarkEnd w:id="3"/>
            <w:r w:rsidR="00133195" w:rsidRPr="00722AC2">
              <w:rPr>
                <w:rFonts w:cs="Arial"/>
                <w:sz w:val="24"/>
                <w:szCs w:val="24"/>
              </w:rPr>
              <w:t>Schweine</w:t>
            </w:r>
            <w:r w:rsidR="00B13A7B">
              <w:rPr>
                <w:rFonts w:cs="Arial"/>
                <w:sz w:val="24"/>
                <w:szCs w:val="24"/>
              </w:rPr>
              <w:t>-</w:t>
            </w:r>
            <w:r w:rsidR="00133195" w:rsidRPr="00722AC2">
              <w:rPr>
                <w:rFonts w:cs="Arial"/>
                <w:sz w:val="24"/>
                <w:szCs w:val="24"/>
              </w:rPr>
              <w:t xml:space="preserve">geschnetzeltes </w:t>
            </w:r>
            <w:r w:rsidR="00722AC2" w:rsidRPr="00722AC2">
              <w:rPr>
                <w:noProof/>
                <w:sz w:val="24"/>
                <w:szCs w:val="24"/>
              </w:rPr>
              <w:drawing>
                <wp:inline distT="0" distB="0" distL="0" distR="0" wp14:anchorId="2304D294" wp14:editId="5A7F518B">
                  <wp:extent cx="247650" cy="133350"/>
                  <wp:effectExtent l="0" t="0" r="0" b="0"/>
                  <wp:docPr id="409" name="Grafik 8" descr="Schwein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 descr="Schwein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33195" w:rsidRPr="00722AC2">
              <w:rPr>
                <w:rFonts w:cs="Arial"/>
                <w:sz w:val="24"/>
                <w:szCs w:val="24"/>
                <w:vertAlign w:val="superscript"/>
              </w:rPr>
              <w:t>1,</w:t>
            </w:r>
            <w:proofErr w:type="gramStart"/>
            <w:r w:rsidR="00133195" w:rsidRPr="00722AC2">
              <w:rPr>
                <w:rFonts w:cs="Arial"/>
                <w:sz w:val="24"/>
                <w:szCs w:val="24"/>
                <w:vertAlign w:val="superscript"/>
              </w:rPr>
              <w:t>3,a</w:t>
            </w:r>
            <w:proofErr w:type="gramEnd"/>
            <w:r w:rsidR="00133195" w:rsidRPr="00722AC2">
              <w:rPr>
                <w:rFonts w:cs="Arial"/>
                <w:sz w:val="24"/>
                <w:szCs w:val="24"/>
                <w:vertAlign w:val="superscript"/>
              </w:rPr>
              <w:t>,a</w:t>
            </w:r>
            <w:proofErr w:type="gramStart"/>
            <w:r w:rsidR="00133195" w:rsidRPr="00722AC2">
              <w:rPr>
                <w:rFonts w:cs="Arial"/>
                <w:sz w:val="24"/>
                <w:szCs w:val="24"/>
                <w:vertAlign w:val="superscript"/>
              </w:rPr>
              <w:t>1,a3,f</w:t>
            </w:r>
            <w:proofErr w:type="gramEnd"/>
            <w:r w:rsidR="00133195" w:rsidRPr="00722AC2">
              <w:rPr>
                <w:rFonts w:cs="Arial"/>
                <w:sz w:val="24"/>
                <w:szCs w:val="24"/>
                <w:vertAlign w:val="superscript"/>
              </w:rPr>
              <w:t>,</w:t>
            </w:r>
            <w:proofErr w:type="gramStart"/>
            <w:r w:rsidR="00133195" w:rsidRPr="00722AC2">
              <w:rPr>
                <w:rFonts w:cs="Arial"/>
                <w:sz w:val="24"/>
                <w:szCs w:val="24"/>
                <w:vertAlign w:val="superscript"/>
              </w:rPr>
              <w:t>g,i</w:t>
            </w:r>
            <w:proofErr w:type="gramEnd"/>
            <w:r w:rsidRPr="00722AC2">
              <w:rPr>
                <w:rFonts w:cs="Arial"/>
                <w:sz w:val="24"/>
                <w:szCs w:val="24"/>
              </w:rPr>
              <w:t xml:space="preserve"> </w:t>
            </w:r>
            <w:bookmarkStart w:id="4" w:name="MZ3KF3TAG1TEIL2"/>
            <w:bookmarkEnd w:id="4"/>
            <w:r w:rsidR="00133195" w:rsidRPr="00722AC2">
              <w:rPr>
                <w:rFonts w:cs="Arial"/>
                <w:sz w:val="24"/>
                <w:szCs w:val="24"/>
              </w:rPr>
              <w:br/>
            </w:r>
            <w:proofErr w:type="spellStart"/>
            <w:r w:rsidR="00133195" w:rsidRPr="00722AC2">
              <w:rPr>
                <w:rFonts w:cs="Arial"/>
                <w:sz w:val="24"/>
                <w:szCs w:val="24"/>
              </w:rPr>
              <w:t>Röstiecken</w:t>
            </w:r>
            <w:proofErr w:type="spellEnd"/>
            <w:r w:rsidR="00133195" w:rsidRPr="00722AC2">
              <w:rPr>
                <w:rFonts w:cs="Arial"/>
                <w:sz w:val="24"/>
                <w:szCs w:val="24"/>
              </w:rPr>
              <w:t xml:space="preserve"> </w:t>
            </w:r>
            <w:r w:rsidR="00133195" w:rsidRPr="00722AC2">
              <w:rPr>
                <w:rFonts w:cs="Arial"/>
                <w:sz w:val="24"/>
                <w:szCs w:val="24"/>
              </w:rPr>
              <w:br/>
              <w:t>Erbsengemüse</w:t>
            </w:r>
          </w:p>
        </w:tc>
        <w:tc>
          <w:tcPr>
            <w:tcW w:w="3821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3EC5471D" w14:textId="7618D25F" w:rsidR="00743AB1" w:rsidRPr="00722AC2" w:rsidRDefault="00722AC2" w:rsidP="00B13A7B">
            <w:pPr>
              <w:spacing w:before="0" w:after="0" w:line="276" w:lineRule="auto"/>
              <w:rPr>
                <w:rFonts w:cs="Arial"/>
                <w:sz w:val="24"/>
                <w:szCs w:val="24"/>
              </w:rPr>
            </w:pPr>
            <w:proofErr w:type="spellStart"/>
            <w:r w:rsidRPr="00722AC2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Rinderboullion</w:t>
            </w:r>
            <w:proofErr w:type="spellEnd"/>
            <w:r w:rsidRPr="00722AC2">
              <w:rPr>
                <w:noProof/>
                <w:sz w:val="24"/>
                <w:szCs w:val="24"/>
              </w:rPr>
              <w:drawing>
                <wp:inline distT="0" distB="0" distL="0" distR="0" wp14:anchorId="32570713" wp14:editId="54871FB4">
                  <wp:extent cx="209550" cy="123825"/>
                  <wp:effectExtent l="0" t="0" r="0" b="0"/>
                  <wp:docPr id="487" name="Grafik 3" descr="Kuh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Kuh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22AC2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mit</w:t>
            </w:r>
            <w:r w:rsidRPr="00722AC2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i</w:t>
            </w:r>
            <w:proofErr w:type="spellEnd"/>
            <w:r w:rsidRPr="00722AC2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 Gemüsemaultaschen </w:t>
            </w:r>
            <w:r w:rsidRPr="00B13A7B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(Kartoffeln, Karotten, Spinat, Zwiebeln, Erbsen, Lauch, Sellerie)</w:t>
            </w:r>
            <w:r w:rsidRPr="00B13A7B">
              <w:rPr>
                <w:noProof/>
                <w:sz w:val="20"/>
                <w:szCs w:val="20"/>
              </w:rPr>
              <w:drawing>
                <wp:inline distT="0" distB="0" distL="0" distR="0" wp14:anchorId="4FB71F3F" wp14:editId="3F8488C2">
                  <wp:extent cx="161925" cy="133350"/>
                  <wp:effectExtent l="0" t="0" r="0" b="0"/>
                  <wp:docPr id="488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722AC2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a,a1,c</w:t>
            </w:r>
            <w:proofErr w:type="gramEnd"/>
            <w:r w:rsidRPr="00722AC2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,</w:t>
            </w:r>
            <w:r w:rsidRPr="00722AC2">
              <w:rPr>
                <w:rFonts w:cs="Arial"/>
                <w:sz w:val="24"/>
                <w:szCs w:val="24"/>
              </w:rPr>
              <w:t xml:space="preserve">      </w:t>
            </w:r>
            <w:proofErr w:type="spellStart"/>
            <w:r w:rsidR="00433AD7" w:rsidRPr="00722AC2">
              <w:rPr>
                <w:rFonts w:cs="Arial"/>
                <w:sz w:val="24"/>
                <w:szCs w:val="24"/>
              </w:rPr>
              <w:t>Milchreis</w:t>
            </w:r>
            <w:r w:rsidR="00433AD7" w:rsidRPr="00722AC2">
              <w:rPr>
                <w:rFonts w:cs="Arial"/>
                <w:sz w:val="24"/>
                <w:szCs w:val="24"/>
                <w:vertAlign w:val="superscript"/>
              </w:rPr>
              <w:t>g</w:t>
            </w:r>
            <w:proofErr w:type="spellEnd"/>
            <w:r w:rsidR="00433AD7" w:rsidRPr="00722AC2">
              <w:rPr>
                <w:rFonts w:cs="Arial"/>
                <w:sz w:val="24"/>
                <w:szCs w:val="24"/>
              </w:rPr>
              <w:t xml:space="preserve"> </w:t>
            </w:r>
            <w:bookmarkStart w:id="5" w:name="MZ3KF6TAG2TEIL2"/>
            <w:bookmarkEnd w:id="5"/>
            <w:r w:rsidR="00433AD7" w:rsidRPr="00722AC2">
              <w:rPr>
                <w:rFonts w:cs="Arial"/>
                <w:sz w:val="24"/>
                <w:szCs w:val="24"/>
              </w:rPr>
              <w:br/>
              <w:t>Erdbeer</w:t>
            </w:r>
            <w:r w:rsidR="00B13A7B">
              <w:rPr>
                <w:rFonts w:cs="Arial"/>
                <w:sz w:val="24"/>
                <w:szCs w:val="24"/>
              </w:rPr>
              <w:t>-</w:t>
            </w:r>
            <w:r w:rsidR="00433AD7" w:rsidRPr="00722AC2">
              <w:rPr>
                <w:rFonts w:cs="Arial"/>
                <w:sz w:val="24"/>
                <w:szCs w:val="24"/>
              </w:rPr>
              <w:t>kompott</w:t>
            </w:r>
            <w:bookmarkStart w:id="6" w:name="MZ3KF3TAG2TEIL1"/>
            <w:bookmarkStart w:id="7" w:name="MZ3KF1TAG2TEIL2"/>
            <w:bookmarkEnd w:id="6"/>
            <w:bookmarkEnd w:id="7"/>
          </w:p>
        </w:tc>
        <w:tc>
          <w:tcPr>
            <w:tcW w:w="3963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3145E89F" w14:textId="5AE3B95E" w:rsidR="00743AB1" w:rsidRPr="00722AC2" w:rsidRDefault="00133195" w:rsidP="005F78CA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8" w:name="MZ3KF3TAG3TEIL1"/>
            <w:bookmarkEnd w:id="8"/>
            <w:r w:rsidRPr="00722AC2">
              <w:rPr>
                <w:rFonts w:cs="Arial"/>
                <w:sz w:val="24"/>
                <w:szCs w:val="24"/>
              </w:rPr>
              <w:t>Paprikaschote mit Couscous gefüllt</w:t>
            </w:r>
            <w:r w:rsidR="00722AC2" w:rsidRPr="00722AC2">
              <w:rPr>
                <w:noProof/>
                <w:sz w:val="24"/>
                <w:szCs w:val="24"/>
              </w:rPr>
              <w:drawing>
                <wp:inline distT="0" distB="0" distL="0" distR="0" wp14:anchorId="4656B239" wp14:editId="727057C3">
                  <wp:extent cx="190500" cy="190500"/>
                  <wp:effectExtent l="0" t="0" r="0" b="0"/>
                  <wp:docPr id="408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722AC2">
              <w:rPr>
                <w:rFonts w:cs="Arial"/>
                <w:sz w:val="24"/>
                <w:szCs w:val="24"/>
                <w:vertAlign w:val="superscript"/>
              </w:rPr>
              <w:t>a,a</w:t>
            </w:r>
            <w:proofErr w:type="gramEnd"/>
            <w:r w:rsidRPr="00722AC2">
              <w:rPr>
                <w:rFonts w:cs="Arial"/>
                <w:sz w:val="24"/>
                <w:szCs w:val="24"/>
                <w:vertAlign w:val="superscript"/>
              </w:rPr>
              <w:t>1</w:t>
            </w:r>
            <w:r w:rsidR="00743AB1" w:rsidRPr="00722AC2">
              <w:rPr>
                <w:rFonts w:cs="Arial"/>
                <w:sz w:val="24"/>
                <w:szCs w:val="24"/>
              </w:rPr>
              <w:t xml:space="preserve"> </w:t>
            </w:r>
            <w:bookmarkStart w:id="9" w:name="MZ3KF3TAG3TEIL2"/>
            <w:bookmarkEnd w:id="9"/>
            <w:r w:rsidRPr="00722AC2">
              <w:rPr>
                <w:rFonts w:cs="Arial"/>
                <w:sz w:val="24"/>
                <w:szCs w:val="24"/>
              </w:rPr>
              <w:br/>
              <w:t xml:space="preserve">Tomatensauce </w:t>
            </w:r>
            <w:r w:rsidRPr="00722AC2">
              <w:rPr>
                <w:rFonts w:cs="Arial"/>
                <w:sz w:val="24"/>
                <w:szCs w:val="24"/>
              </w:rPr>
              <w:br/>
            </w:r>
            <w:proofErr w:type="spellStart"/>
            <w:r w:rsidRPr="00722AC2">
              <w:rPr>
                <w:rFonts w:cs="Arial"/>
                <w:sz w:val="24"/>
                <w:szCs w:val="24"/>
              </w:rPr>
              <w:t>Kartoffelpüree</w:t>
            </w:r>
            <w:r w:rsidRPr="00722AC2">
              <w:rPr>
                <w:rFonts w:cs="Arial"/>
                <w:sz w:val="24"/>
                <w:szCs w:val="24"/>
                <w:vertAlign w:val="superscript"/>
              </w:rPr>
              <w:t>g</w:t>
            </w:r>
            <w:proofErr w:type="spellEnd"/>
            <w:r w:rsidRPr="00722AC2">
              <w:rPr>
                <w:rFonts w:cs="Arial"/>
                <w:sz w:val="24"/>
                <w:szCs w:val="24"/>
              </w:rPr>
              <w:t xml:space="preserve"> Blattsalat Bio</w:t>
            </w:r>
            <w:r w:rsidR="00722AC2" w:rsidRPr="00722AC2">
              <w:rPr>
                <w:noProof/>
                <w:sz w:val="24"/>
                <w:szCs w:val="24"/>
              </w:rPr>
              <w:drawing>
                <wp:inline distT="0" distB="0" distL="0" distR="0" wp14:anchorId="29F1BF76" wp14:editId="26927826">
                  <wp:extent cx="171450" cy="171450"/>
                  <wp:effectExtent l="0" t="0" r="0" b="0"/>
                  <wp:docPr id="410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2AC2">
              <w:rPr>
                <w:rFonts w:cs="Arial"/>
                <w:sz w:val="24"/>
                <w:szCs w:val="24"/>
              </w:rPr>
              <w:t xml:space="preserve"> </w:t>
            </w:r>
            <w:r w:rsidRPr="00722AC2">
              <w:rPr>
                <w:rFonts w:cs="Arial"/>
                <w:sz w:val="24"/>
                <w:szCs w:val="24"/>
              </w:rPr>
              <w:br/>
              <w:t>Joghurt-Dressing</w:t>
            </w:r>
            <w:proofErr w:type="gramStart"/>
            <w:r w:rsidRPr="00722AC2">
              <w:rPr>
                <w:rFonts w:cs="Arial"/>
                <w:sz w:val="24"/>
                <w:szCs w:val="24"/>
                <w:vertAlign w:val="superscript"/>
              </w:rPr>
              <w:t>1,g</w:t>
            </w:r>
            <w:proofErr w:type="gramEnd"/>
            <w:r w:rsidRPr="00722AC2">
              <w:rPr>
                <w:rFonts w:cs="Arial"/>
                <w:sz w:val="24"/>
                <w:szCs w:val="24"/>
                <w:vertAlign w:val="superscript"/>
              </w:rPr>
              <w:t>,j</w:t>
            </w:r>
          </w:p>
        </w:tc>
        <w:tc>
          <w:tcPr>
            <w:tcW w:w="4105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28FE824F" w14:textId="778FA4D0" w:rsidR="00E57F85" w:rsidRPr="00E57F85" w:rsidRDefault="00E57F85" w:rsidP="00E57F85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  <w:vertAlign w:val="superscript"/>
              </w:rPr>
            </w:pPr>
            <w:bookmarkStart w:id="10" w:name="MZ3KF3TAG4TEIL1"/>
            <w:bookmarkStart w:id="11" w:name="MZ3KF4TAG4TEIL2"/>
            <w:bookmarkEnd w:id="10"/>
            <w:bookmarkEnd w:id="11"/>
            <w:r w:rsidRPr="00E57F85">
              <w:rPr>
                <w:rFonts w:cs="Arial"/>
                <w:sz w:val="24"/>
                <w:szCs w:val="24"/>
              </w:rPr>
              <w:t xml:space="preserve">Panierte </w:t>
            </w:r>
            <w:proofErr w:type="gramStart"/>
            <w:r w:rsidRPr="00E57F85">
              <w:rPr>
                <w:rFonts w:cs="Arial"/>
                <w:sz w:val="24"/>
                <w:szCs w:val="24"/>
              </w:rPr>
              <w:t>Putenschnitzel</w:t>
            </w:r>
            <w:r>
              <w:rPr>
                <w:rFonts w:cs="Arial"/>
                <w:sz w:val="24"/>
                <w:szCs w:val="24"/>
                <w:vertAlign w:val="superscript"/>
              </w:rPr>
              <w:t>a,a</w:t>
            </w:r>
            <w:proofErr w:type="gramEnd"/>
            <w:r>
              <w:rPr>
                <w:rFonts w:cs="Arial"/>
                <w:sz w:val="24"/>
                <w:szCs w:val="24"/>
                <w:vertAlign w:val="superscript"/>
              </w:rPr>
              <w:t>1</w:t>
            </w:r>
            <w:r w:rsidRPr="00722AC2">
              <w:rPr>
                <w:noProof/>
                <w:sz w:val="24"/>
                <w:szCs w:val="24"/>
              </w:rPr>
              <w:drawing>
                <wp:inline distT="0" distB="0" distL="0" distR="0" wp14:anchorId="5CB2AFE1" wp14:editId="4E122F5E">
                  <wp:extent cx="190500" cy="104775"/>
                  <wp:effectExtent l="0" t="0" r="0" b="0"/>
                  <wp:docPr id="196933202" name="Grafik 2" descr="Huhn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Huhn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480887" w14:textId="66821F7A" w:rsidR="00743AB1" w:rsidRPr="00E57F85" w:rsidRDefault="00E57F85" w:rsidP="00E57F85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  <w:vertAlign w:val="superscript"/>
              </w:rPr>
            </w:pPr>
            <w:proofErr w:type="gramStart"/>
            <w:r w:rsidRPr="00E57F85">
              <w:rPr>
                <w:rFonts w:cs="Arial"/>
                <w:sz w:val="24"/>
                <w:szCs w:val="24"/>
              </w:rPr>
              <w:t>Rahmsauce</w:t>
            </w:r>
            <w:r w:rsidRPr="00E57F85">
              <w:rPr>
                <w:rFonts w:cs="Arial"/>
                <w:sz w:val="24"/>
                <w:szCs w:val="24"/>
                <w:vertAlign w:val="superscript"/>
              </w:rPr>
              <w:t>a,a1,a3,f</w:t>
            </w:r>
            <w:proofErr w:type="gramEnd"/>
            <w:r w:rsidRPr="00E57F85">
              <w:rPr>
                <w:rFonts w:cs="Arial"/>
                <w:sz w:val="24"/>
                <w:szCs w:val="24"/>
                <w:vertAlign w:val="superscript"/>
              </w:rPr>
              <w:t>,</w:t>
            </w:r>
            <w:proofErr w:type="gramStart"/>
            <w:r w:rsidRPr="00E57F85">
              <w:rPr>
                <w:rFonts w:cs="Arial"/>
                <w:sz w:val="24"/>
                <w:szCs w:val="24"/>
                <w:vertAlign w:val="superscript"/>
              </w:rPr>
              <w:t>g,i</w:t>
            </w:r>
            <w:proofErr w:type="gramEnd"/>
            <w:r w:rsidRPr="00E57F85">
              <w:rPr>
                <w:rFonts w:cs="Arial"/>
                <w:sz w:val="24"/>
                <w:szCs w:val="24"/>
              </w:rPr>
              <w:t xml:space="preserve"> </w:t>
            </w:r>
            <w:r w:rsidRPr="00E57F85">
              <w:rPr>
                <w:rFonts w:cs="Arial"/>
                <w:sz w:val="24"/>
                <w:szCs w:val="24"/>
              </w:rPr>
              <w:br/>
            </w:r>
            <w:r w:rsidR="00974866" w:rsidRPr="00E57F85">
              <w:rPr>
                <w:rFonts w:cs="Arial"/>
                <w:sz w:val="24"/>
                <w:szCs w:val="24"/>
              </w:rPr>
              <w:t>Hörnle-</w:t>
            </w:r>
            <w:proofErr w:type="gramStart"/>
            <w:r w:rsidR="00974866" w:rsidRPr="00E57F85">
              <w:rPr>
                <w:rFonts w:cs="Arial"/>
                <w:sz w:val="24"/>
                <w:szCs w:val="24"/>
              </w:rPr>
              <w:t>Nudeln</w:t>
            </w:r>
            <w:r w:rsidR="00974866" w:rsidRPr="00E57F85">
              <w:rPr>
                <w:rFonts w:cs="Arial"/>
                <w:sz w:val="24"/>
                <w:szCs w:val="24"/>
                <w:vertAlign w:val="superscript"/>
              </w:rPr>
              <w:t>a,a1,c</w:t>
            </w:r>
            <w:proofErr w:type="gramEnd"/>
            <w:r w:rsidR="00974866" w:rsidRPr="00E57F85">
              <w:rPr>
                <w:rFonts w:cs="Arial"/>
                <w:sz w:val="24"/>
                <w:szCs w:val="24"/>
              </w:rPr>
              <w:t xml:space="preserve"> </w:t>
            </w:r>
            <w:r w:rsidR="00974866" w:rsidRPr="00E57F85">
              <w:rPr>
                <w:rFonts w:cs="Arial"/>
                <w:sz w:val="24"/>
                <w:szCs w:val="24"/>
              </w:rPr>
              <w:br/>
              <w:t>Karottengemüse</w:t>
            </w:r>
            <w:proofErr w:type="gramStart"/>
            <w:r w:rsidR="00974866" w:rsidRPr="00E57F85">
              <w:rPr>
                <w:rFonts w:cs="Arial"/>
                <w:sz w:val="24"/>
                <w:szCs w:val="24"/>
                <w:vertAlign w:val="superscript"/>
              </w:rPr>
              <w:t>1,g</w:t>
            </w:r>
            <w:proofErr w:type="gramEnd"/>
          </w:p>
          <w:p w14:paraId="61F9E15E" w14:textId="33AD133D" w:rsidR="00722AC2" w:rsidRPr="00722AC2" w:rsidRDefault="00722AC2" w:rsidP="00E57F85">
            <w:pPr>
              <w:numPr>
                <w:ilvl w:val="0"/>
                <w:numId w:val="1"/>
              </w:numPr>
              <w:spacing w:before="40" w:after="40" w:line="276" w:lineRule="auto"/>
              <w:rPr>
                <w:rFonts w:cs="Arial"/>
                <w:sz w:val="24"/>
                <w:szCs w:val="24"/>
                <w:lang w:val="en-US"/>
              </w:rPr>
            </w:pPr>
            <w:proofErr w:type="gramStart"/>
            <w:r w:rsidRPr="00722AC2">
              <w:rPr>
                <w:rFonts w:cs="Arial"/>
                <w:sz w:val="24"/>
                <w:szCs w:val="24"/>
              </w:rPr>
              <w:t xml:space="preserve">Salat  </w:t>
            </w:r>
            <w:r w:rsidRPr="00722AC2">
              <w:rPr>
                <w:rFonts w:cs="Arial"/>
                <w:sz w:val="24"/>
                <w:szCs w:val="24"/>
                <w:vertAlign w:val="superscript"/>
              </w:rPr>
              <w:t>1</w:t>
            </w:r>
            <w:proofErr w:type="gramEnd"/>
            <w:r w:rsidRPr="00722AC2">
              <w:rPr>
                <w:rFonts w:cs="Arial"/>
                <w:sz w:val="24"/>
                <w:szCs w:val="24"/>
                <w:vertAlign w:val="superscript"/>
              </w:rPr>
              <w:t>,</w:t>
            </w:r>
            <w:proofErr w:type="gramStart"/>
            <w:r w:rsidRPr="00722AC2">
              <w:rPr>
                <w:rFonts w:cs="Arial"/>
                <w:sz w:val="24"/>
                <w:szCs w:val="24"/>
                <w:vertAlign w:val="superscript"/>
              </w:rPr>
              <w:t>4,j</w:t>
            </w:r>
            <w:proofErr w:type="gramEnd"/>
            <w:r w:rsidRPr="00722AC2">
              <w:rPr>
                <w:rFonts w:cs="Arial"/>
                <w:sz w:val="24"/>
                <w:szCs w:val="24"/>
                <w:vertAlign w:val="superscript"/>
              </w:rPr>
              <w:t>,g</w:t>
            </w:r>
          </w:p>
        </w:tc>
        <w:tc>
          <w:tcPr>
            <w:tcW w:w="4786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633428EF" w14:textId="0A2C5388" w:rsidR="00722AC2" w:rsidRPr="00722AC2" w:rsidRDefault="00722AC2" w:rsidP="00722AC2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12" w:name="MZ3KF3TAG5TEIL1"/>
            <w:bookmarkEnd w:id="12"/>
            <w:r w:rsidRPr="00722AC2">
              <w:rPr>
                <w:rFonts w:cs="Arial"/>
                <w:sz w:val="24"/>
                <w:szCs w:val="24"/>
              </w:rPr>
              <w:t xml:space="preserve">Cannelloni (Rind) in Tomatensoße </w:t>
            </w:r>
            <w:r w:rsidRPr="00722AC2">
              <w:rPr>
                <w:noProof/>
                <w:sz w:val="24"/>
                <w:szCs w:val="24"/>
              </w:rPr>
              <w:drawing>
                <wp:inline distT="0" distB="0" distL="0" distR="0" wp14:anchorId="63054F82" wp14:editId="35B209BC">
                  <wp:extent cx="209550" cy="123825"/>
                  <wp:effectExtent l="0" t="0" r="0" b="0"/>
                  <wp:docPr id="478" name="Grafik 3" descr="Kuh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Kuh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722AC2">
              <w:rPr>
                <w:rFonts w:cs="Arial"/>
                <w:sz w:val="24"/>
                <w:szCs w:val="24"/>
                <w:vertAlign w:val="superscript"/>
              </w:rPr>
              <w:t>a,a1,c</w:t>
            </w:r>
            <w:proofErr w:type="gramEnd"/>
            <w:r w:rsidRPr="00722AC2">
              <w:rPr>
                <w:rFonts w:cs="Arial"/>
                <w:sz w:val="24"/>
                <w:szCs w:val="24"/>
                <w:vertAlign w:val="superscript"/>
              </w:rPr>
              <w:t>,i</w:t>
            </w:r>
            <w:r w:rsidRPr="00722AC2">
              <w:rPr>
                <w:rFonts w:cs="Arial"/>
                <w:sz w:val="24"/>
                <w:szCs w:val="24"/>
              </w:rPr>
              <w:t xml:space="preserve"> </w:t>
            </w:r>
            <w:bookmarkStart w:id="13" w:name="MZ3KF4TAG5TEIL2"/>
            <w:bookmarkEnd w:id="13"/>
            <w:r w:rsidRPr="00722AC2">
              <w:rPr>
                <w:rFonts w:cs="Arial"/>
                <w:sz w:val="24"/>
                <w:szCs w:val="24"/>
              </w:rPr>
              <w:br/>
              <w:t xml:space="preserve">Tomatensauce </w:t>
            </w:r>
            <w:r w:rsidRPr="00722AC2">
              <w:rPr>
                <w:rFonts w:cs="Arial"/>
                <w:sz w:val="24"/>
                <w:szCs w:val="24"/>
              </w:rPr>
              <w:br/>
              <w:t xml:space="preserve">Käse </w:t>
            </w:r>
            <w:proofErr w:type="spellStart"/>
            <w:r w:rsidRPr="00722AC2">
              <w:rPr>
                <w:rFonts w:cs="Arial"/>
                <w:sz w:val="24"/>
                <w:szCs w:val="24"/>
              </w:rPr>
              <w:t>gerieben</w:t>
            </w:r>
            <w:r w:rsidRPr="00722AC2">
              <w:rPr>
                <w:rFonts w:cs="Arial"/>
                <w:sz w:val="24"/>
                <w:szCs w:val="24"/>
                <w:vertAlign w:val="superscript"/>
              </w:rPr>
              <w:t>g</w:t>
            </w:r>
            <w:proofErr w:type="spellEnd"/>
            <w:r w:rsidRPr="00722AC2">
              <w:rPr>
                <w:rFonts w:cs="Arial"/>
                <w:sz w:val="24"/>
                <w:szCs w:val="24"/>
              </w:rPr>
              <w:t xml:space="preserve"> </w:t>
            </w:r>
          </w:p>
          <w:p w14:paraId="4A47C989" w14:textId="0289E012" w:rsidR="00743AB1" w:rsidRPr="00722AC2" w:rsidRDefault="00722AC2" w:rsidP="00722AC2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722AC2">
              <w:rPr>
                <w:rFonts w:cs="Arial"/>
                <w:sz w:val="24"/>
                <w:szCs w:val="24"/>
              </w:rPr>
              <w:t>Blattsalat Bio</w:t>
            </w:r>
            <w:r w:rsidRPr="00722AC2">
              <w:rPr>
                <w:noProof/>
                <w:sz w:val="24"/>
                <w:szCs w:val="24"/>
              </w:rPr>
              <w:drawing>
                <wp:inline distT="0" distB="0" distL="0" distR="0" wp14:anchorId="5DC82B5B" wp14:editId="3A4EF7EC">
                  <wp:extent cx="171450" cy="171450"/>
                  <wp:effectExtent l="0" t="0" r="0" b="0"/>
                  <wp:docPr id="479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2AC2">
              <w:rPr>
                <w:rFonts w:cs="Arial"/>
                <w:sz w:val="24"/>
                <w:szCs w:val="24"/>
              </w:rPr>
              <w:t xml:space="preserve"> </w:t>
            </w:r>
            <w:r w:rsidRPr="00722AC2">
              <w:rPr>
                <w:rFonts w:cs="Arial"/>
                <w:sz w:val="24"/>
                <w:szCs w:val="24"/>
              </w:rPr>
              <w:br/>
              <w:t>Essig-Öl-Dressing</w:t>
            </w:r>
            <w:proofErr w:type="gramStart"/>
            <w:r w:rsidRPr="00722AC2">
              <w:rPr>
                <w:rFonts w:cs="Arial"/>
                <w:sz w:val="24"/>
                <w:szCs w:val="24"/>
                <w:vertAlign w:val="superscript"/>
              </w:rPr>
              <w:t>1,j</w:t>
            </w:r>
            <w:proofErr w:type="gramEnd"/>
          </w:p>
        </w:tc>
        <w:bookmarkStart w:id="14" w:name="MZ3KF3TAG6TEIL1"/>
        <w:bookmarkStart w:id="15" w:name="MZ3KF3TAG7TEIL1"/>
        <w:bookmarkEnd w:id="14"/>
        <w:bookmarkEnd w:id="15"/>
      </w:tr>
      <w:tr w:rsidR="00743AB1" w:rsidRPr="00722AC2" w14:paraId="45E0DCF2" w14:textId="77777777" w:rsidTr="00433AD7">
        <w:trPr>
          <w:trHeight w:val="1027"/>
          <w:jc w:val="center"/>
        </w:trPr>
        <w:tc>
          <w:tcPr>
            <w:tcW w:w="1837" w:type="dxa"/>
            <w:tcBorders>
              <w:top w:val="single" w:sz="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  <w:hideMark/>
          </w:tcPr>
          <w:p w14:paraId="3360C0DD" w14:textId="7F07422C" w:rsidR="00743AB1" w:rsidRPr="00722AC2" w:rsidRDefault="00743AB1" w:rsidP="00743AB1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722AC2">
              <w:rPr>
                <w:rFonts w:cs="Arial"/>
                <w:sz w:val="24"/>
                <w:szCs w:val="24"/>
              </w:rPr>
              <w:t>Mittag</w:t>
            </w:r>
            <w:r w:rsidR="00015407">
              <w:rPr>
                <w:rFonts w:cs="Arial"/>
                <w:sz w:val="24"/>
                <w:szCs w:val="24"/>
              </w:rPr>
              <w:t>-</w:t>
            </w:r>
            <w:r w:rsidRPr="00722AC2">
              <w:rPr>
                <w:rFonts w:cs="Arial"/>
                <w:sz w:val="24"/>
                <w:szCs w:val="24"/>
              </w:rPr>
              <w:t>essen</w:t>
            </w:r>
          </w:p>
          <w:p w14:paraId="21D3A1CC" w14:textId="77777777" w:rsidR="00743AB1" w:rsidRPr="00722AC2" w:rsidRDefault="00743AB1" w:rsidP="00743AB1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</w:p>
          <w:p w14:paraId="4EF2DBD6" w14:textId="71AD80BF" w:rsidR="00743AB1" w:rsidRPr="00722AC2" w:rsidRDefault="00974866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722AC2">
              <w:rPr>
                <w:rFonts w:cs="Arial"/>
                <w:b/>
                <w:bCs/>
                <w:i/>
                <w:iCs/>
                <w:sz w:val="24"/>
                <w:szCs w:val="24"/>
              </w:rPr>
              <w:t>Moslem</w:t>
            </w:r>
          </w:p>
        </w:tc>
        <w:tc>
          <w:tcPr>
            <w:tcW w:w="3539" w:type="dxa"/>
            <w:tcBorders>
              <w:top w:val="single" w:sz="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55E87A95" w14:textId="6FBD2435" w:rsidR="00743AB1" w:rsidRPr="00722AC2" w:rsidRDefault="00133195" w:rsidP="005F78CA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16" w:name="MZ3KF4TAG1TEIL1"/>
            <w:bookmarkEnd w:id="16"/>
            <w:r w:rsidRPr="00722AC2">
              <w:rPr>
                <w:rFonts w:cs="Arial"/>
                <w:sz w:val="24"/>
                <w:szCs w:val="24"/>
              </w:rPr>
              <w:t xml:space="preserve">Geflügelpfanne </w:t>
            </w:r>
            <w:proofErr w:type="spellStart"/>
            <w:r w:rsidRPr="00722AC2">
              <w:rPr>
                <w:rFonts w:cs="Arial"/>
                <w:sz w:val="24"/>
                <w:szCs w:val="24"/>
              </w:rPr>
              <w:t>süss</w:t>
            </w:r>
            <w:proofErr w:type="spellEnd"/>
            <w:r w:rsidRPr="00722AC2">
              <w:rPr>
                <w:rFonts w:cs="Arial"/>
                <w:sz w:val="24"/>
                <w:szCs w:val="24"/>
              </w:rPr>
              <w:t xml:space="preserve">-sauer </w:t>
            </w:r>
            <w:r w:rsidR="00722AC2" w:rsidRPr="00722AC2">
              <w:rPr>
                <w:noProof/>
                <w:sz w:val="24"/>
                <w:szCs w:val="24"/>
              </w:rPr>
              <w:drawing>
                <wp:inline distT="0" distB="0" distL="0" distR="0" wp14:anchorId="337D1BA5" wp14:editId="1896E432">
                  <wp:extent cx="190500" cy="104775"/>
                  <wp:effectExtent l="0" t="0" r="0" b="0"/>
                  <wp:docPr id="26" name="Grafik 2" descr="Huhn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Huhn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722AC2">
              <w:rPr>
                <w:rFonts w:cs="Arial"/>
                <w:sz w:val="24"/>
                <w:szCs w:val="24"/>
                <w:vertAlign w:val="superscript"/>
              </w:rPr>
              <w:t>3,j</w:t>
            </w:r>
            <w:proofErr w:type="gramEnd"/>
            <w:r w:rsidRPr="00722AC2">
              <w:rPr>
                <w:rFonts w:cs="Arial"/>
                <w:sz w:val="24"/>
                <w:szCs w:val="24"/>
                <w:vertAlign w:val="superscript"/>
              </w:rPr>
              <w:t>,l</w:t>
            </w:r>
            <w:r w:rsidR="00743AB1" w:rsidRPr="00722AC2">
              <w:rPr>
                <w:rFonts w:cs="Arial"/>
                <w:sz w:val="24"/>
                <w:szCs w:val="24"/>
              </w:rPr>
              <w:t xml:space="preserve"> </w:t>
            </w:r>
            <w:bookmarkStart w:id="17" w:name="MZ3KF4TAG1TEIL2"/>
            <w:bookmarkEnd w:id="17"/>
            <w:r w:rsidRPr="00722AC2">
              <w:rPr>
                <w:rFonts w:cs="Arial"/>
                <w:sz w:val="24"/>
                <w:szCs w:val="24"/>
              </w:rPr>
              <w:br/>
            </w:r>
            <w:proofErr w:type="spellStart"/>
            <w:r w:rsidR="00433AD7" w:rsidRPr="00722AC2">
              <w:rPr>
                <w:rFonts w:cs="Arial"/>
                <w:sz w:val="24"/>
                <w:szCs w:val="24"/>
              </w:rPr>
              <w:t>Röstiecken</w:t>
            </w:r>
            <w:proofErr w:type="spellEnd"/>
            <w:r w:rsidR="00433AD7" w:rsidRPr="00722AC2">
              <w:rPr>
                <w:rFonts w:cs="Arial"/>
                <w:sz w:val="24"/>
                <w:szCs w:val="24"/>
              </w:rPr>
              <w:t xml:space="preserve"> </w:t>
            </w:r>
            <w:r w:rsidR="00433AD7" w:rsidRPr="00722AC2">
              <w:rPr>
                <w:rFonts w:cs="Arial"/>
                <w:sz w:val="24"/>
                <w:szCs w:val="24"/>
              </w:rPr>
              <w:br/>
              <w:t>Erbsengemüse</w:t>
            </w:r>
          </w:p>
        </w:tc>
        <w:tc>
          <w:tcPr>
            <w:tcW w:w="3821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52B377CD" w14:textId="5A842E49" w:rsidR="00743AB1" w:rsidRPr="00722AC2" w:rsidRDefault="00743AB1" w:rsidP="005F78CA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18" w:name="MZ3KF4TAG2TEIL1"/>
            <w:bookmarkEnd w:id="18"/>
          </w:p>
        </w:tc>
        <w:tc>
          <w:tcPr>
            <w:tcW w:w="3963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4A07CCDD" w14:textId="6C070115" w:rsidR="00743AB1" w:rsidRPr="00722AC2" w:rsidRDefault="00743AB1" w:rsidP="005F78CA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19" w:name="MZ3KF4TAG3TEIL1"/>
            <w:bookmarkEnd w:id="19"/>
          </w:p>
        </w:tc>
        <w:tc>
          <w:tcPr>
            <w:tcW w:w="4105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25E2D888" w14:textId="02CD2A92" w:rsidR="00E57F85" w:rsidRPr="00722AC2" w:rsidRDefault="00974866" w:rsidP="00E57F85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bookmarkStart w:id="20" w:name="MZ3KF4TAG4TEIL1"/>
            <w:bookmarkStart w:id="21" w:name="MZ3KF3TAG4TEIL2"/>
            <w:bookmarkEnd w:id="20"/>
            <w:bookmarkEnd w:id="21"/>
            <w:r w:rsidRPr="00722AC2">
              <w:rPr>
                <w:rFonts w:cs="Arial"/>
                <w:sz w:val="24"/>
                <w:szCs w:val="24"/>
                <w:lang w:val="en-US"/>
              </w:rPr>
              <w:br/>
            </w:r>
          </w:p>
          <w:p w14:paraId="284B0883" w14:textId="1FB13556" w:rsidR="00722AC2" w:rsidRPr="00722AC2" w:rsidRDefault="00722AC2" w:rsidP="00722AC2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61925557" w14:textId="51AD69C4" w:rsidR="00743AB1" w:rsidRPr="00722AC2" w:rsidRDefault="00743AB1" w:rsidP="005F78CA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22" w:name="MZ3KF4TAG5TEIL1"/>
            <w:bookmarkEnd w:id="22"/>
          </w:p>
        </w:tc>
        <w:bookmarkStart w:id="23" w:name="MZ3KF4TAG6TEIL1"/>
        <w:bookmarkStart w:id="24" w:name="MZ3KF4TAG7TEIL1"/>
        <w:bookmarkEnd w:id="23"/>
        <w:bookmarkEnd w:id="24"/>
      </w:tr>
      <w:tr w:rsidR="00743AB1" w:rsidRPr="00722AC2" w14:paraId="3E720803" w14:textId="77777777" w:rsidTr="00433AD7">
        <w:trPr>
          <w:trHeight w:val="1280"/>
          <w:jc w:val="center"/>
        </w:trPr>
        <w:tc>
          <w:tcPr>
            <w:tcW w:w="1837" w:type="dxa"/>
            <w:tcBorders>
              <w:top w:val="single" w:sz="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5E8910CB" w14:textId="5482975B" w:rsidR="00743AB1" w:rsidRPr="00722AC2" w:rsidRDefault="00743AB1" w:rsidP="00743AB1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722AC2">
              <w:rPr>
                <w:rFonts w:cs="Arial"/>
                <w:sz w:val="24"/>
                <w:szCs w:val="24"/>
              </w:rPr>
              <w:t>Mittag</w:t>
            </w:r>
            <w:r w:rsidR="00015407">
              <w:rPr>
                <w:rFonts w:cs="Arial"/>
                <w:sz w:val="24"/>
                <w:szCs w:val="24"/>
              </w:rPr>
              <w:t>-</w:t>
            </w:r>
            <w:r w:rsidRPr="00722AC2">
              <w:rPr>
                <w:rFonts w:cs="Arial"/>
                <w:sz w:val="24"/>
                <w:szCs w:val="24"/>
              </w:rPr>
              <w:t>essen</w:t>
            </w:r>
          </w:p>
          <w:p w14:paraId="4B5636A1" w14:textId="30F56430" w:rsidR="00743AB1" w:rsidRPr="00722AC2" w:rsidRDefault="00743AB1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722AC2">
              <w:rPr>
                <w:rFonts w:cs="Arial"/>
                <w:b/>
                <w:bCs/>
                <w:i/>
                <w:iCs/>
                <w:sz w:val="24"/>
                <w:szCs w:val="24"/>
              </w:rPr>
              <w:t>Vegetarisch</w:t>
            </w:r>
          </w:p>
        </w:tc>
        <w:tc>
          <w:tcPr>
            <w:tcW w:w="3539" w:type="dxa"/>
            <w:tcBorders>
              <w:top w:val="single" w:sz="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457A9422" w14:textId="265FA87F" w:rsidR="00743AB1" w:rsidRPr="00722AC2" w:rsidRDefault="00133195" w:rsidP="005F78CA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bookmarkStart w:id="25" w:name="MZ3KF5TAG1TEIL1"/>
            <w:bookmarkEnd w:id="25"/>
            <w:r w:rsidRPr="00722AC2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Blumenkohl-Käsemedaillon </w:t>
            </w:r>
            <w:r w:rsidR="00722AC2" w:rsidRPr="00722AC2">
              <w:rPr>
                <w:noProof/>
                <w:sz w:val="24"/>
                <w:szCs w:val="24"/>
              </w:rPr>
              <w:drawing>
                <wp:inline distT="0" distB="0" distL="0" distR="0" wp14:anchorId="77E35241" wp14:editId="6AE5B873">
                  <wp:extent cx="161925" cy="133350"/>
                  <wp:effectExtent l="0" t="0" r="0" b="0"/>
                  <wp:docPr id="159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722AC2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a,a1,g</w:t>
            </w:r>
            <w:proofErr w:type="gramEnd"/>
            <w:r w:rsidR="00743AB1" w:rsidRPr="00722AC2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 </w:t>
            </w:r>
            <w:bookmarkStart w:id="26" w:name="MZ3KF5TAG1TEIL2"/>
            <w:bookmarkEnd w:id="26"/>
            <w:r w:rsidRPr="00722AC2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br/>
            </w:r>
            <w:proofErr w:type="spellStart"/>
            <w:r w:rsidR="00433AD7" w:rsidRPr="00722AC2">
              <w:rPr>
                <w:rFonts w:cs="Arial"/>
                <w:sz w:val="24"/>
                <w:szCs w:val="24"/>
              </w:rPr>
              <w:t>Röstiecken</w:t>
            </w:r>
            <w:proofErr w:type="spellEnd"/>
            <w:r w:rsidR="00433AD7" w:rsidRPr="00722AC2">
              <w:rPr>
                <w:rFonts w:cs="Arial"/>
                <w:sz w:val="24"/>
                <w:szCs w:val="24"/>
              </w:rPr>
              <w:t xml:space="preserve"> </w:t>
            </w:r>
            <w:r w:rsidR="00433AD7" w:rsidRPr="00722AC2">
              <w:rPr>
                <w:rFonts w:cs="Arial"/>
                <w:sz w:val="24"/>
                <w:szCs w:val="24"/>
              </w:rPr>
              <w:br/>
              <w:t>Erbsengemüse</w:t>
            </w:r>
          </w:p>
        </w:tc>
        <w:tc>
          <w:tcPr>
            <w:tcW w:w="3821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0A91A76F" w14:textId="3F703270" w:rsidR="00743AB1" w:rsidRPr="00722AC2" w:rsidRDefault="00722AC2" w:rsidP="005F78CA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bookmarkStart w:id="27" w:name="MZ3KF5TAG2TEIL1"/>
            <w:bookmarkEnd w:id="27"/>
            <w:proofErr w:type="spellStart"/>
            <w:r w:rsidRPr="00722AC2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Gemüseboulion</w:t>
            </w:r>
            <w:proofErr w:type="spellEnd"/>
          </w:p>
        </w:tc>
        <w:tc>
          <w:tcPr>
            <w:tcW w:w="3963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10D100F4" w14:textId="63C16CE0" w:rsidR="00743AB1" w:rsidRPr="00722AC2" w:rsidRDefault="00743AB1" w:rsidP="005F78CA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bookmarkStart w:id="28" w:name="MZ3KF5TAG3TEIL1"/>
            <w:bookmarkEnd w:id="28"/>
          </w:p>
        </w:tc>
        <w:tc>
          <w:tcPr>
            <w:tcW w:w="4105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2ABD5ADE" w14:textId="351BD4CE" w:rsidR="00722AC2" w:rsidRPr="00722AC2" w:rsidRDefault="00133195" w:rsidP="00722AC2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  <w:vertAlign w:val="superscript"/>
              </w:rPr>
            </w:pPr>
            <w:bookmarkStart w:id="29" w:name="MZ3KF5TAG4TEIL1"/>
            <w:bookmarkEnd w:id="29"/>
            <w:r w:rsidRPr="00722AC2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Indisches Gemüsecurry </w:t>
            </w:r>
            <w:r w:rsidRPr="00B13A7B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 xml:space="preserve">SCHARF mit Karotten, Zwiebeln, Auberginen, </w:t>
            </w:r>
            <w:proofErr w:type="spellStart"/>
            <w:proofErr w:type="gramStart"/>
            <w:r w:rsidRPr="00B13A7B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Bohnen,Erbsen</w:t>
            </w:r>
            <w:proofErr w:type="spellEnd"/>
            <w:proofErr w:type="gramEnd"/>
            <w:r w:rsidRPr="00B13A7B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, Tomaten</w:t>
            </w:r>
            <w:r w:rsidRPr="00722AC2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 </w:t>
            </w:r>
            <w:r w:rsidR="00722AC2" w:rsidRPr="00722AC2">
              <w:rPr>
                <w:noProof/>
                <w:sz w:val="24"/>
                <w:szCs w:val="24"/>
              </w:rPr>
              <w:drawing>
                <wp:inline distT="0" distB="0" distL="0" distR="0" wp14:anchorId="08ABA2D7" wp14:editId="3FD1B3A6">
                  <wp:extent cx="161925" cy="133350"/>
                  <wp:effectExtent l="0" t="0" r="0" b="0"/>
                  <wp:docPr id="162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722AC2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a,a1,f</w:t>
            </w:r>
            <w:proofErr w:type="gramEnd"/>
            <w:r w:rsidRPr="00722AC2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,</w:t>
            </w:r>
            <w:proofErr w:type="gramStart"/>
            <w:r w:rsidRPr="00722AC2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g,i</w:t>
            </w:r>
            <w:proofErr w:type="gramEnd"/>
            <w:r w:rsidRPr="00722AC2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,j</w:t>
            </w:r>
            <w:r w:rsidR="00743AB1" w:rsidRPr="00722AC2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 </w:t>
            </w:r>
            <w:bookmarkStart w:id="30" w:name="MZ3KF5TAG4TEIL2"/>
            <w:bookmarkEnd w:id="30"/>
            <w:r w:rsidRPr="00722AC2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br/>
            </w:r>
            <w:r w:rsidR="00974866" w:rsidRPr="00722AC2">
              <w:rPr>
                <w:rFonts w:cs="Arial"/>
                <w:sz w:val="24"/>
                <w:szCs w:val="24"/>
              </w:rPr>
              <w:t>Hörnle-</w:t>
            </w:r>
            <w:proofErr w:type="gramStart"/>
            <w:r w:rsidR="00974866" w:rsidRPr="00722AC2">
              <w:rPr>
                <w:rFonts w:cs="Arial"/>
                <w:sz w:val="24"/>
                <w:szCs w:val="24"/>
              </w:rPr>
              <w:t>Nudeln</w:t>
            </w:r>
            <w:r w:rsidR="00974866" w:rsidRPr="00722AC2">
              <w:rPr>
                <w:rFonts w:cs="Arial"/>
                <w:sz w:val="24"/>
                <w:szCs w:val="24"/>
                <w:vertAlign w:val="superscript"/>
              </w:rPr>
              <w:t>a,a1,c</w:t>
            </w:r>
            <w:proofErr w:type="gramEnd"/>
          </w:p>
          <w:p w14:paraId="3D1E49E3" w14:textId="2312FE95" w:rsidR="00722AC2" w:rsidRPr="00722AC2" w:rsidRDefault="00722AC2" w:rsidP="00722AC2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  <w:vertAlign w:val="superscript"/>
              </w:rPr>
            </w:pPr>
            <w:proofErr w:type="gramStart"/>
            <w:r w:rsidRPr="00722AC2">
              <w:rPr>
                <w:rFonts w:cs="Arial"/>
                <w:sz w:val="24"/>
                <w:szCs w:val="24"/>
              </w:rPr>
              <w:t xml:space="preserve">Salat  </w:t>
            </w:r>
            <w:r w:rsidRPr="00722AC2">
              <w:rPr>
                <w:rFonts w:cs="Arial"/>
                <w:sz w:val="24"/>
                <w:szCs w:val="24"/>
                <w:vertAlign w:val="superscript"/>
              </w:rPr>
              <w:t>1</w:t>
            </w:r>
            <w:proofErr w:type="gramEnd"/>
            <w:r w:rsidRPr="00722AC2">
              <w:rPr>
                <w:rFonts w:cs="Arial"/>
                <w:sz w:val="24"/>
                <w:szCs w:val="24"/>
                <w:vertAlign w:val="superscript"/>
              </w:rPr>
              <w:t>,</w:t>
            </w:r>
            <w:proofErr w:type="gramStart"/>
            <w:r w:rsidRPr="00722AC2">
              <w:rPr>
                <w:rFonts w:cs="Arial"/>
                <w:sz w:val="24"/>
                <w:szCs w:val="24"/>
                <w:vertAlign w:val="superscript"/>
              </w:rPr>
              <w:t>4,j</w:t>
            </w:r>
            <w:proofErr w:type="gramEnd"/>
            <w:r w:rsidRPr="00722AC2">
              <w:rPr>
                <w:rFonts w:cs="Arial"/>
                <w:sz w:val="24"/>
                <w:szCs w:val="24"/>
                <w:vertAlign w:val="superscript"/>
              </w:rPr>
              <w:t>,g</w:t>
            </w:r>
          </w:p>
        </w:tc>
        <w:tc>
          <w:tcPr>
            <w:tcW w:w="4786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4E055A9D" w14:textId="2988511A" w:rsidR="00743AB1" w:rsidRPr="00722AC2" w:rsidRDefault="00133195" w:rsidP="005F78CA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</w:pPr>
            <w:bookmarkStart w:id="31" w:name="MZ3KF5TAG5TEIL1"/>
            <w:bookmarkEnd w:id="31"/>
            <w:proofErr w:type="spellStart"/>
            <w:r w:rsidRPr="00722AC2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>Glasnudeln</w:t>
            </w:r>
            <w:proofErr w:type="spellEnd"/>
            <w:r w:rsidRPr="00722AC2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 xml:space="preserve"> </w:t>
            </w:r>
            <w:proofErr w:type="spellStart"/>
            <w:r w:rsidRPr="00722AC2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>mit</w:t>
            </w:r>
            <w:proofErr w:type="spellEnd"/>
            <w:r w:rsidRPr="00722AC2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 xml:space="preserve"> </w:t>
            </w:r>
            <w:proofErr w:type="spellStart"/>
            <w:r w:rsidRPr="00722AC2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>Gemüse</w:t>
            </w:r>
            <w:proofErr w:type="spellEnd"/>
            <w:r w:rsidRPr="00722AC2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 xml:space="preserve"> </w:t>
            </w:r>
            <w:r w:rsidR="00722AC2" w:rsidRPr="00722AC2">
              <w:rPr>
                <w:noProof/>
                <w:sz w:val="24"/>
                <w:szCs w:val="24"/>
              </w:rPr>
              <w:drawing>
                <wp:inline distT="0" distB="0" distL="0" distR="0" wp14:anchorId="52D65D39" wp14:editId="36358F92">
                  <wp:extent cx="161925" cy="133350"/>
                  <wp:effectExtent l="0" t="0" r="0" b="0"/>
                  <wp:docPr id="163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722AC2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val="en-US" w:eastAsia="de-DE"/>
              </w:rPr>
              <w:t>3,a</w:t>
            </w:r>
            <w:proofErr w:type="gramEnd"/>
            <w:r w:rsidRPr="00722AC2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val="en-US" w:eastAsia="de-DE"/>
              </w:rPr>
              <w:t>,a</w:t>
            </w:r>
            <w:proofErr w:type="gramStart"/>
            <w:r w:rsidRPr="00722AC2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val="en-US" w:eastAsia="de-DE"/>
              </w:rPr>
              <w:t>1,f</w:t>
            </w:r>
            <w:proofErr w:type="gramEnd"/>
            <w:r w:rsidRPr="00722AC2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val="en-US" w:eastAsia="de-DE"/>
              </w:rPr>
              <w:t>,</w:t>
            </w:r>
            <w:proofErr w:type="gramStart"/>
            <w:r w:rsidRPr="00722AC2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val="en-US" w:eastAsia="de-DE"/>
              </w:rPr>
              <w:t>j,l</w:t>
            </w:r>
            <w:proofErr w:type="gramEnd"/>
            <w:r w:rsidR="00743AB1" w:rsidRPr="00722AC2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 xml:space="preserve"> </w:t>
            </w:r>
            <w:bookmarkStart w:id="32" w:name="MZ3KF5TAG5TEIL2"/>
            <w:bookmarkEnd w:id="32"/>
            <w:r w:rsidRPr="00722AC2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br/>
            </w:r>
            <w:proofErr w:type="spellStart"/>
            <w:r w:rsidRPr="00722AC2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>Blattsalat</w:t>
            </w:r>
            <w:proofErr w:type="spellEnd"/>
            <w:r w:rsidRPr="00722AC2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 xml:space="preserve"> Bio</w:t>
            </w:r>
            <w:r w:rsidR="00722AC2" w:rsidRPr="00722AC2">
              <w:rPr>
                <w:noProof/>
                <w:sz w:val="24"/>
                <w:szCs w:val="24"/>
              </w:rPr>
              <w:drawing>
                <wp:inline distT="0" distB="0" distL="0" distR="0" wp14:anchorId="6E21EECD" wp14:editId="25ED2205">
                  <wp:extent cx="171450" cy="171450"/>
                  <wp:effectExtent l="0" t="0" r="0" b="0"/>
                  <wp:docPr id="110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2AC2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 xml:space="preserve"> </w:t>
            </w:r>
            <w:r w:rsidRPr="00722AC2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br/>
              <w:t>Essig-Öl-Dressing</w:t>
            </w:r>
            <w:proofErr w:type="gramStart"/>
            <w:r w:rsidRPr="00722AC2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val="en-US" w:eastAsia="de-DE"/>
              </w:rPr>
              <w:t>1,j</w:t>
            </w:r>
            <w:proofErr w:type="gramEnd"/>
          </w:p>
        </w:tc>
        <w:bookmarkStart w:id="33" w:name="MZ3KF5TAG6TEIL1"/>
        <w:bookmarkStart w:id="34" w:name="MZ3KF5TAG7TEIL1"/>
        <w:bookmarkEnd w:id="33"/>
        <w:bookmarkEnd w:id="34"/>
      </w:tr>
      <w:tr w:rsidR="00743AB1" w:rsidRPr="00722AC2" w14:paraId="1AFB61E0" w14:textId="77777777" w:rsidTr="00433AD7">
        <w:trPr>
          <w:trHeight w:val="640"/>
          <w:jc w:val="center"/>
        </w:trPr>
        <w:tc>
          <w:tcPr>
            <w:tcW w:w="1837" w:type="dxa"/>
            <w:tcBorders>
              <w:top w:val="single" w:sz="2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0C8149EE" w14:textId="77777777" w:rsidR="00743AB1" w:rsidRPr="00722AC2" w:rsidRDefault="00743AB1" w:rsidP="00743AB1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722AC2">
              <w:rPr>
                <w:rFonts w:cs="Arial"/>
                <w:sz w:val="24"/>
                <w:szCs w:val="24"/>
              </w:rPr>
              <w:t>Dessert</w:t>
            </w:r>
          </w:p>
          <w:p w14:paraId="56FDFA50" w14:textId="6624A995" w:rsidR="00743AB1" w:rsidRPr="00722AC2" w:rsidRDefault="00743AB1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2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6878BA82" w14:textId="57F6CDBC" w:rsidR="00743AB1" w:rsidRPr="00722AC2" w:rsidRDefault="00133195" w:rsidP="005F78CA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35" w:name="MZ3KF9TAG1TEIL1"/>
            <w:bookmarkEnd w:id="35"/>
            <w:proofErr w:type="spellStart"/>
            <w:r w:rsidRPr="00722AC2">
              <w:rPr>
                <w:rFonts w:cs="Arial"/>
                <w:sz w:val="24"/>
                <w:szCs w:val="24"/>
              </w:rPr>
              <w:t>Bananenjoghurt</w:t>
            </w:r>
            <w:r w:rsidRPr="00722AC2">
              <w:rPr>
                <w:rFonts w:cs="Arial"/>
                <w:sz w:val="24"/>
                <w:szCs w:val="24"/>
                <w:vertAlign w:val="superscript"/>
              </w:rPr>
              <w:t>g</w:t>
            </w:r>
            <w:proofErr w:type="spellEnd"/>
            <w:r w:rsidR="00743AB1" w:rsidRPr="00722AC2">
              <w:rPr>
                <w:rFonts w:cs="Arial"/>
                <w:sz w:val="24"/>
                <w:szCs w:val="24"/>
              </w:rPr>
              <w:t xml:space="preserve"> </w:t>
            </w:r>
            <w:bookmarkStart w:id="36" w:name="MZ3KF9TAG1TEIL2"/>
            <w:bookmarkEnd w:id="36"/>
          </w:p>
        </w:tc>
        <w:tc>
          <w:tcPr>
            <w:tcW w:w="3821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7A97F932" w14:textId="494414C5" w:rsidR="00743AB1" w:rsidRPr="00722AC2" w:rsidRDefault="00743AB1" w:rsidP="005F78CA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37" w:name="MZ3KF9TAG2TEIL1"/>
            <w:bookmarkEnd w:id="37"/>
          </w:p>
        </w:tc>
        <w:tc>
          <w:tcPr>
            <w:tcW w:w="3963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333FE98D" w14:textId="13F711D1" w:rsidR="00743AB1" w:rsidRPr="00722AC2" w:rsidRDefault="00974866" w:rsidP="005F78CA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38" w:name="MZ3KF9TAG3TEIL1"/>
            <w:bookmarkStart w:id="39" w:name="MZ3KF9TAG3TEIL2"/>
            <w:bookmarkEnd w:id="38"/>
            <w:bookmarkEnd w:id="39"/>
            <w:r w:rsidRPr="00722AC2">
              <w:rPr>
                <w:rFonts w:cs="Arial"/>
                <w:sz w:val="24"/>
                <w:szCs w:val="24"/>
              </w:rPr>
              <w:t>Vanillejoghurt</w:t>
            </w:r>
            <w:proofErr w:type="gramStart"/>
            <w:r w:rsidRPr="00722AC2">
              <w:rPr>
                <w:rFonts w:cs="Arial"/>
                <w:sz w:val="24"/>
                <w:szCs w:val="24"/>
                <w:vertAlign w:val="superscript"/>
              </w:rPr>
              <w:t>1,g</w:t>
            </w:r>
            <w:proofErr w:type="gramEnd"/>
          </w:p>
        </w:tc>
        <w:tc>
          <w:tcPr>
            <w:tcW w:w="4105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35EF9FC3" w14:textId="2FAD228C" w:rsidR="00743AB1" w:rsidRPr="00722AC2" w:rsidRDefault="00133195" w:rsidP="005F78CA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40" w:name="MZ3KF9TAG4TEIL1"/>
            <w:bookmarkEnd w:id="40"/>
            <w:proofErr w:type="spellStart"/>
            <w:r w:rsidRPr="00722AC2">
              <w:rPr>
                <w:rFonts w:cs="Arial"/>
                <w:sz w:val="24"/>
                <w:szCs w:val="24"/>
              </w:rPr>
              <w:t>Haselnusspudding</w:t>
            </w:r>
            <w:r w:rsidRPr="00722AC2">
              <w:rPr>
                <w:rFonts w:cs="Arial"/>
                <w:sz w:val="24"/>
                <w:szCs w:val="24"/>
                <w:vertAlign w:val="superscript"/>
              </w:rPr>
              <w:t>g</w:t>
            </w:r>
            <w:proofErr w:type="spellEnd"/>
            <w:r w:rsidR="00743AB1" w:rsidRPr="00722AC2">
              <w:rPr>
                <w:rFonts w:cs="Arial"/>
                <w:sz w:val="24"/>
                <w:szCs w:val="24"/>
              </w:rPr>
              <w:t xml:space="preserve"> </w:t>
            </w:r>
            <w:bookmarkStart w:id="41" w:name="MZ3KF9TAG4TEIL2"/>
            <w:bookmarkEnd w:id="41"/>
          </w:p>
        </w:tc>
        <w:tc>
          <w:tcPr>
            <w:tcW w:w="4786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44D0D800" w14:textId="635D75DF" w:rsidR="00743AB1" w:rsidRPr="00722AC2" w:rsidRDefault="00722AC2" w:rsidP="005F78CA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42" w:name="MZ3KF9TAG5TEIL1"/>
            <w:bookmarkStart w:id="43" w:name="MZ3KF9TAG5TEIL2"/>
            <w:bookmarkEnd w:id="42"/>
            <w:bookmarkEnd w:id="43"/>
            <w:r w:rsidRPr="00722AC2">
              <w:rPr>
                <w:rFonts w:cs="Arial"/>
                <w:sz w:val="24"/>
                <w:szCs w:val="24"/>
              </w:rPr>
              <w:t>Obst</w:t>
            </w:r>
          </w:p>
        </w:tc>
      </w:tr>
    </w:tbl>
    <w:p w14:paraId="5C9D949C" w14:textId="77777777" w:rsidR="005544B6" w:rsidRPr="00722AC2" w:rsidRDefault="005C5345" w:rsidP="005C5345">
      <w:pPr>
        <w:spacing w:before="120"/>
        <w:rPr>
          <w:rFonts w:cs="Arial"/>
          <w:sz w:val="24"/>
          <w:szCs w:val="24"/>
        </w:rPr>
      </w:pPr>
      <w:r w:rsidRPr="00722AC2">
        <w:rPr>
          <w:rFonts w:cs="Arial"/>
          <w:sz w:val="24"/>
          <w:szCs w:val="24"/>
        </w:rPr>
        <w:t xml:space="preserve">Unsere Mahlzeiten und Getränke enthalten teilweise Zusatzstoffe sowie </w:t>
      </w:r>
      <w:r w:rsidR="00323B26" w:rsidRPr="00722AC2">
        <w:rPr>
          <w:rFonts w:cs="Arial"/>
          <w:sz w:val="24"/>
          <w:szCs w:val="24"/>
        </w:rPr>
        <w:t>Allergene</w:t>
      </w:r>
      <w:r w:rsidRPr="00722AC2">
        <w:rPr>
          <w:rFonts w:cs="Arial"/>
          <w:sz w:val="24"/>
          <w:szCs w:val="24"/>
        </w:rPr>
        <w:t xml:space="preserve"> Stoffe und deren Spuren (siehe separates Info-Blatt zu Allergenen)</w:t>
      </w:r>
      <w:r w:rsidR="00D515CE" w:rsidRPr="00722AC2">
        <w:rPr>
          <w:rFonts w:cs="Arial"/>
          <w:sz w:val="24"/>
          <w:szCs w:val="24"/>
        </w:rPr>
        <w:t xml:space="preserve"> </w:t>
      </w:r>
      <w:r w:rsidR="00D515CE" w:rsidRPr="00722AC2">
        <w:rPr>
          <w:rFonts w:cs="Arial"/>
          <w:bCs/>
          <w:sz w:val="24"/>
          <w:szCs w:val="24"/>
        </w:rPr>
        <w:t>Unsere Blattsalate sind Bio aus der Rotach-Gärtnerei DE-ÖKO-006</w:t>
      </w:r>
    </w:p>
    <w:p w14:paraId="245B15BE" w14:textId="42D9AD8A" w:rsidR="005544B6" w:rsidRPr="006F4B05" w:rsidRDefault="00722AC2" w:rsidP="00100947">
      <w:pPr>
        <w:tabs>
          <w:tab w:val="left" w:pos="7995"/>
          <w:tab w:val="left" w:pos="8340"/>
        </w:tabs>
        <w:spacing w:before="0" w:after="160" w:line="259" w:lineRule="auto"/>
        <w:ind w:right="-1276"/>
        <w:jc w:val="center"/>
        <w:rPr>
          <w:sz w:val="36"/>
          <w:szCs w:val="36"/>
        </w:rPr>
      </w:pPr>
      <w:r w:rsidRPr="00E611F8">
        <w:rPr>
          <w:rFonts w:cs="Arial"/>
          <w:b/>
          <w:noProof/>
          <w:sz w:val="16"/>
          <w:szCs w:val="16"/>
        </w:rPr>
        <w:drawing>
          <wp:inline distT="0" distB="0" distL="0" distR="0" wp14:anchorId="0B2CAB05" wp14:editId="04476AD2">
            <wp:extent cx="285750" cy="135255"/>
            <wp:effectExtent l="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3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476F0" w:rsidRPr="00E611F8">
        <w:rPr>
          <w:rFonts w:cs="Arial"/>
          <w:b/>
          <w:sz w:val="16"/>
          <w:szCs w:val="16"/>
        </w:rPr>
        <w:t xml:space="preserve"> = </w:t>
      </w:r>
      <w:r w:rsidRPr="00E611F8">
        <w:rPr>
          <w:rFonts w:ascii="Calibri" w:hAnsi="Calibri"/>
          <w:noProof/>
          <w:sz w:val="22"/>
        </w:rPr>
        <w:drawing>
          <wp:inline distT="0" distB="0" distL="0" distR="0" wp14:anchorId="4460CD47" wp14:editId="43954C30">
            <wp:extent cx="819150" cy="352425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4" w:name="S1"/>
      <w:bookmarkStart w:id="45" w:name="S7"/>
      <w:bookmarkEnd w:id="44"/>
      <w:bookmarkEnd w:id="45"/>
    </w:p>
    <w:sectPr w:rsidR="005544B6" w:rsidRPr="006F4B05" w:rsidSect="0001540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 w:code="9"/>
      <w:pgMar w:top="284" w:right="737" w:bottom="284" w:left="737" w:header="170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EAF23" w14:textId="77777777" w:rsidR="00E13629" w:rsidRDefault="00E13629" w:rsidP="007A4E0C">
      <w:r>
        <w:separator/>
      </w:r>
    </w:p>
  </w:endnote>
  <w:endnote w:type="continuationSeparator" w:id="0">
    <w:p w14:paraId="5FB430E7" w14:textId="77777777" w:rsidR="00E13629" w:rsidRDefault="00E13629" w:rsidP="007A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C5710" w14:textId="77777777" w:rsidR="001C2191" w:rsidRDefault="001C21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8295" w14:textId="008220C4" w:rsidR="00D565F2" w:rsidRDefault="00722AC2" w:rsidP="00F02FA3">
    <w:pPr>
      <w:rPr>
        <w:rFonts w:cs="Arial"/>
        <w:b/>
        <w:sz w:val="16"/>
        <w:szCs w:val="16"/>
      </w:rPr>
    </w:pPr>
    <w:r w:rsidRPr="00AE0DD5">
      <w:rPr>
        <w:noProof/>
        <w:sz w:val="20"/>
        <w:szCs w:val="16"/>
      </w:rPr>
      <w:drawing>
        <wp:anchor distT="0" distB="0" distL="114300" distR="114300" simplePos="0" relativeHeight="251657728" behindDoc="1" locked="1" layoutInCell="1" allowOverlap="1" wp14:anchorId="74412CBE" wp14:editId="75F2D92A">
          <wp:simplePos x="0" y="0"/>
          <wp:positionH relativeFrom="margin">
            <wp:align>right</wp:align>
          </wp:positionH>
          <wp:positionV relativeFrom="page">
            <wp:posOffset>9496425</wp:posOffset>
          </wp:positionV>
          <wp:extent cx="4102100" cy="970280"/>
          <wp:effectExtent l="0" t="0" r="0" b="0"/>
          <wp:wrapSquare wrapText="bothSides"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0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FA3" w:rsidRPr="00AE0DD5">
      <w:rPr>
        <w:rFonts w:cs="Arial"/>
        <w:b/>
        <w:sz w:val="20"/>
        <w:szCs w:val="20"/>
      </w:rPr>
      <w:t xml:space="preserve">Änderungen vorbehalten. Für genauere Informationen wenden Sie sich bitte an die </w:t>
    </w:r>
    <w:r w:rsidR="006751F0">
      <w:rPr>
        <w:rFonts w:cs="Arial"/>
        <w:b/>
        <w:sz w:val="20"/>
        <w:szCs w:val="20"/>
      </w:rPr>
      <w:t>Küchenleitung</w:t>
    </w:r>
    <w:r w:rsidR="00F02FA3" w:rsidRPr="00AE0DD5">
      <w:rPr>
        <w:rFonts w:cs="Arial"/>
        <w:b/>
        <w:sz w:val="16"/>
        <w:szCs w:val="16"/>
      </w:rPr>
      <w:t>.</w:t>
    </w:r>
  </w:p>
  <w:p w14:paraId="322B5670" w14:textId="77777777" w:rsidR="007A4E0C" w:rsidRPr="00AE0DD5" w:rsidRDefault="00D565F2" w:rsidP="00F02FA3">
    <w:pPr>
      <w:rPr>
        <w:rFonts w:cs="Arial"/>
        <w:b/>
        <w:color w:val="D9D9D9"/>
        <w:sz w:val="16"/>
        <w:szCs w:val="16"/>
      </w:rPr>
    </w:pPr>
    <w:r w:rsidRPr="00E2107F">
      <w:rPr>
        <w:rFonts w:ascii="Times New Roman" w:eastAsia="Times New Roman" w:hAnsi="Times New Roman"/>
        <w:bCs/>
        <w:noProof/>
        <w:sz w:val="18"/>
        <w:szCs w:val="18"/>
        <w:lang w:eastAsia="de-DE"/>
      </w:rPr>
      <w:t>* geeignet bei Stoffwechselstörung und zur Gewichtsreduktion und ohne Schweinefleisch</w:t>
    </w:r>
    <w:r w:rsidR="001C2191" w:rsidRPr="00AE0DD5">
      <w:rPr>
        <w:rFonts w:cs="Arial"/>
        <w:b/>
        <w:sz w:val="16"/>
        <w:szCs w:val="16"/>
      </w:rPr>
      <w:tab/>
    </w:r>
    <w:r w:rsidR="001C2191" w:rsidRPr="00AE0DD5">
      <w:rPr>
        <w:rFonts w:cs="Arial"/>
        <w:b/>
        <w:sz w:val="16"/>
        <w:szCs w:val="16"/>
      </w:rPr>
      <w:tab/>
    </w:r>
    <w:r w:rsidR="00BE21B9" w:rsidRPr="00AE0DD5">
      <w:rPr>
        <w:rFonts w:cs="Arial"/>
        <w:b/>
        <w:color w:val="D9D9D9"/>
        <w:sz w:val="16"/>
        <w:szCs w:val="16"/>
      </w:rPr>
      <w:t>Scheef Oktober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41BD3" w14:textId="77777777" w:rsidR="001C2191" w:rsidRDefault="001C21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FC1D2" w14:textId="77777777" w:rsidR="00E13629" w:rsidRDefault="00E13629" w:rsidP="007A4E0C">
      <w:r>
        <w:separator/>
      </w:r>
    </w:p>
  </w:footnote>
  <w:footnote w:type="continuationSeparator" w:id="0">
    <w:p w14:paraId="357093F6" w14:textId="77777777" w:rsidR="00E13629" w:rsidRDefault="00E13629" w:rsidP="007A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1D26" w14:textId="77777777" w:rsidR="001C2191" w:rsidRDefault="001C21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E9EFD" w14:textId="77777777" w:rsidR="001C2191" w:rsidRDefault="001C219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7C2D" w14:textId="77777777" w:rsidR="001C2191" w:rsidRDefault="001C21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6.4pt;height:9.6pt;visibility:visible" o:bullet="t">
        <v:imagedata r:id="rId1" o:title=""/>
      </v:shape>
    </w:pict>
  </w:numPicBullet>
  <w:abstractNum w:abstractNumId="0" w15:restartNumberingAfterBreak="0">
    <w:nsid w:val="1E96096D"/>
    <w:multiLevelType w:val="hybridMultilevel"/>
    <w:tmpl w:val="852691A0"/>
    <w:lvl w:ilvl="0" w:tplc="4738AE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644C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9EC9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BCCC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D438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F871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2CBE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4421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0E2F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71969BC"/>
    <w:multiLevelType w:val="hybridMultilevel"/>
    <w:tmpl w:val="50EE4D28"/>
    <w:lvl w:ilvl="0" w:tplc="51129E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1A3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020C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AA13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2696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E09A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2AF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AEFC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4AA5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83647969">
    <w:abstractNumId w:val="0"/>
  </w:num>
  <w:num w:numId="2" w16cid:durableId="1018039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3195"/>
    <w:rsid w:val="00001828"/>
    <w:rsid w:val="0000200E"/>
    <w:rsid w:val="00004493"/>
    <w:rsid w:val="00012BCD"/>
    <w:rsid w:val="00015407"/>
    <w:rsid w:val="000157CC"/>
    <w:rsid w:val="00016043"/>
    <w:rsid w:val="00016F6B"/>
    <w:rsid w:val="00024A7A"/>
    <w:rsid w:val="000300D3"/>
    <w:rsid w:val="0003267E"/>
    <w:rsid w:val="00042986"/>
    <w:rsid w:val="0004723D"/>
    <w:rsid w:val="000505E4"/>
    <w:rsid w:val="000564E5"/>
    <w:rsid w:val="000619A4"/>
    <w:rsid w:val="000634FC"/>
    <w:rsid w:val="00063896"/>
    <w:rsid w:val="0006402E"/>
    <w:rsid w:val="0007047E"/>
    <w:rsid w:val="00072CC5"/>
    <w:rsid w:val="000730F6"/>
    <w:rsid w:val="00075072"/>
    <w:rsid w:val="00076ADF"/>
    <w:rsid w:val="00077A45"/>
    <w:rsid w:val="00084745"/>
    <w:rsid w:val="00087F82"/>
    <w:rsid w:val="00090FD6"/>
    <w:rsid w:val="00091329"/>
    <w:rsid w:val="00093067"/>
    <w:rsid w:val="00097D10"/>
    <w:rsid w:val="000A18DA"/>
    <w:rsid w:val="000A38F8"/>
    <w:rsid w:val="000A5B51"/>
    <w:rsid w:val="000B2CE9"/>
    <w:rsid w:val="000B5F64"/>
    <w:rsid w:val="000C0BD1"/>
    <w:rsid w:val="000C13A9"/>
    <w:rsid w:val="000C27EA"/>
    <w:rsid w:val="000D3E3E"/>
    <w:rsid w:val="000D5589"/>
    <w:rsid w:val="000D615E"/>
    <w:rsid w:val="000E2EE9"/>
    <w:rsid w:val="000E3B9A"/>
    <w:rsid w:val="000E59B3"/>
    <w:rsid w:val="000E6A1D"/>
    <w:rsid w:val="000E734D"/>
    <w:rsid w:val="000F1B4A"/>
    <w:rsid w:val="000F35E0"/>
    <w:rsid w:val="000F41B9"/>
    <w:rsid w:val="000F7657"/>
    <w:rsid w:val="00100947"/>
    <w:rsid w:val="001011D0"/>
    <w:rsid w:val="0010232D"/>
    <w:rsid w:val="0011043B"/>
    <w:rsid w:val="001221A2"/>
    <w:rsid w:val="00124DCD"/>
    <w:rsid w:val="00131112"/>
    <w:rsid w:val="00133195"/>
    <w:rsid w:val="0013423E"/>
    <w:rsid w:val="001342B5"/>
    <w:rsid w:val="00134CE7"/>
    <w:rsid w:val="00145481"/>
    <w:rsid w:val="00150C45"/>
    <w:rsid w:val="00152BC1"/>
    <w:rsid w:val="001671A2"/>
    <w:rsid w:val="00174D4C"/>
    <w:rsid w:val="00176F68"/>
    <w:rsid w:val="0017719B"/>
    <w:rsid w:val="001775A0"/>
    <w:rsid w:val="001776A4"/>
    <w:rsid w:val="00177AAE"/>
    <w:rsid w:val="00184B17"/>
    <w:rsid w:val="00184F9C"/>
    <w:rsid w:val="00186B68"/>
    <w:rsid w:val="001871F8"/>
    <w:rsid w:val="001901F6"/>
    <w:rsid w:val="0019383C"/>
    <w:rsid w:val="001A0F70"/>
    <w:rsid w:val="001A7975"/>
    <w:rsid w:val="001B37C5"/>
    <w:rsid w:val="001B432D"/>
    <w:rsid w:val="001C2191"/>
    <w:rsid w:val="001C56A5"/>
    <w:rsid w:val="001D0872"/>
    <w:rsid w:val="001D2754"/>
    <w:rsid w:val="001D7C2B"/>
    <w:rsid w:val="001E036A"/>
    <w:rsid w:val="001E58F0"/>
    <w:rsid w:val="001F369A"/>
    <w:rsid w:val="001F3C2E"/>
    <w:rsid w:val="001F5938"/>
    <w:rsid w:val="00200557"/>
    <w:rsid w:val="0021007C"/>
    <w:rsid w:val="002108EA"/>
    <w:rsid w:val="002115AB"/>
    <w:rsid w:val="002225FB"/>
    <w:rsid w:val="002235CF"/>
    <w:rsid w:val="00223AB9"/>
    <w:rsid w:val="0023163E"/>
    <w:rsid w:val="00241899"/>
    <w:rsid w:val="00246A3B"/>
    <w:rsid w:val="0025375E"/>
    <w:rsid w:val="002571E0"/>
    <w:rsid w:val="00261BFF"/>
    <w:rsid w:val="00263217"/>
    <w:rsid w:val="00264E7E"/>
    <w:rsid w:val="00265A79"/>
    <w:rsid w:val="00277E59"/>
    <w:rsid w:val="00285AA6"/>
    <w:rsid w:val="00290DFB"/>
    <w:rsid w:val="002934B8"/>
    <w:rsid w:val="00294EFA"/>
    <w:rsid w:val="00294F95"/>
    <w:rsid w:val="0029735C"/>
    <w:rsid w:val="00297C74"/>
    <w:rsid w:val="002B064D"/>
    <w:rsid w:val="002B53A6"/>
    <w:rsid w:val="002C10DE"/>
    <w:rsid w:val="002C2B37"/>
    <w:rsid w:val="002C5FE1"/>
    <w:rsid w:val="002D464D"/>
    <w:rsid w:val="002D772E"/>
    <w:rsid w:val="002E1D51"/>
    <w:rsid w:val="002E3C03"/>
    <w:rsid w:val="002E3FE3"/>
    <w:rsid w:val="002E5504"/>
    <w:rsid w:val="002F7675"/>
    <w:rsid w:val="002F76B2"/>
    <w:rsid w:val="00301EDD"/>
    <w:rsid w:val="003042C2"/>
    <w:rsid w:val="00313E33"/>
    <w:rsid w:val="0032363C"/>
    <w:rsid w:val="00323B26"/>
    <w:rsid w:val="003314C8"/>
    <w:rsid w:val="0033256D"/>
    <w:rsid w:val="00332EF5"/>
    <w:rsid w:val="003366DE"/>
    <w:rsid w:val="003368B4"/>
    <w:rsid w:val="0034405D"/>
    <w:rsid w:val="00347C5D"/>
    <w:rsid w:val="00347F69"/>
    <w:rsid w:val="003515E5"/>
    <w:rsid w:val="00351D6B"/>
    <w:rsid w:val="00351F92"/>
    <w:rsid w:val="0036003B"/>
    <w:rsid w:val="003600B5"/>
    <w:rsid w:val="0037572D"/>
    <w:rsid w:val="003763FE"/>
    <w:rsid w:val="00376429"/>
    <w:rsid w:val="003824D0"/>
    <w:rsid w:val="00383D50"/>
    <w:rsid w:val="00385DDA"/>
    <w:rsid w:val="003A126D"/>
    <w:rsid w:val="003A157E"/>
    <w:rsid w:val="003A6184"/>
    <w:rsid w:val="003A6522"/>
    <w:rsid w:val="003B07A1"/>
    <w:rsid w:val="003B20F9"/>
    <w:rsid w:val="003C06F8"/>
    <w:rsid w:val="003C13D9"/>
    <w:rsid w:val="003C63B3"/>
    <w:rsid w:val="003C79DF"/>
    <w:rsid w:val="003D1F40"/>
    <w:rsid w:val="003D467E"/>
    <w:rsid w:val="003D6B4F"/>
    <w:rsid w:val="003E62A1"/>
    <w:rsid w:val="003E63CB"/>
    <w:rsid w:val="003F122E"/>
    <w:rsid w:val="003F5F1D"/>
    <w:rsid w:val="004023A8"/>
    <w:rsid w:val="00403284"/>
    <w:rsid w:val="00404B53"/>
    <w:rsid w:val="00411DB5"/>
    <w:rsid w:val="00412B81"/>
    <w:rsid w:val="00412E17"/>
    <w:rsid w:val="004143FA"/>
    <w:rsid w:val="00414964"/>
    <w:rsid w:val="00422E0A"/>
    <w:rsid w:val="0042762E"/>
    <w:rsid w:val="004332DD"/>
    <w:rsid w:val="00433AD7"/>
    <w:rsid w:val="004350EE"/>
    <w:rsid w:val="004501B3"/>
    <w:rsid w:val="004515DE"/>
    <w:rsid w:val="00452339"/>
    <w:rsid w:val="00453661"/>
    <w:rsid w:val="0045445D"/>
    <w:rsid w:val="00455E26"/>
    <w:rsid w:val="00460BB6"/>
    <w:rsid w:val="00462C5B"/>
    <w:rsid w:val="00463EA2"/>
    <w:rsid w:val="00466481"/>
    <w:rsid w:val="00472709"/>
    <w:rsid w:val="004740EB"/>
    <w:rsid w:val="00474539"/>
    <w:rsid w:val="00485DFF"/>
    <w:rsid w:val="004861A8"/>
    <w:rsid w:val="00486556"/>
    <w:rsid w:val="00491F87"/>
    <w:rsid w:val="0049790C"/>
    <w:rsid w:val="004A2D08"/>
    <w:rsid w:val="004A35DF"/>
    <w:rsid w:val="004C0B11"/>
    <w:rsid w:val="004C0F4C"/>
    <w:rsid w:val="004C7634"/>
    <w:rsid w:val="004D0FF8"/>
    <w:rsid w:val="004E5931"/>
    <w:rsid w:val="004F1406"/>
    <w:rsid w:val="00506BAA"/>
    <w:rsid w:val="0051288F"/>
    <w:rsid w:val="00513FD1"/>
    <w:rsid w:val="00513FF4"/>
    <w:rsid w:val="005174CF"/>
    <w:rsid w:val="0052044F"/>
    <w:rsid w:val="00523B67"/>
    <w:rsid w:val="0052415C"/>
    <w:rsid w:val="00524B8F"/>
    <w:rsid w:val="0052512E"/>
    <w:rsid w:val="00530264"/>
    <w:rsid w:val="00530307"/>
    <w:rsid w:val="00530475"/>
    <w:rsid w:val="00532409"/>
    <w:rsid w:val="005369D4"/>
    <w:rsid w:val="00537E03"/>
    <w:rsid w:val="00545253"/>
    <w:rsid w:val="0054569E"/>
    <w:rsid w:val="00546857"/>
    <w:rsid w:val="0054747C"/>
    <w:rsid w:val="0055002E"/>
    <w:rsid w:val="005535F3"/>
    <w:rsid w:val="005544B6"/>
    <w:rsid w:val="0055730D"/>
    <w:rsid w:val="00562B36"/>
    <w:rsid w:val="005762F8"/>
    <w:rsid w:val="0058676C"/>
    <w:rsid w:val="00597A31"/>
    <w:rsid w:val="005A2286"/>
    <w:rsid w:val="005A5FE3"/>
    <w:rsid w:val="005B05A1"/>
    <w:rsid w:val="005B079B"/>
    <w:rsid w:val="005B655B"/>
    <w:rsid w:val="005B77CA"/>
    <w:rsid w:val="005C0194"/>
    <w:rsid w:val="005C5345"/>
    <w:rsid w:val="005C6954"/>
    <w:rsid w:val="005C7D57"/>
    <w:rsid w:val="005D1A7B"/>
    <w:rsid w:val="005D64FB"/>
    <w:rsid w:val="005D6986"/>
    <w:rsid w:val="005E0DEB"/>
    <w:rsid w:val="005E44D4"/>
    <w:rsid w:val="005E7B61"/>
    <w:rsid w:val="005F26DD"/>
    <w:rsid w:val="005F473A"/>
    <w:rsid w:val="005F49DF"/>
    <w:rsid w:val="005F4F99"/>
    <w:rsid w:val="005F78CA"/>
    <w:rsid w:val="00602E8D"/>
    <w:rsid w:val="00605ABA"/>
    <w:rsid w:val="0061146D"/>
    <w:rsid w:val="0061200A"/>
    <w:rsid w:val="00613F5E"/>
    <w:rsid w:val="00614FC6"/>
    <w:rsid w:val="00614FF6"/>
    <w:rsid w:val="00617F13"/>
    <w:rsid w:val="0062073F"/>
    <w:rsid w:val="0062114C"/>
    <w:rsid w:val="006234A5"/>
    <w:rsid w:val="00630C2F"/>
    <w:rsid w:val="0063162C"/>
    <w:rsid w:val="006339C3"/>
    <w:rsid w:val="00634FA6"/>
    <w:rsid w:val="00642007"/>
    <w:rsid w:val="0064790F"/>
    <w:rsid w:val="00647C79"/>
    <w:rsid w:val="0065018F"/>
    <w:rsid w:val="00650583"/>
    <w:rsid w:val="00650F7B"/>
    <w:rsid w:val="00656DAD"/>
    <w:rsid w:val="00660D9D"/>
    <w:rsid w:val="0066210C"/>
    <w:rsid w:val="00662DB6"/>
    <w:rsid w:val="00666ED7"/>
    <w:rsid w:val="006751F0"/>
    <w:rsid w:val="006765CD"/>
    <w:rsid w:val="0067767D"/>
    <w:rsid w:val="00683D80"/>
    <w:rsid w:val="00684DB9"/>
    <w:rsid w:val="00685F96"/>
    <w:rsid w:val="00687364"/>
    <w:rsid w:val="00690EC1"/>
    <w:rsid w:val="00691CCE"/>
    <w:rsid w:val="00696DE9"/>
    <w:rsid w:val="006A06FA"/>
    <w:rsid w:val="006A42FD"/>
    <w:rsid w:val="006A43D7"/>
    <w:rsid w:val="006B36CA"/>
    <w:rsid w:val="006B5DD9"/>
    <w:rsid w:val="006B5FB7"/>
    <w:rsid w:val="006B7913"/>
    <w:rsid w:val="006C52E7"/>
    <w:rsid w:val="006C6397"/>
    <w:rsid w:val="006D1ACA"/>
    <w:rsid w:val="006D2BDD"/>
    <w:rsid w:val="006D6B68"/>
    <w:rsid w:val="006E7341"/>
    <w:rsid w:val="006F1715"/>
    <w:rsid w:val="006F4B05"/>
    <w:rsid w:val="006F6302"/>
    <w:rsid w:val="00702840"/>
    <w:rsid w:val="0070339A"/>
    <w:rsid w:val="007050C0"/>
    <w:rsid w:val="00705DF6"/>
    <w:rsid w:val="00722075"/>
    <w:rsid w:val="00722AC2"/>
    <w:rsid w:val="007245A5"/>
    <w:rsid w:val="00725CCB"/>
    <w:rsid w:val="00726B98"/>
    <w:rsid w:val="00732CC7"/>
    <w:rsid w:val="00735F8B"/>
    <w:rsid w:val="00741981"/>
    <w:rsid w:val="00743AB1"/>
    <w:rsid w:val="0074516D"/>
    <w:rsid w:val="00747871"/>
    <w:rsid w:val="00750C08"/>
    <w:rsid w:val="00750C4E"/>
    <w:rsid w:val="00753EA1"/>
    <w:rsid w:val="00755DCA"/>
    <w:rsid w:val="007649B9"/>
    <w:rsid w:val="00770D05"/>
    <w:rsid w:val="007808C7"/>
    <w:rsid w:val="00780D6F"/>
    <w:rsid w:val="00783E8B"/>
    <w:rsid w:val="00784BCF"/>
    <w:rsid w:val="007927DD"/>
    <w:rsid w:val="007951B8"/>
    <w:rsid w:val="007A4E0C"/>
    <w:rsid w:val="007A6034"/>
    <w:rsid w:val="007B04A3"/>
    <w:rsid w:val="007B7850"/>
    <w:rsid w:val="007B7C40"/>
    <w:rsid w:val="007C4EB1"/>
    <w:rsid w:val="007C7B96"/>
    <w:rsid w:val="007D0EEE"/>
    <w:rsid w:val="007D7703"/>
    <w:rsid w:val="007E02B5"/>
    <w:rsid w:val="007E4425"/>
    <w:rsid w:val="007E574B"/>
    <w:rsid w:val="007F22CF"/>
    <w:rsid w:val="007F6B27"/>
    <w:rsid w:val="007F6E07"/>
    <w:rsid w:val="00805C46"/>
    <w:rsid w:val="008118A3"/>
    <w:rsid w:val="00813310"/>
    <w:rsid w:val="0081774E"/>
    <w:rsid w:val="00821181"/>
    <w:rsid w:val="00826DBC"/>
    <w:rsid w:val="008329FC"/>
    <w:rsid w:val="00833CC0"/>
    <w:rsid w:val="00841291"/>
    <w:rsid w:val="008442AA"/>
    <w:rsid w:val="008445A4"/>
    <w:rsid w:val="0084540F"/>
    <w:rsid w:val="008557F4"/>
    <w:rsid w:val="00857DF4"/>
    <w:rsid w:val="0086482C"/>
    <w:rsid w:val="00864DBF"/>
    <w:rsid w:val="0086644F"/>
    <w:rsid w:val="0088365A"/>
    <w:rsid w:val="008838B7"/>
    <w:rsid w:val="00884BE8"/>
    <w:rsid w:val="00885B41"/>
    <w:rsid w:val="008936FE"/>
    <w:rsid w:val="0089415D"/>
    <w:rsid w:val="008A2D78"/>
    <w:rsid w:val="008A3AE0"/>
    <w:rsid w:val="008B03CE"/>
    <w:rsid w:val="008B2DE7"/>
    <w:rsid w:val="008B2EDC"/>
    <w:rsid w:val="008B4249"/>
    <w:rsid w:val="008B4F46"/>
    <w:rsid w:val="008C0178"/>
    <w:rsid w:val="008C049A"/>
    <w:rsid w:val="008C3343"/>
    <w:rsid w:val="008C3E89"/>
    <w:rsid w:val="008C43D5"/>
    <w:rsid w:val="008C7872"/>
    <w:rsid w:val="008D0E6A"/>
    <w:rsid w:val="008D2A61"/>
    <w:rsid w:val="008E1E58"/>
    <w:rsid w:val="008E2370"/>
    <w:rsid w:val="008E59A6"/>
    <w:rsid w:val="008E758B"/>
    <w:rsid w:val="008F1BD1"/>
    <w:rsid w:val="008F317B"/>
    <w:rsid w:val="00902C24"/>
    <w:rsid w:val="00903070"/>
    <w:rsid w:val="009038B8"/>
    <w:rsid w:val="009043AB"/>
    <w:rsid w:val="00904779"/>
    <w:rsid w:val="00905A0C"/>
    <w:rsid w:val="009217F2"/>
    <w:rsid w:val="0092331E"/>
    <w:rsid w:val="00924C9C"/>
    <w:rsid w:val="00924E58"/>
    <w:rsid w:val="00934FB8"/>
    <w:rsid w:val="00942B74"/>
    <w:rsid w:val="00944952"/>
    <w:rsid w:val="00950C44"/>
    <w:rsid w:val="00962663"/>
    <w:rsid w:val="00962D3E"/>
    <w:rsid w:val="00963C12"/>
    <w:rsid w:val="0096771F"/>
    <w:rsid w:val="0097049D"/>
    <w:rsid w:val="00971F0F"/>
    <w:rsid w:val="00974866"/>
    <w:rsid w:val="00977004"/>
    <w:rsid w:val="00984BE3"/>
    <w:rsid w:val="00992A64"/>
    <w:rsid w:val="00994018"/>
    <w:rsid w:val="00995444"/>
    <w:rsid w:val="009A147C"/>
    <w:rsid w:val="009A3410"/>
    <w:rsid w:val="009A6908"/>
    <w:rsid w:val="009B0022"/>
    <w:rsid w:val="009B17DC"/>
    <w:rsid w:val="009B25CA"/>
    <w:rsid w:val="009B37D8"/>
    <w:rsid w:val="009D24D1"/>
    <w:rsid w:val="009D4644"/>
    <w:rsid w:val="009D6D7D"/>
    <w:rsid w:val="009E5036"/>
    <w:rsid w:val="009E6718"/>
    <w:rsid w:val="009F4332"/>
    <w:rsid w:val="009F7E2D"/>
    <w:rsid w:val="00A021B6"/>
    <w:rsid w:val="00A0393D"/>
    <w:rsid w:val="00A0502D"/>
    <w:rsid w:val="00A062B2"/>
    <w:rsid w:val="00A123F0"/>
    <w:rsid w:val="00A12593"/>
    <w:rsid w:val="00A13706"/>
    <w:rsid w:val="00A14234"/>
    <w:rsid w:val="00A15197"/>
    <w:rsid w:val="00A16215"/>
    <w:rsid w:val="00A17C15"/>
    <w:rsid w:val="00A26C37"/>
    <w:rsid w:val="00A27137"/>
    <w:rsid w:val="00A2732E"/>
    <w:rsid w:val="00A36B10"/>
    <w:rsid w:val="00A40E6F"/>
    <w:rsid w:val="00A42B49"/>
    <w:rsid w:val="00A442ED"/>
    <w:rsid w:val="00A446A3"/>
    <w:rsid w:val="00A50DE9"/>
    <w:rsid w:val="00A5617C"/>
    <w:rsid w:val="00A613F4"/>
    <w:rsid w:val="00A66461"/>
    <w:rsid w:val="00A67C08"/>
    <w:rsid w:val="00A70C92"/>
    <w:rsid w:val="00A71479"/>
    <w:rsid w:val="00A73F48"/>
    <w:rsid w:val="00A8360C"/>
    <w:rsid w:val="00A84A93"/>
    <w:rsid w:val="00A862A9"/>
    <w:rsid w:val="00A86CA5"/>
    <w:rsid w:val="00A97A18"/>
    <w:rsid w:val="00AA5195"/>
    <w:rsid w:val="00AA65AF"/>
    <w:rsid w:val="00AB271D"/>
    <w:rsid w:val="00AB31EB"/>
    <w:rsid w:val="00AB3620"/>
    <w:rsid w:val="00AB56C1"/>
    <w:rsid w:val="00AC5AE9"/>
    <w:rsid w:val="00AE0273"/>
    <w:rsid w:val="00AE0DD5"/>
    <w:rsid w:val="00AE3104"/>
    <w:rsid w:val="00AE58E1"/>
    <w:rsid w:val="00AE638D"/>
    <w:rsid w:val="00AE6D0D"/>
    <w:rsid w:val="00AE6F2F"/>
    <w:rsid w:val="00AE709F"/>
    <w:rsid w:val="00AF4117"/>
    <w:rsid w:val="00AF4DE5"/>
    <w:rsid w:val="00B0111D"/>
    <w:rsid w:val="00B02484"/>
    <w:rsid w:val="00B0280D"/>
    <w:rsid w:val="00B06AC3"/>
    <w:rsid w:val="00B07EBB"/>
    <w:rsid w:val="00B07EDB"/>
    <w:rsid w:val="00B1315E"/>
    <w:rsid w:val="00B13173"/>
    <w:rsid w:val="00B13A7B"/>
    <w:rsid w:val="00B20A5E"/>
    <w:rsid w:val="00B262B2"/>
    <w:rsid w:val="00B26B4C"/>
    <w:rsid w:val="00B30ACC"/>
    <w:rsid w:val="00B37A4F"/>
    <w:rsid w:val="00B37C9A"/>
    <w:rsid w:val="00B52BBF"/>
    <w:rsid w:val="00B669E5"/>
    <w:rsid w:val="00B722BE"/>
    <w:rsid w:val="00B73FBB"/>
    <w:rsid w:val="00B7556C"/>
    <w:rsid w:val="00B76B83"/>
    <w:rsid w:val="00B77F4F"/>
    <w:rsid w:val="00B825DC"/>
    <w:rsid w:val="00B853A7"/>
    <w:rsid w:val="00B87B35"/>
    <w:rsid w:val="00B918AC"/>
    <w:rsid w:val="00B95F20"/>
    <w:rsid w:val="00BA279E"/>
    <w:rsid w:val="00BA2953"/>
    <w:rsid w:val="00BA55B5"/>
    <w:rsid w:val="00BA7286"/>
    <w:rsid w:val="00BA76DA"/>
    <w:rsid w:val="00BB2DF0"/>
    <w:rsid w:val="00BB5927"/>
    <w:rsid w:val="00BB7A1F"/>
    <w:rsid w:val="00BC5A25"/>
    <w:rsid w:val="00BC7A33"/>
    <w:rsid w:val="00BD1DB9"/>
    <w:rsid w:val="00BD31A3"/>
    <w:rsid w:val="00BD6481"/>
    <w:rsid w:val="00BE1268"/>
    <w:rsid w:val="00BE21B9"/>
    <w:rsid w:val="00BE2E1C"/>
    <w:rsid w:val="00BE38CF"/>
    <w:rsid w:val="00BE60BD"/>
    <w:rsid w:val="00BE759A"/>
    <w:rsid w:val="00BF3EC0"/>
    <w:rsid w:val="00C011A5"/>
    <w:rsid w:val="00C014C6"/>
    <w:rsid w:val="00C05198"/>
    <w:rsid w:val="00C07F17"/>
    <w:rsid w:val="00C120D6"/>
    <w:rsid w:val="00C14A37"/>
    <w:rsid w:val="00C16476"/>
    <w:rsid w:val="00C23716"/>
    <w:rsid w:val="00C255FD"/>
    <w:rsid w:val="00C27B6A"/>
    <w:rsid w:val="00C344C4"/>
    <w:rsid w:val="00C35829"/>
    <w:rsid w:val="00C36EB1"/>
    <w:rsid w:val="00C42745"/>
    <w:rsid w:val="00C4286A"/>
    <w:rsid w:val="00C44B8B"/>
    <w:rsid w:val="00C44CAC"/>
    <w:rsid w:val="00C476F0"/>
    <w:rsid w:val="00C4793E"/>
    <w:rsid w:val="00C515D2"/>
    <w:rsid w:val="00C51FD8"/>
    <w:rsid w:val="00C539D2"/>
    <w:rsid w:val="00C539FC"/>
    <w:rsid w:val="00C545C1"/>
    <w:rsid w:val="00C56AE8"/>
    <w:rsid w:val="00C62DF3"/>
    <w:rsid w:val="00C676FD"/>
    <w:rsid w:val="00C705D9"/>
    <w:rsid w:val="00C764B0"/>
    <w:rsid w:val="00C77AB4"/>
    <w:rsid w:val="00C845BE"/>
    <w:rsid w:val="00C84B1F"/>
    <w:rsid w:val="00C852D7"/>
    <w:rsid w:val="00C86B7F"/>
    <w:rsid w:val="00C876D0"/>
    <w:rsid w:val="00C917D2"/>
    <w:rsid w:val="00C92458"/>
    <w:rsid w:val="00C9335B"/>
    <w:rsid w:val="00C950B2"/>
    <w:rsid w:val="00CA46CA"/>
    <w:rsid w:val="00CA55B2"/>
    <w:rsid w:val="00CA5A7C"/>
    <w:rsid w:val="00CA72A4"/>
    <w:rsid w:val="00CB16EF"/>
    <w:rsid w:val="00CB28C9"/>
    <w:rsid w:val="00CB6498"/>
    <w:rsid w:val="00CC3DD6"/>
    <w:rsid w:val="00CC40BE"/>
    <w:rsid w:val="00CD767C"/>
    <w:rsid w:val="00CE28E9"/>
    <w:rsid w:val="00CE5FEE"/>
    <w:rsid w:val="00CF4F71"/>
    <w:rsid w:val="00CF73FD"/>
    <w:rsid w:val="00D01F52"/>
    <w:rsid w:val="00D0225D"/>
    <w:rsid w:val="00D03B53"/>
    <w:rsid w:val="00D20A7B"/>
    <w:rsid w:val="00D217A8"/>
    <w:rsid w:val="00D21918"/>
    <w:rsid w:val="00D23085"/>
    <w:rsid w:val="00D259CD"/>
    <w:rsid w:val="00D3697B"/>
    <w:rsid w:val="00D37F6B"/>
    <w:rsid w:val="00D46590"/>
    <w:rsid w:val="00D4659F"/>
    <w:rsid w:val="00D5077B"/>
    <w:rsid w:val="00D515CE"/>
    <w:rsid w:val="00D52874"/>
    <w:rsid w:val="00D52EA4"/>
    <w:rsid w:val="00D55322"/>
    <w:rsid w:val="00D55C96"/>
    <w:rsid w:val="00D565F2"/>
    <w:rsid w:val="00D62E1B"/>
    <w:rsid w:val="00D706A8"/>
    <w:rsid w:val="00D82533"/>
    <w:rsid w:val="00D84FCD"/>
    <w:rsid w:val="00D863C8"/>
    <w:rsid w:val="00D92A4A"/>
    <w:rsid w:val="00D93596"/>
    <w:rsid w:val="00DA5A47"/>
    <w:rsid w:val="00DA5C47"/>
    <w:rsid w:val="00DB6E6E"/>
    <w:rsid w:val="00DC1C2E"/>
    <w:rsid w:val="00DC4080"/>
    <w:rsid w:val="00DC4965"/>
    <w:rsid w:val="00DC59A2"/>
    <w:rsid w:val="00DC7A95"/>
    <w:rsid w:val="00DD420A"/>
    <w:rsid w:val="00DD485F"/>
    <w:rsid w:val="00DD57FE"/>
    <w:rsid w:val="00DD7927"/>
    <w:rsid w:val="00DE322C"/>
    <w:rsid w:val="00DE405D"/>
    <w:rsid w:val="00DE44F9"/>
    <w:rsid w:val="00DE5F58"/>
    <w:rsid w:val="00DF386A"/>
    <w:rsid w:val="00E0168A"/>
    <w:rsid w:val="00E0293C"/>
    <w:rsid w:val="00E04A5E"/>
    <w:rsid w:val="00E05176"/>
    <w:rsid w:val="00E05437"/>
    <w:rsid w:val="00E111E5"/>
    <w:rsid w:val="00E13629"/>
    <w:rsid w:val="00E14C0B"/>
    <w:rsid w:val="00E24604"/>
    <w:rsid w:val="00E25AB4"/>
    <w:rsid w:val="00E305A5"/>
    <w:rsid w:val="00E37082"/>
    <w:rsid w:val="00E37CE5"/>
    <w:rsid w:val="00E42509"/>
    <w:rsid w:val="00E47909"/>
    <w:rsid w:val="00E55C65"/>
    <w:rsid w:val="00E57F85"/>
    <w:rsid w:val="00E61560"/>
    <w:rsid w:val="00E63D18"/>
    <w:rsid w:val="00E67A5F"/>
    <w:rsid w:val="00E67D07"/>
    <w:rsid w:val="00E71935"/>
    <w:rsid w:val="00E828F2"/>
    <w:rsid w:val="00E93E6C"/>
    <w:rsid w:val="00E9644D"/>
    <w:rsid w:val="00E96DE0"/>
    <w:rsid w:val="00EA3D03"/>
    <w:rsid w:val="00EA7428"/>
    <w:rsid w:val="00EB005D"/>
    <w:rsid w:val="00EB1A8F"/>
    <w:rsid w:val="00EB6003"/>
    <w:rsid w:val="00EC264F"/>
    <w:rsid w:val="00EC304F"/>
    <w:rsid w:val="00EC6492"/>
    <w:rsid w:val="00EC7511"/>
    <w:rsid w:val="00ED01CB"/>
    <w:rsid w:val="00ED14C7"/>
    <w:rsid w:val="00ED213E"/>
    <w:rsid w:val="00ED24D9"/>
    <w:rsid w:val="00ED2E98"/>
    <w:rsid w:val="00ED3EA5"/>
    <w:rsid w:val="00EE0E87"/>
    <w:rsid w:val="00EE4583"/>
    <w:rsid w:val="00EE65DA"/>
    <w:rsid w:val="00EF5CA2"/>
    <w:rsid w:val="00EF6346"/>
    <w:rsid w:val="00EF6C24"/>
    <w:rsid w:val="00F00565"/>
    <w:rsid w:val="00F024CE"/>
    <w:rsid w:val="00F02FA3"/>
    <w:rsid w:val="00F04B5C"/>
    <w:rsid w:val="00F05C67"/>
    <w:rsid w:val="00F13F43"/>
    <w:rsid w:val="00F15B03"/>
    <w:rsid w:val="00F26C37"/>
    <w:rsid w:val="00F30848"/>
    <w:rsid w:val="00F37F2E"/>
    <w:rsid w:val="00F42911"/>
    <w:rsid w:val="00F44341"/>
    <w:rsid w:val="00F44417"/>
    <w:rsid w:val="00F52ADA"/>
    <w:rsid w:val="00F52CA3"/>
    <w:rsid w:val="00F65646"/>
    <w:rsid w:val="00F6732B"/>
    <w:rsid w:val="00F74D86"/>
    <w:rsid w:val="00F86534"/>
    <w:rsid w:val="00F95842"/>
    <w:rsid w:val="00FA1ECF"/>
    <w:rsid w:val="00FA404A"/>
    <w:rsid w:val="00FC00A9"/>
    <w:rsid w:val="00FC2553"/>
    <w:rsid w:val="00FC2FCE"/>
    <w:rsid w:val="00FC393C"/>
    <w:rsid w:val="00FC66D0"/>
    <w:rsid w:val="00FD0291"/>
    <w:rsid w:val="00FD1E6D"/>
    <w:rsid w:val="00FE062E"/>
    <w:rsid w:val="00FE10BF"/>
    <w:rsid w:val="00FF0A40"/>
    <w:rsid w:val="00FF1E71"/>
    <w:rsid w:val="00FF3005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0875D"/>
  <w15:docId w15:val="{48A17661-1070-4423-8640-6625E11E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2FA3"/>
    <w:pPr>
      <w:spacing w:before="20" w:after="20"/>
    </w:pPr>
    <w:rPr>
      <w:rFonts w:ascii="Arial" w:hAnsi="Arial"/>
      <w:sz w:val="28"/>
      <w:szCs w:val="22"/>
      <w:lang w:eastAsia="en-US"/>
    </w:rPr>
  </w:style>
  <w:style w:type="paragraph" w:styleId="berschrift1">
    <w:name w:val="heading 1"/>
    <w:basedOn w:val="berschrift2"/>
    <w:next w:val="Standard"/>
    <w:link w:val="berschrift1Zchn"/>
    <w:uiPriority w:val="9"/>
    <w:qFormat/>
    <w:rsid w:val="00F02FA3"/>
    <w:pPr>
      <w:spacing w:before="120" w:after="240"/>
      <w:outlineLvl w:val="0"/>
    </w:pPr>
    <w:rPr>
      <w:noProof/>
      <w:sz w:val="6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E0DEB"/>
    <w:pPr>
      <w:spacing w:after="160"/>
      <w:outlineLvl w:val="1"/>
    </w:pPr>
    <w:rPr>
      <w:b/>
      <w:color w:val="00549A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26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B4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D6B4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A4E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4E0C"/>
  </w:style>
  <w:style w:type="paragraph" w:styleId="Fuzeile">
    <w:name w:val="footer"/>
    <w:basedOn w:val="Standard"/>
    <w:link w:val="FuzeileZchn"/>
    <w:uiPriority w:val="99"/>
    <w:unhideWhenUsed/>
    <w:rsid w:val="007A4E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4E0C"/>
  </w:style>
  <w:style w:type="character" w:customStyle="1" w:styleId="berschrift1Zchn">
    <w:name w:val="Überschrift 1 Zchn"/>
    <w:link w:val="berschrift1"/>
    <w:uiPriority w:val="9"/>
    <w:rsid w:val="00F02FA3"/>
    <w:rPr>
      <w:rFonts w:ascii="Arial" w:hAnsi="Arial"/>
      <w:b/>
      <w:noProof/>
      <w:color w:val="00549A"/>
      <w:sz w:val="64"/>
      <w:szCs w:val="48"/>
      <w:lang w:eastAsia="de-DE"/>
    </w:rPr>
  </w:style>
  <w:style w:type="character" w:customStyle="1" w:styleId="berschrift2Zchn">
    <w:name w:val="Überschrift 2 Zchn"/>
    <w:link w:val="berschrift2"/>
    <w:uiPriority w:val="9"/>
    <w:rsid w:val="005E0DEB"/>
    <w:rPr>
      <w:rFonts w:ascii="Arial" w:hAnsi="Arial"/>
      <w:b/>
      <w:color w:val="00549A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z01\windows\sanalogic\progs32\SL7_7.08.0_mit_LIS\IndivReports\Test%20HSZ%20RV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1E650-21FE-4E5E-93C3-BA46FB16B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 HSZ RV1</Template>
  <TotalTime>0</TotalTime>
  <Pages>1</Pages>
  <Words>185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Die Zieglerschen e.V.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Birkenmaier, Dorothee</dc:creator>
  <cp:keywords/>
  <cp:lastModifiedBy>Birkenmaier, Dorothee</cp:lastModifiedBy>
  <cp:revision>2</cp:revision>
  <cp:lastPrinted>2025-11-12T10:03:00Z</cp:lastPrinted>
  <dcterms:created xsi:type="dcterms:W3CDTF">2025-11-11T08:34:00Z</dcterms:created>
  <dcterms:modified xsi:type="dcterms:W3CDTF">2025-11-11T09:27:00Z</dcterms:modified>
</cp:coreProperties>
</file>