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DEC5" w14:textId="43D78849" w:rsidR="00150C45" w:rsidRPr="00885B41" w:rsidRDefault="003820F6" w:rsidP="0036003B">
      <w:pPr>
        <w:rPr>
          <w:noProof/>
          <w:sz w:val="22"/>
          <w:u w:val="single"/>
          <w:lang w:eastAsia="de-DE"/>
        </w:rPr>
      </w:pPr>
      <w:r w:rsidRPr="0036003B">
        <w:rPr>
          <w:noProof/>
          <w:szCs w:val="28"/>
        </w:rPr>
        <w:drawing>
          <wp:anchor distT="0" distB="0" distL="114300" distR="116205" simplePos="0" relativeHeight="251656704" behindDoc="1" locked="1" layoutInCell="1" allowOverlap="1" wp14:anchorId="365550C6" wp14:editId="7A88E6CD">
            <wp:simplePos x="0" y="0"/>
            <wp:positionH relativeFrom="page">
              <wp:posOffset>8662035</wp:posOffset>
            </wp:positionH>
            <wp:positionV relativeFrom="page">
              <wp:posOffset>-1398270</wp:posOffset>
            </wp:positionV>
            <wp:extent cx="5758815" cy="3616325"/>
            <wp:effectExtent l="0" t="0" r="0" b="0"/>
            <wp:wrapNone/>
            <wp:docPr id="3" name="Grafik 2" descr="I:\wg-fbk\Bereiche\Ahi\01 Standortübergreifende Projekte\Referat Fachliche Entwicklung\Vorlage Speiseplan Einrichtung\Fotolia_74018877_XS_Fotolia-st-foto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g-fbk\Bereiche\Ahi\01 Standortübergreifende Projekte\Referat Fachliche Entwicklung\Vorlage Speiseplan Einrichtung\Fotolia_74018877_XS_Fotolia-st-fotogr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/>
                    <a:stretch/>
                  </pic:blipFill>
                  <pic:spPr bwMode="auto">
                    <a:xfrm>
                      <a:off x="0" y="0"/>
                      <a:ext cx="575881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B1" w:rsidRPr="0036003B">
        <w:rPr>
          <w:szCs w:val="28"/>
        </w:rPr>
        <w:t xml:space="preserve">Hör – Sprachzentrum </w:t>
      </w:r>
      <w:r w:rsidR="00885B41">
        <w:rPr>
          <w:szCs w:val="28"/>
          <w:u w:val="single"/>
        </w:rPr>
        <w:t xml:space="preserve"> </w:t>
      </w:r>
    </w:p>
    <w:p w14:paraId="07AB088E" w14:textId="514A1566" w:rsidR="005C5345" w:rsidRPr="00BE21B9" w:rsidRDefault="003820F6" w:rsidP="000F7657">
      <w:pPr>
        <w:pStyle w:val="berschrift1"/>
        <w:rPr>
          <w:sz w:val="28"/>
          <w:szCs w:val="20"/>
        </w:rPr>
      </w:pPr>
      <w:r w:rsidRPr="00BE21B9">
        <w:rPr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88AD5" wp14:editId="506517AD">
                <wp:simplePos x="0" y="0"/>
                <wp:positionH relativeFrom="column">
                  <wp:posOffset>9476105</wp:posOffset>
                </wp:positionH>
                <wp:positionV relativeFrom="paragraph">
                  <wp:posOffset>327660</wp:posOffset>
                </wp:positionV>
                <wp:extent cx="1718945" cy="248285"/>
                <wp:effectExtent l="0" t="0" r="0" b="0"/>
                <wp:wrapNone/>
                <wp:docPr id="497847325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4904" w14:textId="77777777" w:rsidR="00223AB9" w:rsidRPr="005F78CA" w:rsidRDefault="00223AB9" w:rsidP="0088365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88AD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46.15pt;margin-top:25.8pt;width:135.3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" filled="f" stroked="f">
                <v:textbox style="mso-fit-shape-to-text:t">
                  <w:txbxContent>
                    <w:p w14:paraId="4DFB4904" w14:textId="77777777" w:rsidR="00223AB9" w:rsidRPr="005F78CA" w:rsidRDefault="00223AB9" w:rsidP="0088365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57" w:rsidRPr="00BE21B9">
        <w:rPr>
          <w:sz w:val="28"/>
          <w:szCs w:val="20"/>
        </w:rPr>
        <w:t>S</w:t>
      </w:r>
      <w:r w:rsidR="003D467E" w:rsidRPr="00BE21B9">
        <w:rPr>
          <w:sz w:val="28"/>
          <w:szCs w:val="20"/>
        </w:rPr>
        <w:t>peise</w:t>
      </w:r>
      <w:r w:rsidR="000F7657" w:rsidRPr="00BE21B9">
        <w:rPr>
          <w:sz w:val="28"/>
          <w:szCs w:val="20"/>
        </w:rPr>
        <w:t>plan</w:t>
      </w:r>
      <w:r w:rsidR="00BE21B9" w:rsidRPr="00BE21B9">
        <w:rPr>
          <w:sz w:val="28"/>
          <w:szCs w:val="20"/>
        </w:rPr>
        <w:t xml:space="preserve"> vom</w:t>
      </w:r>
      <w:r w:rsidR="000F7657" w:rsidRPr="00BE21B9">
        <w:rPr>
          <w:sz w:val="28"/>
          <w:szCs w:val="20"/>
        </w:rPr>
        <w:t xml:space="preserve"> </w:t>
      </w:r>
      <w:bookmarkStart w:id="0" w:name="MZ3TAG1"/>
      <w:bookmarkEnd w:id="0"/>
      <w:r w:rsidR="00074F98">
        <w:rPr>
          <w:sz w:val="28"/>
          <w:szCs w:val="20"/>
        </w:rPr>
        <w:t>07.07.25</w:t>
      </w:r>
      <w:r w:rsidR="005762F8" w:rsidRPr="00BE21B9">
        <w:rPr>
          <w:sz w:val="28"/>
          <w:szCs w:val="20"/>
        </w:rPr>
        <w:t xml:space="preserve"> bis </w:t>
      </w:r>
      <w:bookmarkStart w:id="1" w:name="MZ3TAG7"/>
      <w:bookmarkStart w:id="2" w:name="MZ3TAG5"/>
      <w:bookmarkEnd w:id="1"/>
      <w:bookmarkEnd w:id="2"/>
      <w:r w:rsidR="00074F98">
        <w:rPr>
          <w:sz w:val="28"/>
          <w:szCs w:val="20"/>
        </w:rPr>
        <w:t>11.07.25</w:t>
      </w:r>
      <w:r w:rsidR="005762F8" w:rsidRPr="00BE21B9">
        <w:rPr>
          <w:sz w:val="28"/>
          <w:szCs w:val="20"/>
        </w:rPr>
        <w:t xml:space="preserve"> </w:t>
      </w:r>
    </w:p>
    <w:tbl>
      <w:tblPr>
        <w:tblpPr w:leftFromText="141" w:rightFromText="141" w:vertAnchor="page" w:horzAnchor="margin" w:tblpY="4186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447"/>
        <w:gridCol w:w="2636"/>
        <w:gridCol w:w="2731"/>
        <w:gridCol w:w="2826"/>
        <w:gridCol w:w="3282"/>
      </w:tblGrid>
      <w:tr w:rsidR="00743AB1" w:rsidRPr="00D22652" w14:paraId="5C7B7F99" w14:textId="77777777" w:rsidTr="00075D8F">
        <w:trPr>
          <w:trHeight w:val="485"/>
        </w:trPr>
        <w:tc>
          <w:tcPr>
            <w:tcW w:w="1837" w:type="dxa"/>
            <w:tcBorders>
              <w:top w:val="single" w:sz="12" w:space="0" w:color="FFFFFF"/>
              <w:left w:val="single" w:sz="12" w:space="0" w:color="FFFFFF"/>
              <w:bottom w:val="single" w:sz="4" w:space="0" w:color="00549A"/>
              <w:right w:val="nil"/>
            </w:tcBorders>
            <w:shd w:val="clear" w:color="auto" w:fill="FFFFFF"/>
          </w:tcPr>
          <w:p w14:paraId="4773F305" w14:textId="77777777" w:rsidR="00743AB1" w:rsidRPr="005F78CA" w:rsidRDefault="00743AB1" w:rsidP="00075D8F">
            <w:pPr>
              <w:spacing w:before="0" w:after="0" w:line="276" w:lineRule="auto"/>
              <w:rPr>
                <w:rFonts w:cs="Arial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463EF2F0" w14:textId="77777777" w:rsidR="00743AB1" w:rsidRPr="00D22652" w:rsidRDefault="00743AB1" w:rsidP="00075D8F">
            <w:pPr>
              <w:spacing w:before="0" w:after="0" w:line="276" w:lineRule="auto"/>
              <w:jc w:val="center"/>
              <w:rPr>
                <w:rFonts w:cs="Arial"/>
                <w:b/>
                <w:sz w:val="22"/>
              </w:rPr>
            </w:pPr>
            <w:r w:rsidRPr="00D22652">
              <w:rPr>
                <w:rFonts w:cs="Arial"/>
                <w:b/>
                <w:sz w:val="22"/>
              </w:rPr>
              <w:t>Montag</w:t>
            </w:r>
          </w:p>
        </w:tc>
        <w:tc>
          <w:tcPr>
            <w:tcW w:w="3821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77FABF25" w14:textId="77777777" w:rsidR="00743AB1" w:rsidRPr="00D22652" w:rsidRDefault="00743AB1" w:rsidP="00075D8F">
            <w:pPr>
              <w:spacing w:before="0" w:after="0" w:line="276" w:lineRule="auto"/>
              <w:jc w:val="center"/>
              <w:rPr>
                <w:rFonts w:cs="Arial"/>
                <w:b/>
                <w:sz w:val="22"/>
              </w:rPr>
            </w:pPr>
            <w:r w:rsidRPr="00D22652">
              <w:rPr>
                <w:rFonts w:cs="Arial"/>
                <w:b/>
                <w:color w:val="FFFFFF"/>
                <w:sz w:val="22"/>
              </w:rPr>
              <w:t>Dienstag</w:t>
            </w:r>
          </w:p>
        </w:tc>
        <w:tc>
          <w:tcPr>
            <w:tcW w:w="3963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6983E61A" w14:textId="77777777" w:rsidR="00743AB1" w:rsidRPr="00D22652" w:rsidRDefault="00743AB1" w:rsidP="00075D8F">
            <w:pPr>
              <w:spacing w:before="0" w:after="0" w:line="276" w:lineRule="auto"/>
              <w:jc w:val="center"/>
              <w:rPr>
                <w:rFonts w:cs="Arial"/>
                <w:b/>
                <w:sz w:val="22"/>
              </w:rPr>
            </w:pPr>
            <w:r w:rsidRPr="00D22652">
              <w:rPr>
                <w:rFonts w:cs="Arial"/>
                <w:b/>
                <w:sz w:val="22"/>
              </w:rPr>
              <w:t>Mittwoch</w:t>
            </w:r>
          </w:p>
        </w:tc>
        <w:tc>
          <w:tcPr>
            <w:tcW w:w="4105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041F506F" w14:textId="77777777" w:rsidR="00743AB1" w:rsidRPr="00D22652" w:rsidRDefault="00743AB1" w:rsidP="00075D8F">
            <w:pPr>
              <w:spacing w:before="0" w:after="0" w:line="276" w:lineRule="auto"/>
              <w:jc w:val="center"/>
              <w:rPr>
                <w:rFonts w:cs="Arial"/>
                <w:b/>
                <w:sz w:val="22"/>
              </w:rPr>
            </w:pPr>
            <w:r w:rsidRPr="00D22652">
              <w:rPr>
                <w:rFonts w:cs="Arial"/>
                <w:b/>
                <w:color w:val="FFFFFF"/>
                <w:sz w:val="22"/>
              </w:rPr>
              <w:t>Donnerstag</w:t>
            </w:r>
          </w:p>
        </w:tc>
        <w:tc>
          <w:tcPr>
            <w:tcW w:w="4786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405D75C3" w14:textId="77777777" w:rsidR="00743AB1" w:rsidRPr="00D22652" w:rsidRDefault="00743AB1" w:rsidP="00075D8F">
            <w:pPr>
              <w:spacing w:before="0" w:after="0" w:line="276" w:lineRule="auto"/>
              <w:jc w:val="center"/>
              <w:rPr>
                <w:rFonts w:cs="Arial"/>
                <w:b/>
                <w:sz w:val="22"/>
              </w:rPr>
            </w:pPr>
            <w:r w:rsidRPr="00D22652">
              <w:rPr>
                <w:rFonts w:cs="Arial"/>
                <w:b/>
                <w:sz w:val="22"/>
              </w:rPr>
              <w:t>Freitag</w:t>
            </w:r>
          </w:p>
        </w:tc>
      </w:tr>
      <w:tr w:rsidR="00743AB1" w:rsidRPr="000E74B0" w14:paraId="45EE9992" w14:textId="77777777" w:rsidTr="00075D8F">
        <w:trPr>
          <w:trHeight w:val="1421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765C4830" w14:textId="37DB9975" w:rsidR="00743AB1" w:rsidRPr="00743AB1" w:rsidRDefault="00743AB1" w:rsidP="00075D8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  <w:r w:rsidR="00A81DEA">
              <w:rPr>
                <w:rFonts w:cs="Arial"/>
                <w:sz w:val="22"/>
              </w:rPr>
              <w:t>-</w:t>
            </w:r>
            <w:r w:rsidRPr="00743AB1">
              <w:rPr>
                <w:rFonts w:cs="Arial"/>
                <w:sz w:val="22"/>
              </w:rPr>
              <w:t>essen</w:t>
            </w:r>
          </w:p>
          <w:p w14:paraId="4D4A43AF" w14:textId="77777777" w:rsidR="00743AB1" w:rsidRPr="00743AB1" w:rsidRDefault="00743AB1" w:rsidP="00075D8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3513804B" w14:textId="310CAA93" w:rsidR="00743AB1" w:rsidRPr="00743AB1" w:rsidRDefault="00743AB1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764D20D" w14:textId="77777777" w:rsidR="000E74B0" w:rsidRDefault="00075D8F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Mini-</w:t>
            </w:r>
            <w:proofErr w:type="spellStart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Fleischküchle</w:t>
            </w:r>
            <w:proofErr w:type="spellEnd"/>
          </w:p>
          <w:p w14:paraId="482D906B" w14:textId="3E178562" w:rsidR="00743AB1" w:rsidRPr="00D22652" w:rsidRDefault="00075D8F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(Schwein)</w:t>
            </w:r>
            <w:r w:rsidR="003820F6" w:rsidRPr="00D2265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8F991F4" wp14:editId="04C33D46">
                  <wp:extent cx="247650" cy="133350"/>
                  <wp:effectExtent l="0" t="0" r="0" b="0"/>
                  <wp:docPr id="398" name="Grafik 8" descr="Schwei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Schwei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a,a1,c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bookmarkStart w:id="3" w:name="MZ3KF4TAG1TEIL2"/>
            <w:bookmarkEnd w:id="3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br/>
            </w:r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Bratensauce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a,a1,a3,f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,i</w:t>
            </w:r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Kartoffelpüree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g</w:t>
            </w:r>
            <w:proofErr w:type="spellEnd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Salate</w:t>
            </w:r>
            <w:proofErr w:type="spellEnd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1,</w:t>
            </w:r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4,j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,g</w:t>
            </w:r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F42400D" w14:textId="77777777" w:rsidR="00074F98" w:rsidRPr="00D22652" w:rsidRDefault="00074F98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bookmarkStart w:id="4" w:name="MZ3KF3TAG2TEIL1"/>
            <w:bookmarkEnd w:id="4"/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Backcamembert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a,a1,g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70A242D" w14:textId="71D2FF0C" w:rsidR="00743AB1" w:rsidRPr="00D22652" w:rsidRDefault="00074F98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t>Djuvecreis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val="en-US" w:eastAsia="de-DE"/>
              </w:rPr>
              <w:t>g</w:t>
            </w:r>
            <w:proofErr w:type="spellEnd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br/>
            </w:r>
            <w:proofErr w:type="spell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t>Ajvar</w:t>
            </w:r>
            <w:proofErr w:type="spellEnd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br/>
            </w:r>
            <w:r w:rsidR="00075D8F"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t>Salate</w:t>
            </w:r>
            <w:r w:rsidR="00075D8F"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val="en-US" w:eastAsia="de-DE"/>
              </w:rPr>
              <w:t>1,</w:t>
            </w:r>
            <w:proofErr w:type="gramStart"/>
            <w:r w:rsidR="00075D8F"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val="en-US" w:eastAsia="de-DE"/>
              </w:rPr>
              <w:t>4,j</w:t>
            </w:r>
            <w:proofErr w:type="gramEnd"/>
            <w:r w:rsidR="00075D8F"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val="en-US" w:eastAsia="de-DE"/>
              </w:rPr>
              <w:t>,g</w:t>
            </w:r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7B1A9AE0" w14:textId="74591EC3" w:rsidR="00743AB1" w:rsidRPr="00D22652" w:rsidRDefault="00074F98" w:rsidP="00075D8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5" w:name="MZ3KF3TAG3TEIL1"/>
            <w:bookmarkEnd w:id="5"/>
            <w:r w:rsidRPr="00D22652">
              <w:rPr>
                <w:rFonts w:cs="Arial"/>
                <w:b/>
                <w:bCs/>
                <w:sz w:val="24"/>
                <w:szCs w:val="24"/>
              </w:rPr>
              <w:t>Kartoffelgratin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</w:rPr>
              <w:t>1,</w:t>
            </w:r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</w:rPr>
              <w:t>2,c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</w:rPr>
              <w:t>,g</w:t>
            </w:r>
            <w:r w:rsidRPr="00D2265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6" w:name="MZ3KF6TAG3TEIL2"/>
            <w:bookmarkEnd w:id="6"/>
            <w:r w:rsidRPr="00D22652">
              <w:rPr>
                <w:rFonts w:cs="Arial"/>
                <w:b/>
                <w:bCs/>
                <w:sz w:val="24"/>
                <w:szCs w:val="24"/>
              </w:rPr>
              <w:br/>
            </w:r>
            <w:proofErr w:type="spellStart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Blattsalat</w:t>
            </w:r>
            <w:proofErr w:type="spellEnd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Bio</w:t>
            </w:r>
            <w:r w:rsidR="003820F6" w:rsidRPr="00D2265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1F1BA6" wp14:editId="4811F7B8">
                  <wp:extent cx="171450" cy="171450"/>
                  <wp:effectExtent l="0" t="0" r="0" b="0"/>
                  <wp:docPr id="353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br/>
              <w:t>Joghurt-Dressing</w:t>
            </w:r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1,g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,j</w:t>
            </w:r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46B47CFC" w14:textId="767D8A16" w:rsidR="00743AB1" w:rsidRPr="00D22652" w:rsidRDefault="00075D8F" w:rsidP="00075D8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7" w:name="MZ3KF3TAG4TEIL1"/>
            <w:bookmarkEnd w:id="7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Geflügelbratwurst</w:t>
            </w:r>
            <w:proofErr w:type="gram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3,i</w:t>
            </w:r>
            <w:proofErr w:type="gramEnd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,j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bookmarkStart w:id="8" w:name="MZ3KF7TAG4TEIL2"/>
            <w:bookmarkEnd w:id="8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Geflügelsoße 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Kartoffelsalat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1,3,</w:t>
            </w:r>
            <w:proofErr w:type="gram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5,j</w:t>
            </w:r>
            <w:proofErr w:type="gramEnd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,l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Gurkensalat 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Essig-Öl-Dressing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1,3,</w:t>
            </w:r>
            <w:proofErr w:type="gram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5,l</w:t>
            </w:r>
            <w:proofErr w:type="gramEnd"/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152BA1E5" w14:textId="7A52E7C4" w:rsidR="00743AB1" w:rsidRPr="00D22652" w:rsidRDefault="00074F98" w:rsidP="00075D8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bookmarkStart w:id="9" w:name="MZ3KF3TAG5TEIL1"/>
            <w:bookmarkEnd w:id="9"/>
            <w:proofErr w:type="spellStart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Lasagne</w:t>
            </w:r>
            <w:proofErr w:type="spellEnd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(Rind) </w:t>
            </w:r>
            <w:r w:rsidR="003820F6" w:rsidRPr="00D2265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A6E06F" wp14:editId="0C60B4F7">
                  <wp:extent cx="209550" cy="123825"/>
                  <wp:effectExtent l="0" t="0" r="0" b="0"/>
                  <wp:docPr id="351" name="Grafik 3" descr="Kuh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Kuh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1,a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,a</w:t>
            </w:r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1,c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,g</w:t>
            </w:r>
            <w:r w:rsidR="00743AB1"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bookmarkStart w:id="10" w:name="MZ3KF3TAG5TEIL2"/>
            <w:bookmarkEnd w:id="10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Grüner Salat Bio</w:t>
            </w:r>
            <w:r w:rsidR="003820F6" w:rsidRPr="00D2265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EFE3EF" wp14:editId="5E53661A">
                  <wp:extent cx="171450" cy="171450"/>
                  <wp:effectExtent l="0" t="0" r="0" b="0"/>
                  <wp:docPr id="352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br/>
              <w:t>Sahnedressing</w:t>
            </w:r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="00A81DEA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4,j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,g</w:t>
            </w:r>
          </w:p>
        </w:tc>
        <w:bookmarkStart w:id="11" w:name="MZ3KF3TAG6TEIL1"/>
        <w:bookmarkStart w:id="12" w:name="MZ3KF3TAG7TEIL1"/>
        <w:bookmarkEnd w:id="11"/>
        <w:bookmarkEnd w:id="12"/>
      </w:tr>
      <w:tr w:rsidR="00743AB1" w:rsidRPr="000E74B0" w14:paraId="050DF8FB" w14:textId="77777777" w:rsidTr="00075D8F">
        <w:trPr>
          <w:trHeight w:val="1027"/>
        </w:trPr>
        <w:tc>
          <w:tcPr>
            <w:tcW w:w="1837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6D864589" w14:textId="7E9AEF2C" w:rsidR="00743AB1" w:rsidRPr="00743AB1" w:rsidRDefault="00743AB1" w:rsidP="00075D8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  <w:r w:rsidR="00A81DEA">
              <w:rPr>
                <w:rFonts w:cs="Arial"/>
                <w:sz w:val="22"/>
              </w:rPr>
              <w:t>-</w:t>
            </w:r>
            <w:r w:rsidRPr="00743AB1">
              <w:rPr>
                <w:rFonts w:cs="Arial"/>
                <w:sz w:val="22"/>
              </w:rPr>
              <w:t>essen</w:t>
            </w:r>
          </w:p>
          <w:p w14:paraId="53268E42" w14:textId="77777777" w:rsidR="00743AB1" w:rsidRPr="00743AB1" w:rsidRDefault="00743AB1" w:rsidP="00075D8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092C4CA0" w14:textId="79801D5E" w:rsidR="00743AB1" w:rsidRPr="00743AB1" w:rsidRDefault="00075D8F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</w:rPr>
              <w:t>Moslem</w:t>
            </w:r>
          </w:p>
        </w:tc>
        <w:tc>
          <w:tcPr>
            <w:tcW w:w="3539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3845704" w14:textId="2848D796" w:rsidR="00743AB1" w:rsidRPr="00D22652" w:rsidRDefault="00075D8F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bookmarkStart w:id="13" w:name="MZ3KF4TAG1TEIL1"/>
            <w:bookmarkEnd w:id="13"/>
            <w:proofErr w:type="spell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t>Geflügelfrikadelle</w:t>
            </w:r>
            <w:proofErr w:type="spellEnd"/>
            <w:r w:rsidR="003820F6" w:rsidRPr="00D2265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085DFE1" wp14:editId="270FE820">
                  <wp:extent cx="190500" cy="104775"/>
                  <wp:effectExtent l="0" t="0" r="0" b="0"/>
                  <wp:docPr id="408" name="Grafik 2" descr="Huh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Huh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val="en-US" w:eastAsia="de-DE"/>
              </w:rPr>
              <w:t>a,a1,c</w:t>
            </w:r>
            <w:proofErr w:type="gramEnd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val="en-US" w:eastAsia="de-DE"/>
              </w:rPr>
              <w:t>,j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bookmarkStart w:id="14" w:name="MZ3KF7TAG1TEIL2"/>
            <w:bookmarkEnd w:id="14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br/>
            </w:r>
            <w:proofErr w:type="gram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t>Bratensauce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val="en-US" w:eastAsia="de-DE"/>
              </w:rPr>
              <w:t>a,a1,a3,f</w:t>
            </w:r>
            <w:proofErr w:type="gramEnd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val="en-US" w:eastAsia="de-DE"/>
              </w:rPr>
              <w:t>,i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  <w:br/>
            </w:r>
            <w:proofErr w:type="spellStart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Kartoffelpüree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g</w:t>
            </w:r>
            <w:proofErr w:type="spellEnd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>Salate</w:t>
            </w:r>
            <w:proofErr w:type="spellEnd"/>
            <w:r w:rsidRPr="00D22652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1,</w:t>
            </w:r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4,j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  <w:lang w:val="en-US"/>
              </w:rPr>
              <w:t>,g</w:t>
            </w:r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070AF379" w14:textId="5AD557A4" w:rsidR="00743AB1" w:rsidRPr="00D22652" w:rsidRDefault="00743AB1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bookmarkStart w:id="15" w:name="MZ3KF4TAG2TEIL1"/>
            <w:bookmarkEnd w:id="15"/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4A2B1337" w14:textId="4C592E7D" w:rsidR="00743AB1" w:rsidRPr="00D22652" w:rsidRDefault="00743AB1" w:rsidP="00075D8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bookmarkStart w:id="16" w:name="MZ3KF4TAG3TEIL1"/>
            <w:bookmarkEnd w:id="16"/>
          </w:p>
        </w:tc>
        <w:tc>
          <w:tcPr>
            <w:tcW w:w="410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718D0FE7" w14:textId="51AE47D6" w:rsidR="00743AB1" w:rsidRPr="00D22652" w:rsidRDefault="00743AB1" w:rsidP="00075D8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bookmarkStart w:id="17" w:name="MZ3KF4TAG4TEIL1"/>
            <w:bookmarkEnd w:id="17"/>
          </w:p>
        </w:tc>
        <w:tc>
          <w:tcPr>
            <w:tcW w:w="478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4BA7F279" w14:textId="1BAB13FF" w:rsidR="00743AB1" w:rsidRPr="00D22652" w:rsidRDefault="00743AB1" w:rsidP="00075D8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bookmarkStart w:id="18" w:name="MZ3KF4TAG5TEIL1"/>
            <w:bookmarkEnd w:id="18"/>
          </w:p>
        </w:tc>
        <w:bookmarkStart w:id="19" w:name="MZ3KF4TAG6TEIL1"/>
        <w:bookmarkStart w:id="20" w:name="MZ3KF4TAG7TEIL1"/>
        <w:bookmarkEnd w:id="19"/>
        <w:bookmarkEnd w:id="20"/>
      </w:tr>
      <w:tr w:rsidR="00743AB1" w:rsidRPr="00D22652" w14:paraId="4A7E35F7" w14:textId="77777777" w:rsidTr="00075D8F">
        <w:trPr>
          <w:trHeight w:val="1280"/>
        </w:trPr>
        <w:tc>
          <w:tcPr>
            <w:tcW w:w="1837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74C9A2F5" w14:textId="77777777" w:rsidR="00A81DEA" w:rsidRDefault="00743AB1" w:rsidP="00075D8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</w:p>
          <w:p w14:paraId="041573AE" w14:textId="18D66ABD" w:rsidR="00743AB1" w:rsidRPr="00743AB1" w:rsidRDefault="00743AB1" w:rsidP="00075D8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essen</w:t>
            </w:r>
          </w:p>
          <w:p w14:paraId="46037A0E" w14:textId="61DB0135" w:rsidR="00743AB1" w:rsidRPr="00743AB1" w:rsidRDefault="00743AB1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  <w:r w:rsidRPr="00743AB1">
              <w:rPr>
                <w:rFonts w:cs="Arial"/>
                <w:b/>
                <w:bCs/>
                <w:i/>
                <w:iCs/>
                <w:sz w:val="22"/>
              </w:rPr>
              <w:t>Vegetarisch</w:t>
            </w:r>
          </w:p>
        </w:tc>
        <w:tc>
          <w:tcPr>
            <w:tcW w:w="3539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BEC9E38" w14:textId="3DD26102" w:rsidR="00075D8F" w:rsidRPr="00D22652" w:rsidRDefault="000E74B0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  <w:vertAlign w:val="superscript"/>
              </w:rPr>
            </w:pPr>
            <w:bookmarkStart w:id="21" w:name="MZ3KF5TAG1TEIL1"/>
            <w:bookmarkEnd w:id="21"/>
            <w:r>
              <w:rPr>
                <w:rFonts w:cs="Arial"/>
                <w:b/>
                <w:bCs/>
                <w:sz w:val="24"/>
                <w:szCs w:val="24"/>
              </w:rPr>
              <w:t xml:space="preserve">Vegetarische Schnitzel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  <w:vertAlign w:val="superscript"/>
              </w:rPr>
              <w:t>1</w:t>
            </w:r>
          </w:p>
          <w:p w14:paraId="3C51331B" w14:textId="77777777" w:rsidR="00075D8F" w:rsidRPr="00D22652" w:rsidRDefault="00075D8F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22652">
              <w:rPr>
                <w:rFonts w:cs="Arial"/>
                <w:b/>
                <w:bCs/>
                <w:sz w:val="24"/>
                <w:szCs w:val="24"/>
              </w:rPr>
              <w:t>Tomatensoße</w:t>
            </w:r>
          </w:p>
          <w:p w14:paraId="0E6E4C7F" w14:textId="215E5E37" w:rsidR="00743AB1" w:rsidRPr="00D22652" w:rsidRDefault="00075D8F" w:rsidP="00075D8F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D22652">
              <w:rPr>
                <w:rFonts w:cs="Arial"/>
                <w:b/>
                <w:bCs/>
                <w:sz w:val="24"/>
                <w:szCs w:val="24"/>
              </w:rPr>
              <w:t>Kartoffelpüree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proofErr w:type="spellEnd"/>
            <w:r w:rsidRPr="00D2265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D22652">
              <w:rPr>
                <w:rFonts w:cs="Arial"/>
                <w:b/>
                <w:bCs/>
                <w:sz w:val="24"/>
                <w:szCs w:val="24"/>
              </w:rPr>
              <w:br/>
              <w:t xml:space="preserve">Salate 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</w:rPr>
              <w:t>1,</w:t>
            </w:r>
            <w:proofErr w:type="gramStart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</w:rPr>
              <w:t>4,j</w:t>
            </w:r>
            <w:proofErr w:type="gramEnd"/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</w:rPr>
              <w:t>,g</w:t>
            </w:r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38795CB5" w14:textId="4683CF60" w:rsidR="00743AB1" w:rsidRPr="00D22652" w:rsidRDefault="00074F98" w:rsidP="00075D8F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bookmarkStart w:id="22" w:name="MZ3KF5TAG2TEIL1"/>
            <w:bookmarkStart w:id="23" w:name="MZ3KF5TAG2TEIL2"/>
            <w:bookmarkEnd w:id="22"/>
            <w:bookmarkEnd w:id="23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</w:r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2E66AEA" w14:textId="145944F5" w:rsidR="00743AB1" w:rsidRPr="00D22652" w:rsidRDefault="00743AB1" w:rsidP="00075D8F">
            <w:pPr>
              <w:spacing w:before="40" w:after="4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bookmarkStart w:id="24" w:name="MZ3KF5TAG3TEIL1"/>
            <w:bookmarkEnd w:id="24"/>
          </w:p>
        </w:tc>
        <w:tc>
          <w:tcPr>
            <w:tcW w:w="410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AD27F1F" w14:textId="1863821C" w:rsidR="00075D8F" w:rsidRPr="00D22652" w:rsidRDefault="00075D8F" w:rsidP="00075D8F">
            <w:pPr>
              <w:spacing w:before="40" w:after="4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</w:pPr>
            <w:bookmarkStart w:id="25" w:name="MZ3KF5TAG4TEIL1"/>
            <w:bookmarkEnd w:id="25"/>
            <w:proofErr w:type="spell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Grillkäse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g</w:t>
            </w:r>
            <w:proofErr w:type="spellEnd"/>
          </w:p>
          <w:p w14:paraId="7CA060B4" w14:textId="2AB77371" w:rsidR="00743AB1" w:rsidRPr="00D22652" w:rsidRDefault="00075D8F" w:rsidP="00075D8F">
            <w:pPr>
              <w:spacing w:before="40" w:after="4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Kartoffelsalat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1,3,</w:t>
            </w:r>
            <w:proofErr w:type="gram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5,j</w:t>
            </w:r>
            <w:proofErr w:type="gramEnd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,l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Gurkensalat 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Dressing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</w:t>
            </w:r>
            <w:r w:rsidR="00A81DEA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</w:t>
            </w:r>
            <w:proofErr w:type="gramStart"/>
            <w:r w:rsidR="00A81DEA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4,j</w:t>
            </w:r>
            <w:proofErr w:type="gramEnd"/>
            <w:r w:rsidR="00A81DEA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,g</w:t>
            </w:r>
          </w:p>
        </w:tc>
        <w:tc>
          <w:tcPr>
            <w:tcW w:w="478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FAAE775" w14:textId="3172963F" w:rsidR="00743AB1" w:rsidRPr="00D22652" w:rsidRDefault="00074F98" w:rsidP="00075D8F">
            <w:pPr>
              <w:spacing w:before="40" w:after="4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bookmarkStart w:id="26" w:name="MZ3KF5TAG5TEIL1"/>
            <w:bookmarkEnd w:id="26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Gemüse-Lasagne mit Paprika Auberginen Zucchini</w:t>
            </w:r>
            <w:r w:rsidR="003820F6" w:rsidRPr="00D2265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E27DAA" wp14:editId="575F7974">
                  <wp:extent cx="161925" cy="133350"/>
                  <wp:effectExtent l="0" t="0" r="0" b="0"/>
                  <wp:docPr id="142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a,a1,c</w:t>
            </w:r>
            <w:proofErr w:type="gramEnd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,g</w:t>
            </w:r>
            <w:r w:rsidR="00743AB1"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bookmarkStart w:id="27" w:name="MZ3KF5TAG5TEIL2"/>
            <w:bookmarkEnd w:id="27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Grüner Salat Bio</w:t>
            </w:r>
            <w:r w:rsidR="003820F6" w:rsidRPr="00D22652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2029AC" wp14:editId="1A7EAC4B">
                  <wp:extent cx="171450" cy="171450"/>
                  <wp:effectExtent l="0" t="0" r="0" b="0"/>
                  <wp:docPr id="92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Sahnedressing</w:t>
            </w:r>
            <w:proofErr w:type="gramStart"/>
            <w:r w:rsidRPr="00D22652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1,g</w:t>
            </w:r>
            <w:r w:rsidR="00A81DEA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i</w:t>
            </w:r>
            <w:proofErr w:type="gramEnd"/>
            <w:r w:rsidR="00A81DEA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,j</w:t>
            </w:r>
          </w:p>
        </w:tc>
        <w:bookmarkStart w:id="28" w:name="MZ3KF5TAG6TEIL1"/>
        <w:bookmarkStart w:id="29" w:name="MZ3KF5TAG7TEIL1"/>
        <w:bookmarkEnd w:id="28"/>
        <w:bookmarkEnd w:id="29"/>
      </w:tr>
      <w:tr w:rsidR="00743AB1" w:rsidRPr="00D22652" w14:paraId="66F3976F" w14:textId="77777777" w:rsidTr="00075D8F">
        <w:trPr>
          <w:trHeight w:val="644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5AE11E6C" w14:textId="77777777" w:rsidR="00C42745" w:rsidRDefault="00743AB1" w:rsidP="00075D8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 xml:space="preserve">Dessert </w:t>
            </w:r>
          </w:p>
          <w:p w14:paraId="0958F226" w14:textId="12EE9DAE" w:rsidR="00743AB1" w:rsidRPr="00743AB1" w:rsidRDefault="00743AB1" w:rsidP="00075D8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344E5846" w14:textId="302F3F7E" w:rsidR="00743AB1" w:rsidRPr="00D22652" w:rsidRDefault="00731FF2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0" w:name="MZ3KF8TAG1TEIL1"/>
            <w:bookmarkEnd w:id="30"/>
            <w:r w:rsidRPr="00D22652">
              <w:rPr>
                <w:rFonts w:cs="Arial"/>
                <w:b/>
                <w:bCs/>
                <w:sz w:val="24"/>
                <w:szCs w:val="24"/>
              </w:rPr>
              <w:t xml:space="preserve">Obst </w:t>
            </w:r>
            <w:bookmarkStart w:id="31" w:name="MZ3KF8TAG1TEIL2"/>
            <w:bookmarkEnd w:id="31"/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3C9D3F4F" w14:textId="1FA3940D" w:rsidR="00743AB1" w:rsidRPr="00D22652" w:rsidRDefault="00731FF2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2" w:name="MZ3KF8TAG2TEIL2"/>
            <w:bookmarkEnd w:id="32"/>
            <w:proofErr w:type="spellStart"/>
            <w:r w:rsidRPr="00D22652">
              <w:rPr>
                <w:rFonts w:cs="Arial"/>
                <w:b/>
                <w:bCs/>
                <w:sz w:val="24"/>
                <w:szCs w:val="24"/>
              </w:rPr>
              <w:t>Kirschjoghurt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proofErr w:type="spellEnd"/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77929748" w14:textId="4CC216B3" w:rsidR="00743AB1" w:rsidRPr="00D22652" w:rsidRDefault="003820F6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  <w:vertAlign w:val="superscript"/>
              </w:rPr>
            </w:pPr>
            <w:bookmarkStart w:id="33" w:name="MZ3KF8TAG3TEIL1"/>
            <w:bookmarkStart w:id="34" w:name="MZ3KF8TAG3TEIL2"/>
            <w:bookmarkEnd w:id="33"/>
            <w:bookmarkEnd w:id="34"/>
            <w:r w:rsidRPr="00D22652">
              <w:rPr>
                <w:rFonts w:cs="Arial"/>
                <w:b/>
                <w:bCs/>
                <w:sz w:val="24"/>
                <w:szCs w:val="24"/>
              </w:rPr>
              <w:t>Apfelmus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4DC2A056" w14:textId="42B66733" w:rsidR="00743AB1" w:rsidRPr="00D22652" w:rsidRDefault="00074F98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5" w:name="MZ3KF8TAG4TEIL1"/>
            <w:bookmarkEnd w:id="35"/>
            <w:proofErr w:type="spellStart"/>
            <w:r w:rsidRPr="00D22652">
              <w:rPr>
                <w:rFonts w:cs="Arial"/>
                <w:b/>
                <w:bCs/>
                <w:sz w:val="24"/>
                <w:szCs w:val="24"/>
              </w:rPr>
              <w:t>Vanillepudding</w:t>
            </w:r>
            <w:r w:rsidRPr="00D22652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proofErr w:type="spellEnd"/>
            <w:r w:rsidR="00743AB1" w:rsidRPr="00D2265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36" w:name="MZ3KF8TAG4TEIL2"/>
            <w:bookmarkEnd w:id="36"/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3E8DF4C2" w14:textId="495E7EB8" w:rsidR="00743AB1" w:rsidRPr="00D22652" w:rsidRDefault="00075D8F" w:rsidP="00075D8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7" w:name="MZ3KF8TAG5TEIL1"/>
            <w:bookmarkStart w:id="38" w:name="MZ3KF8TAG5TEIL2"/>
            <w:bookmarkEnd w:id="37"/>
            <w:bookmarkEnd w:id="38"/>
            <w:r w:rsidRPr="00D22652">
              <w:rPr>
                <w:rFonts w:cs="Arial"/>
                <w:b/>
                <w:bCs/>
                <w:sz w:val="24"/>
                <w:szCs w:val="24"/>
              </w:rPr>
              <w:t>Obst</w:t>
            </w:r>
          </w:p>
        </w:tc>
      </w:tr>
    </w:tbl>
    <w:p w14:paraId="43ED0B68" w14:textId="77777777" w:rsidR="005544B6" w:rsidRPr="00AB56C1" w:rsidRDefault="005C5345" w:rsidP="005C5345">
      <w:pPr>
        <w:spacing w:before="120"/>
        <w:rPr>
          <w:rFonts w:cs="Arial"/>
          <w:sz w:val="20"/>
          <w:szCs w:val="20"/>
        </w:rPr>
      </w:pPr>
      <w:r w:rsidRPr="00AB56C1">
        <w:rPr>
          <w:rFonts w:cs="Arial"/>
          <w:sz w:val="20"/>
          <w:szCs w:val="20"/>
        </w:rPr>
        <w:t xml:space="preserve">Unsere Mahlzeiten und Getränke enthalten teilweise Zusatzstoffe sowie </w:t>
      </w:r>
      <w:r w:rsidR="00323B26" w:rsidRPr="00AB56C1">
        <w:rPr>
          <w:rFonts w:cs="Arial"/>
          <w:sz w:val="20"/>
          <w:szCs w:val="20"/>
        </w:rPr>
        <w:t>Allergene</w:t>
      </w:r>
      <w:r w:rsidRPr="00AB56C1">
        <w:rPr>
          <w:rFonts w:cs="Arial"/>
          <w:sz w:val="20"/>
          <w:szCs w:val="20"/>
        </w:rPr>
        <w:t xml:space="preserve"> Stoffe und deren Spuren (siehe separates Info-Blatt zu Allergenen)</w:t>
      </w:r>
    </w:p>
    <w:p w14:paraId="77DB6241" w14:textId="3E4634AE" w:rsidR="005544B6" w:rsidRPr="006F4B05" w:rsidRDefault="003820F6" w:rsidP="00100947">
      <w:pPr>
        <w:tabs>
          <w:tab w:val="left" w:pos="7995"/>
          <w:tab w:val="left" w:pos="8340"/>
        </w:tabs>
        <w:spacing w:before="0" w:after="160" w:line="259" w:lineRule="auto"/>
        <w:ind w:right="-1276"/>
        <w:jc w:val="center"/>
        <w:rPr>
          <w:sz w:val="36"/>
          <w:szCs w:val="36"/>
        </w:rPr>
      </w:pPr>
      <w:r w:rsidRPr="00E611F8">
        <w:rPr>
          <w:rFonts w:cs="Arial"/>
          <w:b/>
          <w:noProof/>
          <w:sz w:val="16"/>
          <w:szCs w:val="16"/>
        </w:rPr>
        <w:drawing>
          <wp:inline distT="0" distB="0" distL="0" distR="0" wp14:anchorId="1CC2CB1F" wp14:editId="7BDF3D79">
            <wp:extent cx="285750" cy="13525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6F0" w:rsidRPr="00E611F8">
        <w:rPr>
          <w:rFonts w:cs="Arial"/>
          <w:b/>
          <w:sz w:val="16"/>
          <w:szCs w:val="16"/>
        </w:rPr>
        <w:t xml:space="preserve"> = </w:t>
      </w:r>
      <w:r w:rsidRPr="00E611F8">
        <w:rPr>
          <w:rFonts w:ascii="Calibri" w:hAnsi="Calibri"/>
          <w:noProof/>
          <w:sz w:val="22"/>
        </w:rPr>
        <w:drawing>
          <wp:inline distT="0" distB="0" distL="0" distR="0" wp14:anchorId="613369D8" wp14:editId="0920F1C6">
            <wp:extent cx="819150" cy="3524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4B6" w:rsidRPr="006F4B05" w:rsidSect="00A81D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284" w:right="737" w:bottom="284" w:left="737" w:header="17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6E7DC" w14:textId="77777777" w:rsidR="00074F98" w:rsidRDefault="00074F98" w:rsidP="007A4E0C">
      <w:r>
        <w:separator/>
      </w:r>
    </w:p>
  </w:endnote>
  <w:endnote w:type="continuationSeparator" w:id="0">
    <w:p w14:paraId="7857DF4D" w14:textId="77777777" w:rsidR="00074F98" w:rsidRDefault="00074F98" w:rsidP="007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52DEA" w14:textId="77777777" w:rsidR="001C2191" w:rsidRDefault="001C21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66FB" w14:textId="1068C675" w:rsidR="00D565F2" w:rsidRDefault="003820F6" w:rsidP="00F02FA3">
    <w:pPr>
      <w:rPr>
        <w:rFonts w:cs="Arial"/>
        <w:b/>
        <w:sz w:val="16"/>
        <w:szCs w:val="16"/>
      </w:rPr>
    </w:pPr>
    <w:r w:rsidRPr="00AE0DD5">
      <w:rPr>
        <w:noProof/>
        <w:sz w:val="20"/>
        <w:szCs w:val="16"/>
      </w:rPr>
      <w:drawing>
        <wp:anchor distT="0" distB="0" distL="114300" distR="114300" simplePos="0" relativeHeight="251657728" behindDoc="1" locked="1" layoutInCell="1" allowOverlap="1" wp14:anchorId="1CBE5CD0" wp14:editId="756DCD45">
          <wp:simplePos x="0" y="0"/>
          <wp:positionH relativeFrom="margin">
            <wp:align>right</wp:align>
          </wp:positionH>
          <wp:positionV relativeFrom="page">
            <wp:posOffset>9496425</wp:posOffset>
          </wp:positionV>
          <wp:extent cx="4102100" cy="970280"/>
          <wp:effectExtent l="0" t="0" r="0" b="0"/>
          <wp:wrapSquare wrapText="bothSides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FA3" w:rsidRPr="00AE0DD5">
      <w:rPr>
        <w:rFonts w:cs="Arial"/>
        <w:b/>
        <w:sz w:val="20"/>
        <w:szCs w:val="20"/>
      </w:rPr>
      <w:t xml:space="preserve">Änderungen vorbehalten. Für genauere Informationen wenden Sie sich bitte an die </w:t>
    </w:r>
    <w:r w:rsidR="006751F0">
      <w:rPr>
        <w:rFonts w:cs="Arial"/>
        <w:b/>
        <w:sz w:val="20"/>
        <w:szCs w:val="20"/>
      </w:rPr>
      <w:t>Küchenleitung</w:t>
    </w:r>
    <w:r w:rsidR="00F02FA3" w:rsidRPr="00AE0DD5">
      <w:rPr>
        <w:rFonts w:cs="Arial"/>
        <w:b/>
        <w:sz w:val="16"/>
        <w:szCs w:val="16"/>
      </w:rPr>
      <w:t>.</w:t>
    </w:r>
  </w:p>
  <w:p w14:paraId="383F8ACB" w14:textId="77777777" w:rsidR="007A4E0C" w:rsidRPr="00AE0DD5" w:rsidRDefault="00D565F2" w:rsidP="00F02FA3">
    <w:pPr>
      <w:rPr>
        <w:rFonts w:cs="Arial"/>
        <w:b/>
        <w:color w:val="D9D9D9"/>
        <w:sz w:val="16"/>
        <w:szCs w:val="16"/>
      </w:rPr>
    </w:pPr>
    <w:r w:rsidRPr="00E2107F">
      <w:rPr>
        <w:rFonts w:ascii="Times New Roman" w:eastAsia="Times New Roman" w:hAnsi="Times New Roman"/>
        <w:bCs/>
        <w:noProof/>
        <w:sz w:val="18"/>
        <w:szCs w:val="18"/>
        <w:lang w:eastAsia="de-DE"/>
      </w:rPr>
      <w:t>* geeignet bei Stoffwechselstörung und zur Gewichtsreduktion und ohne Schweinefleisch</w:t>
    </w:r>
    <w:r w:rsidR="001C2191" w:rsidRPr="00AE0DD5">
      <w:rPr>
        <w:rFonts w:cs="Arial"/>
        <w:b/>
        <w:sz w:val="16"/>
        <w:szCs w:val="16"/>
      </w:rPr>
      <w:tab/>
    </w:r>
    <w:r w:rsidR="001C2191" w:rsidRPr="00AE0DD5">
      <w:rPr>
        <w:rFonts w:cs="Arial"/>
        <w:b/>
        <w:sz w:val="16"/>
        <w:szCs w:val="16"/>
      </w:rPr>
      <w:tab/>
    </w:r>
    <w:r w:rsidR="00BE21B9" w:rsidRPr="00AE0DD5">
      <w:rPr>
        <w:rFonts w:cs="Arial"/>
        <w:b/>
        <w:color w:val="D9D9D9"/>
        <w:sz w:val="16"/>
        <w:szCs w:val="16"/>
      </w:rPr>
      <w:t>Scheef Oktober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D9D3" w14:textId="77777777" w:rsidR="001C2191" w:rsidRDefault="001C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00EB7" w14:textId="77777777" w:rsidR="00074F98" w:rsidRDefault="00074F98" w:rsidP="007A4E0C">
      <w:r>
        <w:separator/>
      </w:r>
    </w:p>
  </w:footnote>
  <w:footnote w:type="continuationSeparator" w:id="0">
    <w:p w14:paraId="0307BF81" w14:textId="77777777" w:rsidR="00074F98" w:rsidRDefault="00074F98" w:rsidP="007A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0C9F" w14:textId="77777777" w:rsidR="001C2191" w:rsidRDefault="001C21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2054" w14:textId="77777777" w:rsidR="001C2191" w:rsidRDefault="001C21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462A" w14:textId="77777777" w:rsidR="001C2191" w:rsidRDefault="001C21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F98"/>
    <w:rsid w:val="00001828"/>
    <w:rsid w:val="0000200E"/>
    <w:rsid w:val="00004493"/>
    <w:rsid w:val="00012BCD"/>
    <w:rsid w:val="000157CC"/>
    <w:rsid w:val="00016043"/>
    <w:rsid w:val="00016F6B"/>
    <w:rsid w:val="00024A7A"/>
    <w:rsid w:val="000300D3"/>
    <w:rsid w:val="0003267E"/>
    <w:rsid w:val="00042986"/>
    <w:rsid w:val="0004723D"/>
    <w:rsid w:val="000505E4"/>
    <w:rsid w:val="000564E5"/>
    <w:rsid w:val="000619A4"/>
    <w:rsid w:val="000634FC"/>
    <w:rsid w:val="00063896"/>
    <w:rsid w:val="0006402E"/>
    <w:rsid w:val="0007047E"/>
    <w:rsid w:val="00072CC5"/>
    <w:rsid w:val="000730F6"/>
    <w:rsid w:val="00074F98"/>
    <w:rsid w:val="00075072"/>
    <w:rsid w:val="00075D8F"/>
    <w:rsid w:val="00076ADF"/>
    <w:rsid w:val="00077A45"/>
    <w:rsid w:val="00084745"/>
    <w:rsid w:val="00087F82"/>
    <w:rsid w:val="00090FD6"/>
    <w:rsid w:val="00091329"/>
    <w:rsid w:val="00093067"/>
    <w:rsid w:val="00097D10"/>
    <w:rsid w:val="000A18DA"/>
    <w:rsid w:val="000A38F8"/>
    <w:rsid w:val="000A5B51"/>
    <w:rsid w:val="000B2CE9"/>
    <w:rsid w:val="000B5F64"/>
    <w:rsid w:val="000C0BD1"/>
    <w:rsid w:val="000C13A9"/>
    <w:rsid w:val="000C27EA"/>
    <w:rsid w:val="000D3DF8"/>
    <w:rsid w:val="000D3E3E"/>
    <w:rsid w:val="000D5589"/>
    <w:rsid w:val="000D615E"/>
    <w:rsid w:val="000E2EE9"/>
    <w:rsid w:val="000E3B9A"/>
    <w:rsid w:val="000E59B3"/>
    <w:rsid w:val="000E6A1D"/>
    <w:rsid w:val="000E734D"/>
    <w:rsid w:val="000E74B0"/>
    <w:rsid w:val="000F1B4A"/>
    <w:rsid w:val="000F35E0"/>
    <w:rsid w:val="000F41B9"/>
    <w:rsid w:val="000F7657"/>
    <w:rsid w:val="00100947"/>
    <w:rsid w:val="001011D0"/>
    <w:rsid w:val="0010232D"/>
    <w:rsid w:val="0011043B"/>
    <w:rsid w:val="001221A2"/>
    <w:rsid w:val="00124DCD"/>
    <w:rsid w:val="00131112"/>
    <w:rsid w:val="0013423E"/>
    <w:rsid w:val="001342B5"/>
    <w:rsid w:val="00134CE7"/>
    <w:rsid w:val="00145481"/>
    <w:rsid w:val="00150C45"/>
    <w:rsid w:val="00152BC1"/>
    <w:rsid w:val="001671A2"/>
    <w:rsid w:val="00174D4C"/>
    <w:rsid w:val="00176F68"/>
    <w:rsid w:val="0017719B"/>
    <w:rsid w:val="001775A0"/>
    <w:rsid w:val="001776A4"/>
    <w:rsid w:val="00177AAE"/>
    <w:rsid w:val="00184B17"/>
    <w:rsid w:val="00184F9C"/>
    <w:rsid w:val="00186B68"/>
    <w:rsid w:val="001871F8"/>
    <w:rsid w:val="001901F6"/>
    <w:rsid w:val="0019383C"/>
    <w:rsid w:val="001A0F70"/>
    <w:rsid w:val="001A7975"/>
    <w:rsid w:val="001B37C5"/>
    <w:rsid w:val="001B432D"/>
    <w:rsid w:val="001C2191"/>
    <w:rsid w:val="001C56A5"/>
    <w:rsid w:val="001D0872"/>
    <w:rsid w:val="001D2754"/>
    <w:rsid w:val="001D7C2B"/>
    <w:rsid w:val="001E036A"/>
    <w:rsid w:val="001E58F0"/>
    <w:rsid w:val="001F369A"/>
    <w:rsid w:val="001F3C2E"/>
    <w:rsid w:val="001F5938"/>
    <w:rsid w:val="00200557"/>
    <w:rsid w:val="0021007C"/>
    <w:rsid w:val="002108EA"/>
    <w:rsid w:val="002115AB"/>
    <w:rsid w:val="002225FB"/>
    <w:rsid w:val="002235CF"/>
    <w:rsid w:val="00223AB9"/>
    <w:rsid w:val="0023163E"/>
    <w:rsid w:val="00241899"/>
    <w:rsid w:val="00246A3B"/>
    <w:rsid w:val="0025375E"/>
    <w:rsid w:val="002571E0"/>
    <w:rsid w:val="00261BFF"/>
    <w:rsid w:val="00263217"/>
    <w:rsid w:val="00264E7E"/>
    <w:rsid w:val="00265A79"/>
    <w:rsid w:val="00277E59"/>
    <w:rsid w:val="00285AA6"/>
    <w:rsid w:val="00290DFB"/>
    <w:rsid w:val="002934B8"/>
    <w:rsid w:val="00294EFA"/>
    <w:rsid w:val="00294F95"/>
    <w:rsid w:val="0029735C"/>
    <w:rsid w:val="00297C74"/>
    <w:rsid w:val="002B064D"/>
    <w:rsid w:val="002B53A6"/>
    <w:rsid w:val="002C10DE"/>
    <w:rsid w:val="002C2B37"/>
    <w:rsid w:val="002C5FE1"/>
    <w:rsid w:val="002D464D"/>
    <w:rsid w:val="002D772E"/>
    <w:rsid w:val="002E1D51"/>
    <w:rsid w:val="002E3C03"/>
    <w:rsid w:val="002E3FE3"/>
    <w:rsid w:val="002E5504"/>
    <w:rsid w:val="002F7675"/>
    <w:rsid w:val="002F76B2"/>
    <w:rsid w:val="00301EDD"/>
    <w:rsid w:val="003042C2"/>
    <w:rsid w:val="00313E33"/>
    <w:rsid w:val="0032363C"/>
    <w:rsid w:val="00323B26"/>
    <w:rsid w:val="003314C8"/>
    <w:rsid w:val="0033256D"/>
    <w:rsid w:val="00332EF5"/>
    <w:rsid w:val="003366DE"/>
    <w:rsid w:val="003368B4"/>
    <w:rsid w:val="0034405D"/>
    <w:rsid w:val="00347C5D"/>
    <w:rsid w:val="00347F69"/>
    <w:rsid w:val="003515E5"/>
    <w:rsid w:val="00351D6B"/>
    <w:rsid w:val="00351F92"/>
    <w:rsid w:val="0036003B"/>
    <w:rsid w:val="003600B5"/>
    <w:rsid w:val="0037572D"/>
    <w:rsid w:val="003763FE"/>
    <w:rsid w:val="00376429"/>
    <w:rsid w:val="003820F6"/>
    <w:rsid w:val="003824D0"/>
    <w:rsid w:val="00383D50"/>
    <w:rsid w:val="00385DDA"/>
    <w:rsid w:val="003A126D"/>
    <w:rsid w:val="003A157E"/>
    <w:rsid w:val="003A6184"/>
    <w:rsid w:val="003A6522"/>
    <w:rsid w:val="003B07A1"/>
    <w:rsid w:val="003B20F9"/>
    <w:rsid w:val="003C06F8"/>
    <w:rsid w:val="003C13D9"/>
    <w:rsid w:val="003C63B3"/>
    <w:rsid w:val="003C79DF"/>
    <w:rsid w:val="003D1F40"/>
    <w:rsid w:val="003D467E"/>
    <w:rsid w:val="003D6B4F"/>
    <w:rsid w:val="003E62A1"/>
    <w:rsid w:val="003E63CB"/>
    <w:rsid w:val="003F122E"/>
    <w:rsid w:val="003F5F1D"/>
    <w:rsid w:val="004023A8"/>
    <w:rsid w:val="00403284"/>
    <w:rsid w:val="00404B53"/>
    <w:rsid w:val="00411DB5"/>
    <w:rsid w:val="00412B81"/>
    <w:rsid w:val="00412E17"/>
    <w:rsid w:val="004143FA"/>
    <w:rsid w:val="00414964"/>
    <w:rsid w:val="00422E0A"/>
    <w:rsid w:val="0042762E"/>
    <w:rsid w:val="004332DD"/>
    <w:rsid w:val="004350EE"/>
    <w:rsid w:val="004501B3"/>
    <w:rsid w:val="004515DE"/>
    <w:rsid w:val="00452339"/>
    <w:rsid w:val="00453661"/>
    <w:rsid w:val="0045445D"/>
    <w:rsid w:val="00455E26"/>
    <w:rsid w:val="00460BB6"/>
    <w:rsid w:val="00462C5B"/>
    <w:rsid w:val="00463EA2"/>
    <w:rsid w:val="00466481"/>
    <w:rsid w:val="00472709"/>
    <w:rsid w:val="004740EB"/>
    <w:rsid w:val="00474539"/>
    <w:rsid w:val="00485DFF"/>
    <w:rsid w:val="004861A8"/>
    <w:rsid w:val="00486556"/>
    <w:rsid w:val="00491F87"/>
    <w:rsid w:val="0049790C"/>
    <w:rsid w:val="004A2D08"/>
    <w:rsid w:val="004A35DF"/>
    <w:rsid w:val="004C0B11"/>
    <w:rsid w:val="004C0F4C"/>
    <w:rsid w:val="004D0FF8"/>
    <w:rsid w:val="004E5931"/>
    <w:rsid w:val="004F1406"/>
    <w:rsid w:val="00506BAA"/>
    <w:rsid w:val="0051288F"/>
    <w:rsid w:val="00513FD1"/>
    <w:rsid w:val="00513FF4"/>
    <w:rsid w:val="005174CF"/>
    <w:rsid w:val="0052044F"/>
    <w:rsid w:val="00523B67"/>
    <w:rsid w:val="0052415C"/>
    <w:rsid w:val="00524B8F"/>
    <w:rsid w:val="0052512E"/>
    <w:rsid w:val="00530264"/>
    <w:rsid w:val="00530307"/>
    <w:rsid w:val="00530475"/>
    <w:rsid w:val="00532409"/>
    <w:rsid w:val="005369D4"/>
    <w:rsid w:val="00537E03"/>
    <w:rsid w:val="00545253"/>
    <w:rsid w:val="0054569E"/>
    <w:rsid w:val="00546857"/>
    <w:rsid w:val="0054747C"/>
    <w:rsid w:val="0055002E"/>
    <w:rsid w:val="005535F3"/>
    <w:rsid w:val="005544B6"/>
    <w:rsid w:val="0055730D"/>
    <w:rsid w:val="00562B36"/>
    <w:rsid w:val="005762F8"/>
    <w:rsid w:val="0058676C"/>
    <w:rsid w:val="00597A31"/>
    <w:rsid w:val="005A2286"/>
    <w:rsid w:val="005A5FE3"/>
    <w:rsid w:val="005B05A1"/>
    <w:rsid w:val="005B079B"/>
    <w:rsid w:val="005B655B"/>
    <w:rsid w:val="005B77CA"/>
    <w:rsid w:val="005C0194"/>
    <w:rsid w:val="005C5345"/>
    <w:rsid w:val="005C6954"/>
    <w:rsid w:val="005C7D57"/>
    <w:rsid w:val="005D1A7B"/>
    <w:rsid w:val="005D64FB"/>
    <w:rsid w:val="005D6986"/>
    <w:rsid w:val="005E0DEB"/>
    <w:rsid w:val="005E44D4"/>
    <w:rsid w:val="005E7B61"/>
    <w:rsid w:val="005F26DD"/>
    <w:rsid w:val="005F473A"/>
    <w:rsid w:val="005F49DF"/>
    <w:rsid w:val="005F4F99"/>
    <w:rsid w:val="005F78CA"/>
    <w:rsid w:val="00602E8D"/>
    <w:rsid w:val="00605ABA"/>
    <w:rsid w:val="0061146D"/>
    <w:rsid w:val="0061200A"/>
    <w:rsid w:val="00613F5E"/>
    <w:rsid w:val="00614FC6"/>
    <w:rsid w:val="00614FF6"/>
    <w:rsid w:val="00617F13"/>
    <w:rsid w:val="0062073F"/>
    <w:rsid w:val="0062114C"/>
    <w:rsid w:val="006234A5"/>
    <w:rsid w:val="00630C2F"/>
    <w:rsid w:val="0063162C"/>
    <w:rsid w:val="006339C3"/>
    <w:rsid w:val="00634FA6"/>
    <w:rsid w:val="00642007"/>
    <w:rsid w:val="0064790F"/>
    <w:rsid w:val="00647C79"/>
    <w:rsid w:val="0065018F"/>
    <w:rsid w:val="00650583"/>
    <w:rsid w:val="00650F7B"/>
    <w:rsid w:val="00656DAD"/>
    <w:rsid w:val="00660D9D"/>
    <w:rsid w:val="0066210C"/>
    <w:rsid w:val="00662DB6"/>
    <w:rsid w:val="00666ED7"/>
    <w:rsid w:val="006751F0"/>
    <w:rsid w:val="006765CD"/>
    <w:rsid w:val="0067767D"/>
    <w:rsid w:val="00683D80"/>
    <w:rsid w:val="00684DB9"/>
    <w:rsid w:val="00685F96"/>
    <w:rsid w:val="00687364"/>
    <w:rsid w:val="00690EC1"/>
    <w:rsid w:val="00691CCE"/>
    <w:rsid w:val="00696DE9"/>
    <w:rsid w:val="006A06FA"/>
    <w:rsid w:val="006A42FD"/>
    <w:rsid w:val="006A43D7"/>
    <w:rsid w:val="006B36CA"/>
    <w:rsid w:val="006B5DD9"/>
    <w:rsid w:val="006B5FB7"/>
    <w:rsid w:val="006B7913"/>
    <w:rsid w:val="006C52E7"/>
    <w:rsid w:val="006C6397"/>
    <w:rsid w:val="006D1ACA"/>
    <w:rsid w:val="006D2BDD"/>
    <w:rsid w:val="006D6B68"/>
    <w:rsid w:val="006E4709"/>
    <w:rsid w:val="006E7341"/>
    <w:rsid w:val="006F1715"/>
    <w:rsid w:val="006F4B05"/>
    <w:rsid w:val="006F6302"/>
    <w:rsid w:val="00702840"/>
    <w:rsid w:val="0070339A"/>
    <w:rsid w:val="007050C0"/>
    <w:rsid w:val="00705DF6"/>
    <w:rsid w:val="00722075"/>
    <w:rsid w:val="007245A5"/>
    <w:rsid w:val="00725CCB"/>
    <w:rsid w:val="00726B98"/>
    <w:rsid w:val="00731FF2"/>
    <w:rsid w:val="00732CC7"/>
    <w:rsid w:val="00735F8B"/>
    <w:rsid w:val="00741981"/>
    <w:rsid w:val="00743AB1"/>
    <w:rsid w:val="0074516D"/>
    <w:rsid w:val="00747871"/>
    <w:rsid w:val="00750C08"/>
    <w:rsid w:val="00750C4E"/>
    <w:rsid w:val="00753EA1"/>
    <w:rsid w:val="00755DCA"/>
    <w:rsid w:val="007649B9"/>
    <w:rsid w:val="00770D05"/>
    <w:rsid w:val="007808C7"/>
    <w:rsid w:val="00780D6F"/>
    <w:rsid w:val="00783E8B"/>
    <w:rsid w:val="00784BCF"/>
    <w:rsid w:val="007927DD"/>
    <w:rsid w:val="007951B8"/>
    <w:rsid w:val="007A4E0C"/>
    <w:rsid w:val="007A6034"/>
    <w:rsid w:val="007B04A3"/>
    <w:rsid w:val="007B7850"/>
    <w:rsid w:val="007B7C40"/>
    <w:rsid w:val="007C4EB1"/>
    <w:rsid w:val="007C7B96"/>
    <w:rsid w:val="007D0EEE"/>
    <w:rsid w:val="007D7703"/>
    <w:rsid w:val="007E02B5"/>
    <w:rsid w:val="007E4425"/>
    <w:rsid w:val="007E574B"/>
    <w:rsid w:val="007F22CF"/>
    <w:rsid w:val="007F6B27"/>
    <w:rsid w:val="007F6E07"/>
    <w:rsid w:val="00805C46"/>
    <w:rsid w:val="008118A3"/>
    <w:rsid w:val="00813310"/>
    <w:rsid w:val="0081774E"/>
    <w:rsid w:val="00821181"/>
    <w:rsid w:val="00826DBC"/>
    <w:rsid w:val="008329FC"/>
    <w:rsid w:val="00841291"/>
    <w:rsid w:val="008442AA"/>
    <w:rsid w:val="008445A4"/>
    <w:rsid w:val="0084540F"/>
    <w:rsid w:val="008557F4"/>
    <w:rsid w:val="00857DF4"/>
    <w:rsid w:val="0086482C"/>
    <w:rsid w:val="00864DBF"/>
    <w:rsid w:val="0086644F"/>
    <w:rsid w:val="0088365A"/>
    <w:rsid w:val="008838B7"/>
    <w:rsid w:val="00884BE8"/>
    <w:rsid w:val="00885B41"/>
    <w:rsid w:val="008936FE"/>
    <w:rsid w:val="0089415D"/>
    <w:rsid w:val="008A2D78"/>
    <w:rsid w:val="008A3AE0"/>
    <w:rsid w:val="008B03CE"/>
    <w:rsid w:val="008B2DE7"/>
    <w:rsid w:val="008B2EDC"/>
    <w:rsid w:val="008B4249"/>
    <w:rsid w:val="008B4F46"/>
    <w:rsid w:val="008C0178"/>
    <w:rsid w:val="008C049A"/>
    <w:rsid w:val="008C3343"/>
    <w:rsid w:val="008C3E89"/>
    <w:rsid w:val="008C43D5"/>
    <w:rsid w:val="008C7872"/>
    <w:rsid w:val="008D0E6A"/>
    <w:rsid w:val="008D2A61"/>
    <w:rsid w:val="008E1E58"/>
    <w:rsid w:val="008E2370"/>
    <w:rsid w:val="008E59A6"/>
    <w:rsid w:val="008E758B"/>
    <w:rsid w:val="008F1BD1"/>
    <w:rsid w:val="008F317B"/>
    <w:rsid w:val="00902C24"/>
    <w:rsid w:val="00903070"/>
    <w:rsid w:val="009038B8"/>
    <w:rsid w:val="009043AB"/>
    <w:rsid w:val="00904779"/>
    <w:rsid w:val="00905A0C"/>
    <w:rsid w:val="009217F2"/>
    <w:rsid w:val="0092331E"/>
    <w:rsid w:val="00924C9C"/>
    <w:rsid w:val="00924E58"/>
    <w:rsid w:val="00934FB8"/>
    <w:rsid w:val="00942B74"/>
    <w:rsid w:val="00944952"/>
    <w:rsid w:val="00950C44"/>
    <w:rsid w:val="00962663"/>
    <w:rsid w:val="00962D3E"/>
    <w:rsid w:val="00963C12"/>
    <w:rsid w:val="0096771F"/>
    <w:rsid w:val="0097049D"/>
    <w:rsid w:val="00971F0F"/>
    <w:rsid w:val="00977004"/>
    <w:rsid w:val="00984BE3"/>
    <w:rsid w:val="00992A64"/>
    <w:rsid w:val="00994018"/>
    <w:rsid w:val="00995444"/>
    <w:rsid w:val="009A147C"/>
    <w:rsid w:val="009A3410"/>
    <w:rsid w:val="009A6908"/>
    <w:rsid w:val="009B0022"/>
    <w:rsid w:val="009B17DC"/>
    <w:rsid w:val="009B25CA"/>
    <w:rsid w:val="009B37D8"/>
    <w:rsid w:val="009D24D1"/>
    <w:rsid w:val="009D4644"/>
    <w:rsid w:val="009D6D7D"/>
    <w:rsid w:val="009E5036"/>
    <w:rsid w:val="009E6718"/>
    <w:rsid w:val="009F4332"/>
    <w:rsid w:val="009F7E2D"/>
    <w:rsid w:val="00A021B6"/>
    <w:rsid w:val="00A0393D"/>
    <w:rsid w:val="00A0502D"/>
    <w:rsid w:val="00A062B2"/>
    <w:rsid w:val="00A123F0"/>
    <w:rsid w:val="00A12593"/>
    <w:rsid w:val="00A13706"/>
    <w:rsid w:val="00A14234"/>
    <w:rsid w:val="00A15197"/>
    <w:rsid w:val="00A16215"/>
    <w:rsid w:val="00A17C15"/>
    <w:rsid w:val="00A26C37"/>
    <w:rsid w:val="00A27137"/>
    <w:rsid w:val="00A2732E"/>
    <w:rsid w:val="00A36B10"/>
    <w:rsid w:val="00A40E6F"/>
    <w:rsid w:val="00A42B49"/>
    <w:rsid w:val="00A442ED"/>
    <w:rsid w:val="00A446A3"/>
    <w:rsid w:val="00A50DE9"/>
    <w:rsid w:val="00A5617C"/>
    <w:rsid w:val="00A613F4"/>
    <w:rsid w:val="00A66461"/>
    <w:rsid w:val="00A67C08"/>
    <w:rsid w:val="00A70C92"/>
    <w:rsid w:val="00A71479"/>
    <w:rsid w:val="00A73F48"/>
    <w:rsid w:val="00A81DEA"/>
    <w:rsid w:val="00A8360C"/>
    <w:rsid w:val="00A84A93"/>
    <w:rsid w:val="00A862A9"/>
    <w:rsid w:val="00A86CA5"/>
    <w:rsid w:val="00A97A18"/>
    <w:rsid w:val="00AA5195"/>
    <w:rsid w:val="00AA65AF"/>
    <w:rsid w:val="00AB271D"/>
    <w:rsid w:val="00AB31EB"/>
    <w:rsid w:val="00AB3620"/>
    <w:rsid w:val="00AB56C1"/>
    <w:rsid w:val="00AC5AE9"/>
    <w:rsid w:val="00AE0273"/>
    <w:rsid w:val="00AE0DD5"/>
    <w:rsid w:val="00AE3104"/>
    <w:rsid w:val="00AE58E1"/>
    <w:rsid w:val="00AE638D"/>
    <w:rsid w:val="00AE6D0D"/>
    <w:rsid w:val="00AE6F2F"/>
    <w:rsid w:val="00AE709F"/>
    <w:rsid w:val="00AF4117"/>
    <w:rsid w:val="00AF4DE5"/>
    <w:rsid w:val="00B0111D"/>
    <w:rsid w:val="00B02484"/>
    <w:rsid w:val="00B0280D"/>
    <w:rsid w:val="00B06AC3"/>
    <w:rsid w:val="00B07EBB"/>
    <w:rsid w:val="00B07EDB"/>
    <w:rsid w:val="00B1315E"/>
    <w:rsid w:val="00B13173"/>
    <w:rsid w:val="00B20A5E"/>
    <w:rsid w:val="00B262B2"/>
    <w:rsid w:val="00B26B4C"/>
    <w:rsid w:val="00B30ACC"/>
    <w:rsid w:val="00B37A4F"/>
    <w:rsid w:val="00B37C9A"/>
    <w:rsid w:val="00B52BBF"/>
    <w:rsid w:val="00B669E5"/>
    <w:rsid w:val="00B722BE"/>
    <w:rsid w:val="00B73FBB"/>
    <w:rsid w:val="00B7556C"/>
    <w:rsid w:val="00B76B83"/>
    <w:rsid w:val="00B77F4F"/>
    <w:rsid w:val="00B825DC"/>
    <w:rsid w:val="00B853A7"/>
    <w:rsid w:val="00B87B35"/>
    <w:rsid w:val="00B918AC"/>
    <w:rsid w:val="00B95F20"/>
    <w:rsid w:val="00BA279E"/>
    <w:rsid w:val="00BA2953"/>
    <w:rsid w:val="00BA55B5"/>
    <w:rsid w:val="00BA7286"/>
    <w:rsid w:val="00BA76DA"/>
    <w:rsid w:val="00BB2DF0"/>
    <w:rsid w:val="00BB5927"/>
    <w:rsid w:val="00BB7A1F"/>
    <w:rsid w:val="00BC5A25"/>
    <w:rsid w:val="00BC7A33"/>
    <w:rsid w:val="00BD1DB9"/>
    <w:rsid w:val="00BD31A3"/>
    <w:rsid w:val="00BD6481"/>
    <w:rsid w:val="00BE1268"/>
    <w:rsid w:val="00BE21B9"/>
    <w:rsid w:val="00BE2E1C"/>
    <w:rsid w:val="00BE38CF"/>
    <w:rsid w:val="00BE60BD"/>
    <w:rsid w:val="00BE759A"/>
    <w:rsid w:val="00BF3EC0"/>
    <w:rsid w:val="00C011A5"/>
    <w:rsid w:val="00C014C6"/>
    <w:rsid w:val="00C05198"/>
    <w:rsid w:val="00C07F17"/>
    <w:rsid w:val="00C120D6"/>
    <w:rsid w:val="00C14A37"/>
    <w:rsid w:val="00C16476"/>
    <w:rsid w:val="00C23716"/>
    <w:rsid w:val="00C255FD"/>
    <w:rsid w:val="00C27B6A"/>
    <w:rsid w:val="00C344C4"/>
    <w:rsid w:val="00C35829"/>
    <w:rsid w:val="00C36EB1"/>
    <w:rsid w:val="00C42745"/>
    <w:rsid w:val="00C4286A"/>
    <w:rsid w:val="00C44B8B"/>
    <w:rsid w:val="00C44CAC"/>
    <w:rsid w:val="00C476F0"/>
    <w:rsid w:val="00C4793E"/>
    <w:rsid w:val="00C515D2"/>
    <w:rsid w:val="00C51FD8"/>
    <w:rsid w:val="00C539D2"/>
    <w:rsid w:val="00C539FC"/>
    <w:rsid w:val="00C56AE8"/>
    <w:rsid w:val="00C62DF3"/>
    <w:rsid w:val="00C676FD"/>
    <w:rsid w:val="00C705D9"/>
    <w:rsid w:val="00C764B0"/>
    <w:rsid w:val="00C77AB4"/>
    <w:rsid w:val="00C845BE"/>
    <w:rsid w:val="00C84B1F"/>
    <w:rsid w:val="00C852D7"/>
    <w:rsid w:val="00C86B7F"/>
    <w:rsid w:val="00C876D0"/>
    <w:rsid w:val="00C917D2"/>
    <w:rsid w:val="00C92458"/>
    <w:rsid w:val="00C9335B"/>
    <w:rsid w:val="00C950B2"/>
    <w:rsid w:val="00CA46CA"/>
    <w:rsid w:val="00CA55B2"/>
    <w:rsid w:val="00CA5A7C"/>
    <w:rsid w:val="00CA72A4"/>
    <w:rsid w:val="00CB16EF"/>
    <w:rsid w:val="00CB28C9"/>
    <w:rsid w:val="00CB6498"/>
    <w:rsid w:val="00CC3DD6"/>
    <w:rsid w:val="00CC40BE"/>
    <w:rsid w:val="00CC6A5F"/>
    <w:rsid w:val="00CD767C"/>
    <w:rsid w:val="00CE28E9"/>
    <w:rsid w:val="00CE5FEE"/>
    <w:rsid w:val="00CF4F71"/>
    <w:rsid w:val="00CF73FD"/>
    <w:rsid w:val="00D01F52"/>
    <w:rsid w:val="00D0225D"/>
    <w:rsid w:val="00D03B53"/>
    <w:rsid w:val="00D20A7B"/>
    <w:rsid w:val="00D217A8"/>
    <w:rsid w:val="00D21918"/>
    <w:rsid w:val="00D22652"/>
    <w:rsid w:val="00D23085"/>
    <w:rsid w:val="00D259CD"/>
    <w:rsid w:val="00D3697B"/>
    <w:rsid w:val="00D37F6B"/>
    <w:rsid w:val="00D46590"/>
    <w:rsid w:val="00D4659F"/>
    <w:rsid w:val="00D5077B"/>
    <w:rsid w:val="00D52874"/>
    <w:rsid w:val="00D52EA4"/>
    <w:rsid w:val="00D55322"/>
    <w:rsid w:val="00D55C96"/>
    <w:rsid w:val="00D565F2"/>
    <w:rsid w:val="00D62E1B"/>
    <w:rsid w:val="00D706A8"/>
    <w:rsid w:val="00D82533"/>
    <w:rsid w:val="00D84FCD"/>
    <w:rsid w:val="00D863C8"/>
    <w:rsid w:val="00D92A4A"/>
    <w:rsid w:val="00D93596"/>
    <w:rsid w:val="00DA5A47"/>
    <w:rsid w:val="00DA5C47"/>
    <w:rsid w:val="00DB6E6E"/>
    <w:rsid w:val="00DC1C2E"/>
    <w:rsid w:val="00DC4080"/>
    <w:rsid w:val="00DC4965"/>
    <w:rsid w:val="00DC59A2"/>
    <w:rsid w:val="00DC7A95"/>
    <w:rsid w:val="00DD420A"/>
    <w:rsid w:val="00DD485F"/>
    <w:rsid w:val="00DD57FE"/>
    <w:rsid w:val="00DD7927"/>
    <w:rsid w:val="00DE02E0"/>
    <w:rsid w:val="00DE322C"/>
    <w:rsid w:val="00DE405D"/>
    <w:rsid w:val="00DE44F9"/>
    <w:rsid w:val="00DE5F58"/>
    <w:rsid w:val="00DF386A"/>
    <w:rsid w:val="00E0168A"/>
    <w:rsid w:val="00E0293C"/>
    <w:rsid w:val="00E04A5E"/>
    <w:rsid w:val="00E05176"/>
    <w:rsid w:val="00E05437"/>
    <w:rsid w:val="00E111E5"/>
    <w:rsid w:val="00E122F1"/>
    <w:rsid w:val="00E14C0B"/>
    <w:rsid w:val="00E24604"/>
    <w:rsid w:val="00E25AB4"/>
    <w:rsid w:val="00E305A5"/>
    <w:rsid w:val="00E37082"/>
    <w:rsid w:val="00E37CE5"/>
    <w:rsid w:val="00E42509"/>
    <w:rsid w:val="00E47909"/>
    <w:rsid w:val="00E55C65"/>
    <w:rsid w:val="00E61560"/>
    <w:rsid w:val="00E63D18"/>
    <w:rsid w:val="00E67A5F"/>
    <w:rsid w:val="00E67D07"/>
    <w:rsid w:val="00E71935"/>
    <w:rsid w:val="00E828F2"/>
    <w:rsid w:val="00E93E6C"/>
    <w:rsid w:val="00E9644D"/>
    <w:rsid w:val="00E96DE0"/>
    <w:rsid w:val="00EA3D03"/>
    <w:rsid w:val="00EA7428"/>
    <w:rsid w:val="00EB005D"/>
    <w:rsid w:val="00EB1A8F"/>
    <w:rsid w:val="00EB6003"/>
    <w:rsid w:val="00EC264F"/>
    <w:rsid w:val="00EC304F"/>
    <w:rsid w:val="00EC6492"/>
    <w:rsid w:val="00EC7511"/>
    <w:rsid w:val="00ED01CB"/>
    <w:rsid w:val="00ED14C7"/>
    <w:rsid w:val="00ED213E"/>
    <w:rsid w:val="00ED24D9"/>
    <w:rsid w:val="00ED2E98"/>
    <w:rsid w:val="00ED3EA5"/>
    <w:rsid w:val="00EE0E87"/>
    <w:rsid w:val="00EE4583"/>
    <w:rsid w:val="00EE65DA"/>
    <w:rsid w:val="00EF1E2D"/>
    <w:rsid w:val="00EF5CA2"/>
    <w:rsid w:val="00EF6346"/>
    <w:rsid w:val="00EF6C24"/>
    <w:rsid w:val="00F00565"/>
    <w:rsid w:val="00F024CE"/>
    <w:rsid w:val="00F02FA3"/>
    <w:rsid w:val="00F04B5C"/>
    <w:rsid w:val="00F05C67"/>
    <w:rsid w:val="00F13F43"/>
    <w:rsid w:val="00F15B03"/>
    <w:rsid w:val="00F26C37"/>
    <w:rsid w:val="00F30848"/>
    <w:rsid w:val="00F37F2E"/>
    <w:rsid w:val="00F42911"/>
    <w:rsid w:val="00F44341"/>
    <w:rsid w:val="00F44417"/>
    <w:rsid w:val="00F52ADA"/>
    <w:rsid w:val="00F52CA3"/>
    <w:rsid w:val="00F65646"/>
    <w:rsid w:val="00F6732B"/>
    <w:rsid w:val="00F74D86"/>
    <w:rsid w:val="00F86534"/>
    <w:rsid w:val="00F95842"/>
    <w:rsid w:val="00FA1ECF"/>
    <w:rsid w:val="00FA404A"/>
    <w:rsid w:val="00FC00A9"/>
    <w:rsid w:val="00FC2553"/>
    <w:rsid w:val="00FC2FCE"/>
    <w:rsid w:val="00FC393C"/>
    <w:rsid w:val="00FC66D0"/>
    <w:rsid w:val="00FD0291"/>
    <w:rsid w:val="00FD1E6D"/>
    <w:rsid w:val="00FE062E"/>
    <w:rsid w:val="00FE10BF"/>
    <w:rsid w:val="00FF0A40"/>
    <w:rsid w:val="00FF1E71"/>
    <w:rsid w:val="00FF30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6E0E7"/>
  <w15:docId w15:val="{D95C3C0E-0495-4FB0-B2F0-C7712509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FA3"/>
    <w:pPr>
      <w:spacing w:before="20" w:after="20"/>
    </w:pPr>
    <w:rPr>
      <w:rFonts w:ascii="Arial" w:hAnsi="Arial"/>
      <w:sz w:val="28"/>
      <w:szCs w:val="22"/>
      <w:lang w:eastAsia="en-US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F02FA3"/>
    <w:pPr>
      <w:spacing w:before="120" w:after="240"/>
      <w:outlineLvl w:val="0"/>
    </w:pPr>
    <w:rPr>
      <w:noProof/>
      <w:sz w:val="6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0DEB"/>
    <w:pPr>
      <w:spacing w:after="160"/>
      <w:outlineLvl w:val="1"/>
    </w:pPr>
    <w:rPr>
      <w:b/>
      <w:color w:val="00549A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B4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E0C"/>
  </w:style>
  <w:style w:type="paragraph" w:styleId="Fuzeile">
    <w:name w:val="footer"/>
    <w:basedOn w:val="Standard"/>
    <w:link w:val="Fu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E0C"/>
  </w:style>
  <w:style w:type="character" w:customStyle="1" w:styleId="berschrift1Zchn">
    <w:name w:val="Überschrift 1 Zchn"/>
    <w:link w:val="berschrift1"/>
    <w:uiPriority w:val="9"/>
    <w:rsid w:val="00F02FA3"/>
    <w:rPr>
      <w:rFonts w:ascii="Arial" w:hAnsi="Arial"/>
      <w:b/>
      <w:noProof/>
      <w:color w:val="00549A"/>
      <w:sz w:val="64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5E0DEB"/>
    <w:rPr>
      <w:rFonts w:ascii="Arial" w:hAnsi="Arial"/>
      <w:b/>
      <w:color w:val="00549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z01\windows\sanalogic\progs32\SL7_7.08.0_mit_LIS\IndivReports\Test%20HSZ%20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E650-21FE-4E5E-93C3-BA46FB1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HSZ RV.dot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Zieglerschen e.V.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Birkenmaier, Dorothee</dc:creator>
  <cp:keywords/>
  <cp:lastModifiedBy>Birkenmaier, Dorothee</cp:lastModifiedBy>
  <cp:revision>5</cp:revision>
  <cp:lastPrinted>2025-07-02T06:27:00Z</cp:lastPrinted>
  <dcterms:created xsi:type="dcterms:W3CDTF">2025-06-24T12:44:00Z</dcterms:created>
  <dcterms:modified xsi:type="dcterms:W3CDTF">2025-07-02T08:06:00Z</dcterms:modified>
</cp:coreProperties>
</file>