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16BB" w14:textId="3ABAF96B" w:rsidR="00150C45" w:rsidRPr="00885B41" w:rsidRDefault="0058039F" w:rsidP="0036003B">
      <w:pPr>
        <w:rPr>
          <w:noProof/>
          <w:sz w:val="22"/>
          <w:u w:val="single"/>
          <w:lang w:eastAsia="de-DE"/>
        </w:rPr>
      </w:pPr>
      <w:r w:rsidRPr="0036003B">
        <w:rPr>
          <w:noProof/>
          <w:szCs w:val="28"/>
        </w:rPr>
        <w:drawing>
          <wp:anchor distT="0" distB="0" distL="114300" distR="116205" simplePos="0" relativeHeight="251656704" behindDoc="1" locked="1" layoutInCell="1" allowOverlap="1" wp14:anchorId="71D49477" wp14:editId="6569B6C3">
            <wp:simplePos x="0" y="0"/>
            <wp:positionH relativeFrom="page">
              <wp:posOffset>6385560</wp:posOffset>
            </wp:positionH>
            <wp:positionV relativeFrom="page">
              <wp:posOffset>-1890395</wp:posOffset>
            </wp:positionV>
            <wp:extent cx="5758815" cy="3616325"/>
            <wp:effectExtent l="0" t="0" r="0" b="0"/>
            <wp:wrapNone/>
            <wp:docPr id="3" name="Grafik 2" descr="I:\wg-fbk\Bereiche\Ahi\01 Standortübergreifende Projekte\Referat Fachliche Entwicklung\Vorlage Speiseplan Einrichtung\Fotolia_74018877_XS_Fotolia-st-foto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g-fbk\Bereiche\Ahi\01 Standortübergreifende Projekte\Referat Fachliche Entwicklung\Vorlage Speiseplan Einrichtung\Fotolia_74018877_XS_Fotolia-st-fotogr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/>
                    <a:stretch/>
                  </pic:blipFill>
                  <pic:spPr bwMode="auto">
                    <a:xfrm>
                      <a:off x="0" y="0"/>
                      <a:ext cx="575881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AB1" w:rsidRPr="0036003B">
        <w:rPr>
          <w:szCs w:val="28"/>
        </w:rPr>
        <w:t xml:space="preserve">Hör – Sprachzentrum </w:t>
      </w:r>
      <w:r w:rsidR="00885B41">
        <w:rPr>
          <w:szCs w:val="28"/>
          <w:u w:val="single"/>
        </w:rPr>
        <w:t xml:space="preserve"> </w:t>
      </w:r>
    </w:p>
    <w:p w14:paraId="3451DE39" w14:textId="34F55AAC" w:rsidR="005C5345" w:rsidRPr="00BE21B9" w:rsidRDefault="0058039F" w:rsidP="000F7657">
      <w:pPr>
        <w:pStyle w:val="berschrift1"/>
        <w:rPr>
          <w:sz w:val="28"/>
          <w:szCs w:val="20"/>
        </w:rPr>
      </w:pPr>
      <w:r w:rsidRPr="00BE21B9">
        <w:rPr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08787" wp14:editId="55583BA7">
                <wp:simplePos x="0" y="0"/>
                <wp:positionH relativeFrom="column">
                  <wp:posOffset>9476105</wp:posOffset>
                </wp:positionH>
                <wp:positionV relativeFrom="paragraph">
                  <wp:posOffset>327660</wp:posOffset>
                </wp:positionV>
                <wp:extent cx="1718945" cy="248285"/>
                <wp:effectExtent l="0" t="0" r="0" b="0"/>
                <wp:wrapNone/>
                <wp:docPr id="35161187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581C" w14:textId="77777777" w:rsidR="00223AB9" w:rsidRPr="005F78CA" w:rsidRDefault="00223AB9" w:rsidP="0088365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0878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46.15pt;margin-top:25.8pt;width:135.3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" filled="f" stroked="f">
                <v:textbox style="mso-fit-shape-to-text:t">
                  <w:txbxContent>
                    <w:p w14:paraId="3669581C" w14:textId="77777777" w:rsidR="00223AB9" w:rsidRPr="005F78CA" w:rsidRDefault="00223AB9" w:rsidP="0088365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657" w:rsidRPr="00BE21B9">
        <w:rPr>
          <w:sz w:val="28"/>
          <w:szCs w:val="20"/>
        </w:rPr>
        <w:t>S</w:t>
      </w:r>
      <w:r w:rsidR="003D467E" w:rsidRPr="00BE21B9">
        <w:rPr>
          <w:sz w:val="28"/>
          <w:szCs w:val="20"/>
        </w:rPr>
        <w:t>peise</w:t>
      </w:r>
      <w:r w:rsidR="000F7657" w:rsidRPr="00BE21B9">
        <w:rPr>
          <w:sz w:val="28"/>
          <w:szCs w:val="20"/>
        </w:rPr>
        <w:t>plan</w:t>
      </w:r>
      <w:r w:rsidR="00BE21B9" w:rsidRPr="00BE21B9">
        <w:rPr>
          <w:sz w:val="28"/>
          <w:szCs w:val="20"/>
        </w:rPr>
        <w:t xml:space="preserve"> vom</w:t>
      </w:r>
      <w:r w:rsidR="000F7657" w:rsidRPr="00BE21B9">
        <w:rPr>
          <w:sz w:val="28"/>
          <w:szCs w:val="20"/>
        </w:rPr>
        <w:t xml:space="preserve"> </w:t>
      </w:r>
      <w:bookmarkStart w:id="0" w:name="MZ3TAG1"/>
      <w:bookmarkEnd w:id="0"/>
      <w:r w:rsidR="00280B36">
        <w:rPr>
          <w:sz w:val="28"/>
          <w:szCs w:val="20"/>
        </w:rPr>
        <w:t>23.06.25</w:t>
      </w:r>
      <w:r w:rsidR="005762F8" w:rsidRPr="00BE21B9">
        <w:rPr>
          <w:sz w:val="28"/>
          <w:szCs w:val="20"/>
        </w:rPr>
        <w:t xml:space="preserve"> bis </w:t>
      </w:r>
      <w:bookmarkStart w:id="1" w:name="MZ3TAG7"/>
      <w:bookmarkStart w:id="2" w:name="MZ3TAG5"/>
      <w:bookmarkEnd w:id="1"/>
      <w:bookmarkEnd w:id="2"/>
      <w:r w:rsidR="00280B36">
        <w:rPr>
          <w:sz w:val="28"/>
          <w:szCs w:val="20"/>
        </w:rPr>
        <w:t>27.06.25</w:t>
      </w:r>
      <w:r w:rsidR="005762F8" w:rsidRPr="00BE21B9">
        <w:rPr>
          <w:sz w:val="28"/>
          <w:szCs w:val="20"/>
        </w:rPr>
        <w:t xml:space="preserve"> 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447"/>
        <w:gridCol w:w="2636"/>
        <w:gridCol w:w="2731"/>
        <w:gridCol w:w="2826"/>
        <w:gridCol w:w="3282"/>
      </w:tblGrid>
      <w:tr w:rsidR="00743AB1" w:rsidRPr="005F78CA" w14:paraId="31BBF014" w14:textId="77777777" w:rsidTr="004B094B">
        <w:trPr>
          <w:trHeight w:val="485"/>
          <w:jc w:val="center"/>
        </w:trPr>
        <w:tc>
          <w:tcPr>
            <w:tcW w:w="1837" w:type="dxa"/>
            <w:tcBorders>
              <w:top w:val="single" w:sz="12" w:space="0" w:color="FFFFFF"/>
              <w:left w:val="single" w:sz="12" w:space="0" w:color="FFFFFF"/>
              <w:bottom w:val="single" w:sz="4" w:space="0" w:color="00549A"/>
              <w:right w:val="nil"/>
            </w:tcBorders>
            <w:shd w:val="clear" w:color="auto" w:fill="FFFFFF"/>
          </w:tcPr>
          <w:p w14:paraId="43C705D3" w14:textId="77777777" w:rsidR="00743AB1" w:rsidRPr="005F78CA" w:rsidRDefault="00743AB1" w:rsidP="005F78CA">
            <w:pPr>
              <w:spacing w:before="0" w:after="0" w:line="276" w:lineRule="auto"/>
              <w:rPr>
                <w:rFonts w:cs="Arial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453756AE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Montag</w:t>
            </w:r>
          </w:p>
        </w:tc>
        <w:tc>
          <w:tcPr>
            <w:tcW w:w="3821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770521AE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Dienstag</w:t>
            </w:r>
          </w:p>
        </w:tc>
        <w:tc>
          <w:tcPr>
            <w:tcW w:w="3963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1AEA1390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Mittwoch</w:t>
            </w:r>
          </w:p>
        </w:tc>
        <w:tc>
          <w:tcPr>
            <w:tcW w:w="4105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20FD3ED3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Donnerstag</w:t>
            </w:r>
          </w:p>
        </w:tc>
        <w:tc>
          <w:tcPr>
            <w:tcW w:w="4786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2E5FF161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Freitag</w:t>
            </w:r>
          </w:p>
        </w:tc>
      </w:tr>
      <w:tr w:rsidR="00743AB1" w:rsidRPr="005F78CA" w14:paraId="3AC2B116" w14:textId="77777777" w:rsidTr="004B094B">
        <w:trPr>
          <w:trHeight w:val="1159"/>
          <w:jc w:val="center"/>
        </w:trPr>
        <w:tc>
          <w:tcPr>
            <w:tcW w:w="1837" w:type="dxa"/>
            <w:tcBorders>
              <w:top w:val="single" w:sz="24" w:space="0" w:color="00549A"/>
              <w:left w:val="single" w:sz="4" w:space="0" w:color="00549A"/>
              <w:bottom w:val="single" w:sz="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1E12FCE7" w14:textId="37D54C0A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</w:t>
            </w:r>
            <w:r w:rsidR="009E5756">
              <w:rPr>
                <w:rFonts w:cs="Arial"/>
                <w:sz w:val="22"/>
              </w:rPr>
              <w:t>-</w:t>
            </w:r>
            <w:r w:rsidRPr="00743AB1">
              <w:rPr>
                <w:rFonts w:cs="Arial"/>
                <w:sz w:val="22"/>
              </w:rPr>
              <w:t>essen</w:t>
            </w:r>
          </w:p>
          <w:p w14:paraId="597CFE23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  <w:p w14:paraId="2B2E64D9" w14:textId="0CD2F434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539" w:type="dxa"/>
            <w:tcBorders>
              <w:top w:val="single" w:sz="24" w:space="0" w:color="00549A"/>
              <w:left w:val="single" w:sz="4" w:space="0" w:color="B7D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DDFB465" w14:textId="62FD4DDA" w:rsidR="00743AB1" w:rsidRPr="00280B36" w:rsidRDefault="00280B36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80B36">
              <w:rPr>
                <w:rFonts w:cs="Arial"/>
                <w:b/>
                <w:bCs/>
                <w:sz w:val="24"/>
                <w:szCs w:val="24"/>
              </w:rPr>
              <w:t>Chicken Nuggets</w:t>
            </w:r>
            <w:r w:rsidR="0058039F" w:rsidRPr="00280B36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440618" wp14:editId="0DE69C0D">
                  <wp:extent cx="190500" cy="104775"/>
                  <wp:effectExtent l="0" t="0" r="0" b="0"/>
                  <wp:docPr id="226" name="Grafik 2" descr="Huh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Huh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B36">
              <w:rPr>
                <w:rFonts w:cs="Arial"/>
                <w:b/>
                <w:bCs/>
                <w:sz w:val="24"/>
                <w:szCs w:val="24"/>
                <w:vertAlign w:val="superscript"/>
              </w:rPr>
              <w:t>8,a,a1</w:t>
            </w:r>
            <w:r w:rsidRPr="00280B36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3" w:name="MZ3KF6TAG1TEIL2"/>
            <w:bookmarkEnd w:id="3"/>
            <w:r w:rsidRPr="00280B36">
              <w:rPr>
                <w:rFonts w:cs="Arial"/>
                <w:b/>
                <w:bCs/>
                <w:sz w:val="24"/>
                <w:szCs w:val="24"/>
              </w:rPr>
              <w:br/>
            </w:r>
            <w:proofErr w:type="spellStart"/>
            <w:r w:rsidRPr="00280B36">
              <w:rPr>
                <w:rFonts w:cs="Arial"/>
                <w:b/>
                <w:bCs/>
                <w:sz w:val="24"/>
                <w:szCs w:val="24"/>
              </w:rPr>
              <w:t>Ketchup</w:t>
            </w:r>
            <w:r w:rsidRPr="00280B36">
              <w:rPr>
                <w:rFonts w:cs="Arial"/>
                <w:b/>
                <w:bCs/>
                <w:sz w:val="24"/>
                <w:szCs w:val="24"/>
                <w:vertAlign w:val="superscript"/>
              </w:rPr>
              <w:t>i</w:t>
            </w:r>
            <w:proofErr w:type="spellEnd"/>
            <w:r w:rsidRPr="00280B36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280B36">
              <w:rPr>
                <w:rFonts w:cs="Arial"/>
                <w:b/>
                <w:bCs/>
                <w:sz w:val="24"/>
                <w:szCs w:val="24"/>
              </w:rPr>
              <w:br/>
              <w:t xml:space="preserve">Wedges </w:t>
            </w:r>
            <w:r w:rsidRPr="00280B36">
              <w:rPr>
                <w:rFonts w:cs="Arial"/>
                <w:b/>
                <w:bCs/>
                <w:sz w:val="24"/>
                <w:szCs w:val="24"/>
              </w:rPr>
              <w:br/>
              <w:t>Bunte Karotten</w:t>
            </w:r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7A185F2E" w14:textId="584549AC" w:rsidR="00743AB1" w:rsidRPr="004B094B" w:rsidRDefault="00280B36" w:rsidP="00280B36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4" w:name="MZ3KF3TAG2TEIL1"/>
            <w:bookmarkEnd w:id="4"/>
            <w:r w:rsidRPr="004B094B">
              <w:rPr>
                <w:rFonts w:cs="Arial"/>
                <w:b/>
                <w:bCs/>
                <w:sz w:val="24"/>
                <w:szCs w:val="24"/>
              </w:rPr>
              <w:t xml:space="preserve">Königsberger Klopse (Schwein) </w:t>
            </w:r>
            <w:r w:rsidR="0058039F"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CAA3CF" wp14:editId="7A60D8B9">
                  <wp:extent cx="247650" cy="133350"/>
                  <wp:effectExtent l="0" t="0" r="0" b="0"/>
                  <wp:docPr id="324" name="Grafik 8" descr="Schwei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Schwei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a,c</w:t>
            </w:r>
            <w:proofErr w:type="spellEnd"/>
            <w:r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5" w:name="MZ3KF6TAG2TEIL2"/>
            <w:bookmarkEnd w:id="5"/>
            <w:r w:rsidRPr="004B094B">
              <w:rPr>
                <w:rFonts w:cs="Arial"/>
                <w:b/>
                <w:bCs/>
                <w:sz w:val="24"/>
                <w:szCs w:val="24"/>
              </w:rPr>
              <w:t>Bratensauce</w:t>
            </w:r>
            <w:r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a,a1,a3,f,i</w:t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br/>
              <w:t>Reis</w:t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br/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t xml:space="preserve">           </w:t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t xml:space="preserve"> Salat </w:t>
            </w:r>
            <w:r w:rsidR="0058039F"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FB087A" wp14:editId="7D63D7F5">
                  <wp:extent cx="161925" cy="133350"/>
                  <wp:effectExtent l="0" t="0" r="0" b="0"/>
                  <wp:docPr id="325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1,3,9,l</w:t>
            </w:r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14085569" w14:textId="7ECB60CD" w:rsidR="00743AB1" w:rsidRPr="004B094B" w:rsidRDefault="00280B36" w:rsidP="005F78CA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6" w:name="MZ3KF3TAG3TEIL1"/>
            <w:bookmarkEnd w:id="6"/>
            <w:r w:rsidRPr="004B094B">
              <w:rPr>
                <w:rFonts w:cs="Arial"/>
                <w:b/>
                <w:bCs/>
                <w:sz w:val="24"/>
                <w:szCs w:val="24"/>
              </w:rPr>
              <w:t>Spaghetti</w:t>
            </w:r>
            <w:r w:rsidR="0058039F"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AFA90E" wp14:editId="08FD6DA4">
                  <wp:extent cx="161925" cy="133350"/>
                  <wp:effectExtent l="0" t="0" r="0" b="0"/>
                  <wp:docPr id="106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a,a1,c</w:t>
            </w:r>
            <w:r w:rsidR="00743AB1"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7" w:name="MZ3KF3TAG3TEIL2"/>
            <w:bookmarkEnd w:id="7"/>
            <w:r w:rsidRPr="004B094B">
              <w:rPr>
                <w:rFonts w:cs="Arial"/>
                <w:b/>
                <w:bCs/>
                <w:sz w:val="24"/>
                <w:szCs w:val="24"/>
              </w:rPr>
              <w:br/>
              <w:t xml:space="preserve">Sojabolognese </w:t>
            </w:r>
            <w:r w:rsidR="0058039F"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2DA612" wp14:editId="71208E3B">
                  <wp:extent cx="161925" cy="133350"/>
                  <wp:effectExtent l="0" t="0" r="0" b="0"/>
                  <wp:docPr id="107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a,a1,a3,f,i</w:t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br/>
              <w:t>Hartkäse gerieben</w:t>
            </w:r>
            <w:r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1,2,g</w:t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t xml:space="preserve"> Blattsalat Bio</w:t>
            </w:r>
            <w:r w:rsidR="0058039F"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FF6D2D" wp14:editId="4296DEF5">
                  <wp:extent cx="171450" cy="171450"/>
                  <wp:effectExtent l="0" t="0" r="0" b="0"/>
                  <wp:docPr id="65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br/>
              <w:t>Joghurt-Dressing</w:t>
            </w:r>
            <w:r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1,g,j</w:t>
            </w:r>
          </w:p>
        </w:tc>
        <w:tc>
          <w:tcPr>
            <w:tcW w:w="4105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1EC14DA0" w14:textId="7E906B5D" w:rsidR="00743AB1" w:rsidRPr="004B094B" w:rsidRDefault="0058039F" w:rsidP="005F78CA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8" w:name="MZ3KF3TAG4TEIL1"/>
            <w:bookmarkEnd w:id="8"/>
            <w:r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844661" wp14:editId="6D054762">
                  <wp:extent cx="171450" cy="76200"/>
                  <wp:effectExtent l="0" t="0" r="0" b="0"/>
                  <wp:docPr id="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815B68" wp14:editId="0A8DEA90">
                  <wp:extent cx="171450" cy="76200"/>
                  <wp:effectExtent l="0" t="0" r="0" b="0"/>
                  <wp:docPr id="1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3AB1"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9" w:name="MZ3KF3TAG4TEIL2"/>
            <w:bookmarkEnd w:id="9"/>
            <w:r w:rsidR="00280B36" w:rsidRPr="004B094B">
              <w:rPr>
                <w:rFonts w:cs="Arial"/>
                <w:b/>
                <w:bCs/>
                <w:sz w:val="24"/>
                <w:szCs w:val="24"/>
              </w:rPr>
              <w:br/>
              <w:t xml:space="preserve">Käsespätzle </w:t>
            </w:r>
            <w:r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E796D4" wp14:editId="28376B6A">
                  <wp:extent cx="161925" cy="133350"/>
                  <wp:effectExtent l="0" t="0" r="0" b="0"/>
                  <wp:docPr id="111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0B36"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a,a1,c,g</w:t>
            </w:r>
            <w:r w:rsidR="00280B36"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280B36" w:rsidRPr="004B094B">
              <w:rPr>
                <w:rFonts w:cs="Arial"/>
                <w:b/>
                <w:bCs/>
                <w:sz w:val="24"/>
                <w:szCs w:val="24"/>
              </w:rPr>
              <w:br/>
            </w:r>
            <w:proofErr w:type="spellStart"/>
            <w:r w:rsidR="00280B36" w:rsidRPr="004B094B">
              <w:rPr>
                <w:rFonts w:cs="Arial"/>
                <w:b/>
                <w:bCs/>
                <w:sz w:val="24"/>
                <w:szCs w:val="24"/>
              </w:rPr>
              <w:t>Zwiebelschmelze</w:t>
            </w:r>
            <w:r w:rsidR="00280B36"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</w:t>
            </w:r>
            <w:proofErr w:type="spellEnd"/>
            <w:r w:rsidR="00280B36"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280B36" w:rsidRPr="004B094B">
              <w:rPr>
                <w:rFonts w:cs="Arial"/>
                <w:b/>
                <w:bCs/>
                <w:sz w:val="24"/>
                <w:szCs w:val="24"/>
              </w:rPr>
              <w:br/>
            </w:r>
            <w:r w:rsidR="004B094B" w:rsidRPr="004B094B">
              <w:rPr>
                <w:rFonts w:cs="Arial"/>
                <w:b/>
                <w:bCs/>
                <w:sz w:val="24"/>
                <w:szCs w:val="24"/>
              </w:rPr>
              <w:t>S</w:t>
            </w:r>
            <w:r w:rsidR="00280B36" w:rsidRPr="004B094B">
              <w:rPr>
                <w:rFonts w:cs="Arial"/>
                <w:b/>
                <w:bCs/>
                <w:sz w:val="24"/>
                <w:szCs w:val="24"/>
              </w:rPr>
              <w:t xml:space="preserve">alat </w:t>
            </w:r>
            <w:r w:rsidR="00280B36" w:rsidRPr="004B094B">
              <w:rPr>
                <w:rFonts w:cs="Arial"/>
                <w:b/>
                <w:bCs/>
                <w:sz w:val="24"/>
                <w:szCs w:val="24"/>
              </w:rPr>
              <w:br/>
              <w:t>Essig-Öl-Dressing</w:t>
            </w:r>
            <w:r w:rsidR="00280B36"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1,3,5,l</w:t>
            </w:r>
          </w:p>
        </w:tc>
        <w:tc>
          <w:tcPr>
            <w:tcW w:w="4786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78CBBA9A" w14:textId="4DC08CC3" w:rsidR="00743AB1" w:rsidRPr="004B094B" w:rsidRDefault="004B094B" w:rsidP="005F78CA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10" w:name="MZ3KF3TAG5TEIL1"/>
            <w:bookmarkEnd w:id="10"/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Rindfleischmaultaschen in Brühe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a,a1,c,i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bookmarkStart w:id="11" w:name="MZ3KF7TAG5TEIL2"/>
            <w:bookmarkEnd w:id="11"/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Kartoffelsalat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1,j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Blattsalat Bio</w:t>
            </w:r>
            <w:r w:rsidR="0058039F"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3FA89B2" wp14:editId="48570751">
                  <wp:extent cx="171450" cy="171450"/>
                  <wp:effectExtent l="0" t="0" r="0" b="0"/>
                  <wp:docPr id="477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Essig-Öl-Dressing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</w:t>
            </w:r>
          </w:p>
        </w:tc>
        <w:bookmarkStart w:id="12" w:name="MZ3KF3TAG6TEIL1"/>
        <w:bookmarkStart w:id="13" w:name="MZ3KF3TAG7TEIL1"/>
        <w:bookmarkEnd w:id="12"/>
        <w:bookmarkEnd w:id="13"/>
      </w:tr>
      <w:tr w:rsidR="00743AB1" w:rsidRPr="005F78CA" w14:paraId="33A98870" w14:textId="77777777" w:rsidTr="004B094B">
        <w:trPr>
          <w:trHeight w:val="1027"/>
          <w:jc w:val="center"/>
        </w:trPr>
        <w:tc>
          <w:tcPr>
            <w:tcW w:w="1837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5A107EAB" w14:textId="13EF16D5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</w:t>
            </w:r>
            <w:r w:rsidR="009E5756">
              <w:rPr>
                <w:rFonts w:cs="Arial"/>
                <w:sz w:val="22"/>
              </w:rPr>
              <w:t>-</w:t>
            </w:r>
            <w:r w:rsidRPr="00743AB1">
              <w:rPr>
                <w:rFonts w:cs="Arial"/>
                <w:sz w:val="22"/>
              </w:rPr>
              <w:t>essen</w:t>
            </w:r>
          </w:p>
          <w:p w14:paraId="45D8529E" w14:textId="20F27591" w:rsidR="00743AB1" w:rsidRPr="00743AB1" w:rsidRDefault="00280B36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proofErr w:type="spellStart"/>
            <w:r w:rsidRPr="00743AB1">
              <w:rPr>
                <w:rFonts w:cs="Arial"/>
                <w:b/>
                <w:bCs/>
                <w:i/>
                <w:iCs/>
                <w:sz w:val="22"/>
              </w:rPr>
              <w:t>Vege</w:t>
            </w:r>
            <w:r>
              <w:rPr>
                <w:rFonts w:cs="Arial"/>
                <w:b/>
                <w:bCs/>
                <w:i/>
                <w:iCs/>
                <w:sz w:val="22"/>
              </w:rPr>
              <w:t>-</w:t>
            </w:r>
            <w:r w:rsidRPr="00743AB1">
              <w:rPr>
                <w:rFonts w:cs="Arial"/>
                <w:b/>
                <w:bCs/>
                <w:i/>
                <w:iCs/>
                <w:sz w:val="22"/>
              </w:rPr>
              <w:t>tarisch</w:t>
            </w:r>
            <w:proofErr w:type="spellEnd"/>
          </w:p>
          <w:p w14:paraId="16E651D7" w14:textId="47756B5A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</w:p>
        </w:tc>
        <w:tc>
          <w:tcPr>
            <w:tcW w:w="3539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1CDE61CD" w14:textId="23C56A98" w:rsidR="00743AB1" w:rsidRPr="00280B36" w:rsidRDefault="00280B36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bookmarkStart w:id="14" w:name="MZ3KF4TAG1TEIL1"/>
            <w:bookmarkEnd w:id="14"/>
            <w:r w:rsidRPr="00280B3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Kartoffelgulasch mit Paprika</w:t>
            </w:r>
            <w:r w:rsidR="0058039F" w:rsidRPr="00280B36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55DA7B" wp14:editId="63CC1B12">
                  <wp:extent cx="161925" cy="133350"/>
                  <wp:effectExtent l="0" t="0" r="0" b="0"/>
                  <wp:docPr id="242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B36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1,a,a1</w:t>
            </w:r>
            <w:r w:rsidRPr="00280B3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bookmarkStart w:id="15" w:name="MZ3KF5TAG1TEIL2"/>
            <w:bookmarkEnd w:id="15"/>
            <w:r w:rsidRPr="00280B3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Spätzle</w:t>
            </w:r>
            <w:r w:rsidRPr="00280B36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a,a1,c</w:t>
            </w:r>
            <w:r w:rsidRPr="00280B3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280B3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Bunte Karotten</w:t>
            </w:r>
          </w:p>
        </w:tc>
        <w:tc>
          <w:tcPr>
            <w:tcW w:w="3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1A5AADE5" w14:textId="1642ABAC" w:rsidR="00743AB1" w:rsidRPr="004B094B" w:rsidRDefault="0058039F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16" w:name="MZ3KF4TAG2TEIL1"/>
            <w:bookmarkEnd w:id="16"/>
            <w:r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A4DBF22" wp14:editId="03A2C3EA">
                  <wp:extent cx="171450" cy="76200"/>
                  <wp:effectExtent l="0" t="0" r="0" b="0"/>
                  <wp:docPr id="27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AA72DD" wp14:editId="423756BE">
                  <wp:extent cx="171450" cy="76200"/>
                  <wp:effectExtent l="0" t="0" r="0" b="0"/>
                  <wp:docPr id="2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0B36"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bookmarkStart w:id="17" w:name="MZ3KF5TAG2TEIL2"/>
            <w:bookmarkEnd w:id="17"/>
            <w:r w:rsidR="00280B36"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Ravioli mit Käsefüllung</w:t>
            </w:r>
            <w:r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055742" wp14:editId="0E1F59FE">
                  <wp:extent cx="161925" cy="133350"/>
                  <wp:effectExtent l="0" t="0" r="0" b="0"/>
                  <wp:docPr id="273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0B36"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a,a1,c,g</w:t>
            </w:r>
            <w:r w:rsidR="00280B36"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280B36"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Tomaten-Basilikumsoße </w:t>
            </w:r>
            <w:r w:rsidR="00280B36"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S</w:t>
            </w:r>
            <w:r w:rsidR="00280B36"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alat</w:t>
            </w:r>
            <w:r w:rsidR="00280B36"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9</w:t>
            </w:r>
          </w:p>
        </w:tc>
        <w:tc>
          <w:tcPr>
            <w:tcW w:w="3963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3CDFB6A" w14:textId="646989BC" w:rsidR="00743AB1" w:rsidRPr="0036003B" w:rsidRDefault="00743AB1" w:rsidP="005F78CA">
            <w:pPr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bookmarkStart w:id="18" w:name="MZ3KF4TAG3TEIL1"/>
            <w:bookmarkEnd w:id="18"/>
          </w:p>
        </w:tc>
        <w:tc>
          <w:tcPr>
            <w:tcW w:w="4105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3032E774" w14:textId="33C43802" w:rsidR="00743AB1" w:rsidRPr="0036003B" w:rsidRDefault="00743AB1" w:rsidP="005F78CA">
            <w:pPr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bookmarkStart w:id="19" w:name="MZ3KF4TAG4TEIL1"/>
            <w:bookmarkEnd w:id="19"/>
          </w:p>
        </w:tc>
        <w:tc>
          <w:tcPr>
            <w:tcW w:w="478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FCE2194" w14:textId="7BC69C41" w:rsidR="00743AB1" w:rsidRPr="004B094B" w:rsidRDefault="004B094B" w:rsidP="005F78CA">
            <w:pPr>
              <w:spacing w:before="40" w:after="4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</w:pPr>
            <w:bookmarkStart w:id="20" w:name="MZ3KF4TAG5TEIL1"/>
            <w:bookmarkEnd w:id="20"/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Zucchinipuffer</w:t>
            </w:r>
            <w:r w:rsidR="0058039F"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E21D60" wp14:editId="47AB350F">
                  <wp:extent cx="161925" cy="133350"/>
                  <wp:effectExtent l="0" t="0" r="0" b="0"/>
                  <wp:docPr id="485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c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bookmarkStart w:id="21" w:name="MZ3KF5TAG5TEIL2"/>
            <w:bookmarkEnd w:id="21"/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Kräuterdip </w:t>
            </w:r>
            <w:proofErr w:type="spellStart"/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Pertersilie</w:t>
            </w:r>
            <w:proofErr w:type="spellEnd"/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und </w:t>
            </w:r>
            <w:proofErr w:type="spellStart"/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Schnittlauch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g</w:t>
            </w:r>
            <w:proofErr w:type="spellEnd"/>
          </w:p>
          <w:p w14:paraId="2BE60DBB" w14:textId="74C79980" w:rsidR="004B094B" w:rsidRPr="004B094B" w:rsidRDefault="004B094B" w:rsidP="005F78CA">
            <w:pPr>
              <w:spacing w:before="40" w:after="40" w:line="276" w:lineRule="auto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Blattsalat Bio</w:t>
            </w:r>
            <w:r w:rsidR="0058039F"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C75F6A" wp14:editId="19F55B98">
                  <wp:extent cx="171450" cy="171450"/>
                  <wp:effectExtent l="0" t="0" r="0" b="0"/>
                  <wp:docPr id="48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Essig-Öl-Dressing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1,j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Kartoffelsalat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1,j</w:t>
            </w:r>
          </w:p>
        </w:tc>
        <w:bookmarkStart w:id="22" w:name="MZ3KF4TAG6TEIL1"/>
        <w:bookmarkStart w:id="23" w:name="MZ3KF4TAG7TEIL1"/>
        <w:bookmarkEnd w:id="22"/>
        <w:bookmarkEnd w:id="23"/>
      </w:tr>
      <w:tr w:rsidR="00743AB1" w:rsidRPr="005F78CA" w14:paraId="5C553905" w14:textId="77777777" w:rsidTr="004B094B">
        <w:trPr>
          <w:trHeight w:val="1280"/>
          <w:jc w:val="center"/>
        </w:trPr>
        <w:tc>
          <w:tcPr>
            <w:tcW w:w="1837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09E411CC" w14:textId="564B95BC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</w:t>
            </w:r>
            <w:r w:rsidR="009E5756">
              <w:rPr>
                <w:rFonts w:cs="Arial"/>
                <w:sz w:val="22"/>
              </w:rPr>
              <w:t>-</w:t>
            </w:r>
            <w:r w:rsidRPr="00743AB1">
              <w:rPr>
                <w:rFonts w:cs="Arial"/>
                <w:sz w:val="22"/>
              </w:rPr>
              <w:t>essen</w:t>
            </w:r>
          </w:p>
          <w:p w14:paraId="0D8B822C" w14:textId="54014C75" w:rsidR="00743AB1" w:rsidRPr="00743AB1" w:rsidRDefault="00280B36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</w:rPr>
              <w:t>Moslem</w:t>
            </w:r>
            <w:r w:rsidR="00743AB1" w:rsidRPr="00743AB1">
              <w:rPr>
                <w:rFonts w:cs="Arial"/>
                <w:b/>
                <w:bCs/>
                <w:i/>
                <w:iCs/>
                <w:sz w:val="22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3C0D9B44" w14:textId="5D005671" w:rsidR="00743AB1" w:rsidRPr="0036003B" w:rsidRDefault="00743AB1" w:rsidP="005F78CA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bookmarkStart w:id="24" w:name="MZ3KF5TAG1TEIL1"/>
            <w:bookmarkEnd w:id="24"/>
          </w:p>
        </w:tc>
        <w:tc>
          <w:tcPr>
            <w:tcW w:w="3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27305928" w14:textId="44DD810F" w:rsidR="00280B36" w:rsidRPr="004B094B" w:rsidRDefault="00280B36" w:rsidP="005F78CA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bookmarkStart w:id="25" w:name="MZ3KF5TAG2TEIL1"/>
            <w:bookmarkEnd w:id="25"/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Fleischküchle</w:t>
            </w: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(Rind)</w:t>
            </w:r>
          </w:p>
          <w:p w14:paraId="5D7962C7" w14:textId="77777777" w:rsidR="00280B36" w:rsidRPr="004B094B" w:rsidRDefault="00280B36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B094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t>Bratensauce</w:t>
            </w:r>
            <w:r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a,a1,a3,f,i</w:t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4B094B">
              <w:rPr>
                <w:rFonts w:cs="Arial"/>
                <w:b/>
                <w:bCs/>
                <w:sz w:val="24"/>
                <w:szCs w:val="24"/>
              </w:rPr>
              <w:br/>
              <w:t xml:space="preserve">Reis </w:t>
            </w:r>
          </w:p>
          <w:p w14:paraId="710A4BE7" w14:textId="1E5C2C70" w:rsidR="00743AB1" w:rsidRPr="004B094B" w:rsidRDefault="00280B36" w:rsidP="005F78CA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B094B">
              <w:rPr>
                <w:rFonts w:cs="Arial"/>
                <w:b/>
                <w:bCs/>
                <w:sz w:val="24"/>
                <w:szCs w:val="24"/>
              </w:rPr>
              <w:t xml:space="preserve"> Salat </w:t>
            </w:r>
            <w:r w:rsidR="0058039F" w:rsidRPr="004B094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9F657C0" wp14:editId="28B8769D">
                  <wp:extent cx="161925" cy="133350"/>
                  <wp:effectExtent l="0" t="0" r="0" b="0"/>
                  <wp:docPr id="398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1,3,9,l</w:t>
            </w:r>
          </w:p>
        </w:tc>
        <w:tc>
          <w:tcPr>
            <w:tcW w:w="3963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330ED2B5" w14:textId="3FD5CE95" w:rsidR="00743AB1" w:rsidRPr="0036003B" w:rsidRDefault="00743AB1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bookmarkStart w:id="26" w:name="MZ3KF5TAG3TEIL1"/>
            <w:bookmarkEnd w:id="26"/>
          </w:p>
        </w:tc>
        <w:tc>
          <w:tcPr>
            <w:tcW w:w="4105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5AB631E9" w14:textId="09A57487" w:rsidR="00743AB1" w:rsidRPr="0036003B" w:rsidRDefault="00743AB1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bookmarkStart w:id="27" w:name="MZ3KF5TAG4TEIL1"/>
            <w:bookmarkEnd w:id="27"/>
          </w:p>
        </w:tc>
        <w:tc>
          <w:tcPr>
            <w:tcW w:w="478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1AA58E6A" w14:textId="19C2AE5A" w:rsidR="00743AB1" w:rsidRPr="0036003B" w:rsidRDefault="00280B36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bookmarkStart w:id="28" w:name="MZ3KF5TAG5TEIL1"/>
            <w:bookmarkEnd w:id="28"/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br/>
            </w:r>
          </w:p>
        </w:tc>
        <w:bookmarkStart w:id="29" w:name="MZ3KF5TAG6TEIL1"/>
        <w:bookmarkStart w:id="30" w:name="MZ3KF5TAG7TEIL1"/>
        <w:bookmarkEnd w:id="29"/>
        <w:bookmarkEnd w:id="30"/>
      </w:tr>
      <w:tr w:rsidR="00743AB1" w:rsidRPr="005F78CA" w14:paraId="0667E3E2" w14:textId="77777777" w:rsidTr="004B094B">
        <w:trPr>
          <w:trHeight w:val="640"/>
          <w:jc w:val="center"/>
        </w:trPr>
        <w:tc>
          <w:tcPr>
            <w:tcW w:w="1837" w:type="dxa"/>
            <w:tcBorders>
              <w:top w:val="single" w:sz="2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721680DD" w14:textId="77777777" w:rsid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Dessert</w:t>
            </w:r>
          </w:p>
          <w:p w14:paraId="645AA587" w14:textId="2CBC3B85" w:rsidR="00743AB1" w:rsidRPr="00AE0DD5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539" w:type="dxa"/>
            <w:tcBorders>
              <w:top w:val="single" w:sz="2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48D2701" w14:textId="3AF3CBE5" w:rsidR="00743AB1" w:rsidRPr="00280B36" w:rsidRDefault="00280B36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31" w:name="MZ3KF9TAG1TEIL1"/>
            <w:bookmarkEnd w:id="31"/>
            <w:proofErr w:type="spellStart"/>
            <w:r w:rsidRPr="00280B36">
              <w:rPr>
                <w:rFonts w:cs="Arial"/>
                <w:b/>
                <w:bCs/>
                <w:sz w:val="24"/>
                <w:szCs w:val="24"/>
              </w:rPr>
              <w:t>Mandarinenquark</w:t>
            </w:r>
            <w:r w:rsidRPr="00280B36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</w:t>
            </w:r>
            <w:proofErr w:type="spellEnd"/>
            <w:r w:rsidR="00743AB1" w:rsidRPr="00280B36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32" w:name="MZ3KF9TAG1TEIL2"/>
            <w:bookmarkEnd w:id="32"/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361E079D" w14:textId="6499CA74" w:rsidR="00743AB1" w:rsidRPr="004B094B" w:rsidRDefault="00280B36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33" w:name="MZ3KF9TAG2TEIL1"/>
            <w:bookmarkEnd w:id="33"/>
            <w:r w:rsidRPr="004B094B">
              <w:rPr>
                <w:rFonts w:cs="Arial"/>
                <w:b/>
                <w:bCs/>
                <w:sz w:val="24"/>
                <w:szCs w:val="24"/>
              </w:rPr>
              <w:t>Kirschjoghurt</w:t>
            </w:r>
            <w:r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1,g</w:t>
            </w:r>
            <w:r w:rsidR="00743AB1"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34" w:name="MZ3KF9TAG2TEIL2"/>
            <w:bookmarkEnd w:id="34"/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3916D8FE" w14:textId="235C03D4" w:rsidR="00743AB1" w:rsidRPr="004B094B" w:rsidRDefault="00280B36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35" w:name="MZ3KF9TAG3TEIL1"/>
            <w:bookmarkEnd w:id="35"/>
            <w:r w:rsidRPr="004B094B">
              <w:rPr>
                <w:rFonts w:cs="Arial"/>
                <w:b/>
                <w:bCs/>
                <w:sz w:val="24"/>
                <w:szCs w:val="24"/>
              </w:rPr>
              <w:t>Beerengrütze</w:t>
            </w:r>
            <w:r w:rsidR="00743AB1"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36" w:name="MZ3KF9TAG3TEIL2"/>
            <w:bookmarkEnd w:id="36"/>
            <w:r w:rsidRPr="004B094B">
              <w:rPr>
                <w:rFonts w:cs="Arial"/>
                <w:b/>
                <w:bCs/>
                <w:sz w:val="24"/>
                <w:szCs w:val="24"/>
              </w:rPr>
              <w:br/>
            </w:r>
            <w:proofErr w:type="spellStart"/>
            <w:r w:rsidRPr="004B094B">
              <w:rPr>
                <w:rFonts w:cs="Arial"/>
                <w:b/>
                <w:bCs/>
                <w:sz w:val="24"/>
                <w:szCs w:val="24"/>
              </w:rPr>
              <w:t>Vanillesauce</w:t>
            </w:r>
            <w:r w:rsidRPr="004B094B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</w:t>
            </w:r>
            <w:proofErr w:type="spellEnd"/>
          </w:p>
        </w:tc>
        <w:tc>
          <w:tcPr>
            <w:tcW w:w="4105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3C8F62A3" w14:textId="5A72CCB0" w:rsidR="00743AB1" w:rsidRPr="004B094B" w:rsidRDefault="00280B36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37" w:name="MZ3KF9TAG4TEIL1"/>
            <w:bookmarkEnd w:id="37"/>
            <w:r w:rsidRPr="004B094B">
              <w:rPr>
                <w:rFonts w:cs="Arial"/>
                <w:b/>
                <w:bCs/>
                <w:sz w:val="24"/>
                <w:szCs w:val="24"/>
              </w:rPr>
              <w:t>Frisches Obst</w:t>
            </w:r>
            <w:r w:rsidR="00743AB1" w:rsidRPr="004B094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38" w:name="MZ3KF9TAG4TEIL2"/>
            <w:bookmarkEnd w:id="38"/>
          </w:p>
        </w:tc>
        <w:tc>
          <w:tcPr>
            <w:tcW w:w="4786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3C7E34D" w14:textId="7FD6B579" w:rsidR="00743AB1" w:rsidRPr="004B094B" w:rsidRDefault="004B094B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39" w:name="MZ3KF9TAG5TEIL1"/>
            <w:bookmarkStart w:id="40" w:name="MZ3KF9TAG5TEIL2"/>
            <w:bookmarkEnd w:id="39"/>
            <w:bookmarkEnd w:id="40"/>
            <w:r w:rsidRPr="004B094B">
              <w:rPr>
                <w:rFonts w:cs="Arial"/>
                <w:b/>
                <w:bCs/>
                <w:sz w:val="24"/>
                <w:szCs w:val="24"/>
              </w:rPr>
              <w:t>Obst</w:t>
            </w:r>
          </w:p>
        </w:tc>
      </w:tr>
    </w:tbl>
    <w:p w14:paraId="2FC94C0C" w14:textId="77777777" w:rsidR="005544B6" w:rsidRPr="00AB56C1" w:rsidRDefault="005C5345" w:rsidP="005C5345">
      <w:pPr>
        <w:spacing w:before="120"/>
        <w:rPr>
          <w:rFonts w:cs="Arial"/>
          <w:sz w:val="20"/>
          <w:szCs w:val="20"/>
        </w:rPr>
      </w:pPr>
      <w:r w:rsidRPr="00AB56C1">
        <w:rPr>
          <w:rFonts w:cs="Arial"/>
          <w:sz w:val="20"/>
          <w:szCs w:val="20"/>
        </w:rPr>
        <w:t xml:space="preserve">Unsere Mahlzeiten und Getränke enthalten teilweise Zusatzstoffe sowie </w:t>
      </w:r>
      <w:r w:rsidR="00323B26" w:rsidRPr="00AB56C1">
        <w:rPr>
          <w:rFonts w:cs="Arial"/>
          <w:sz w:val="20"/>
          <w:szCs w:val="20"/>
        </w:rPr>
        <w:t>Allergene</w:t>
      </w:r>
      <w:r w:rsidRPr="00AB56C1">
        <w:rPr>
          <w:rFonts w:cs="Arial"/>
          <w:sz w:val="20"/>
          <w:szCs w:val="20"/>
        </w:rPr>
        <w:t xml:space="preserve"> Stoffe und deren Spuren (siehe separates Info-Blatt zu Allergenen)</w:t>
      </w:r>
    </w:p>
    <w:p w14:paraId="58773FB9" w14:textId="74C31962" w:rsidR="005544B6" w:rsidRPr="006F4B05" w:rsidRDefault="0058039F" w:rsidP="00100947">
      <w:pPr>
        <w:tabs>
          <w:tab w:val="left" w:pos="7995"/>
          <w:tab w:val="left" w:pos="8340"/>
        </w:tabs>
        <w:spacing w:before="0" w:after="160" w:line="259" w:lineRule="auto"/>
        <w:ind w:right="-1276"/>
        <w:jc w:val="center"/>
        <w:rPr>
          <w:sz w:val="36"/>
          <w:szCs w:val="36"/>
        </w:rPr>
      </w:pPr>
      <w:r w:rsidRPr="00E611F8">
        <w:rPr>
          <w:rFonts w:cs="Arial"/>
          <w:b/>
          <w:noProof/>
          <w:sz w:val="16"/>
          <w:szCs w:val="16"/>
        </w:rPr>
        <w:drawing>
          <wp:inline distT="0" distB="0" distL="0" distR="0" wp14:anchorId="436C07E8" wp14:editId="04A62416">
            <wp:extent cx="285750" cy="13525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76F0" w:rsidRPr="00E611F8">
        <w:rPr>
          <w:rFonts w:cs="Arial"/>
          <w:b/>
          <w:sz w:val="16"/>
          <w:szCs w:val="16"/>
        </w:rPr>
        <w:t xml:space="preserve"> = </w:t>
      </w:r>
      <w:r w:rsidRPr="00E611F8">
        <w:rPr>
          <w:rFonts w:ascii="Calibri" w:hAnsi="Calibri"/>
          <w:noProof/>
          <w:sz w:val="22"/>
        </w:rPr>
        <w:drawing>
          <wp:inline distT="0" distB="0" distL="0" distR="0" wp14:anchorId="74DD294F" wp14:editId="31FF42F5">
            <wp:extent cx="819150" cy="3524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1" w:name="S1"/>
      <w:bookmarkStart w:id="42" w:name="S7"/>
      <w:bookmarkEnd w:id="41"/>
      <w:bookmarkEnd w:id="42"/>
    </w:p>
    <w:sectPr w:rsidR="005544B6" w:rsidRPr="006F4B05" w:rsidSect="009E57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284" w:right="737" w:bottom="284" w:left="737" w:header="17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A386F" w14:textId="77777777" w:rsidR="00280B36" w:rsidRDefault="00280B36" w:rsidP="007A4E0C">
      <w:r>
        <w:separator/>
      </w:r>
    </w:p>
  </w:endnote>
  <w:endnote w:type="continuationSeparator" w:id="0">
    <w:p w14:paraId="2D1397FF" w14:textId="77777777" w:rsidR="00280B36" w:rsidRDefault="00280B36" w:rsidP="007A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05B5" w14:textId="77777777" w:rsidR="001C2191" w:rsidRDefault="001C21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B9766" w14:textId="145776D0" w:rsidR="00D565F2" w:rsidRDefault="0058039F" w:rsidP="00F02FA3">
    <w:pPr>
      <w:rPr>
        <w:rFonts w:cs="Arial"/>
        <w:b/>
        <w:sz w:val="16"/>
        <w:szCs w:val="16"/>
      </w:rPr>
    </w:pPr>
    <w:r w:rsidRPr="00AE0DD5">
      <w:rPr>
        <w:noProof/>
        <w:sz w:val="20"/>
        <w:szCs w:val="16"/>
      </w:rPr>
      <w:drawing>
        <wp:anchor distT="0" distB="0" distL="114300" distR="114300" simplePos="0" relativeHeight="251657728" behindDoc="1" locked="1" layoutInCell="1" allowOverlap="1" wp14:anchorId="7769F1AC" wp14:editId="2BE1E694">
          <wp:simplePos x="0" y="0"/>
          <wp:positionH relativeFrom="margin">
            <wp:align>right</wp:align>
          </wp:positionH>
          <wp:positionV relativeFrom="page">
            <wp:posOffset>9496425</wp:posOffset>
          </wp:positionV>
          <wp:extent cx="4102100" cy="970280"/>
          <wp:effectExtent l="0" t="0" r="0" b="0"/>
          <wp:wrapSquare wrapText="bothSides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FA3" w:rsidRPr="00AE0DD5">
      <w:rPr>
        <w:rFonts w:cs="Arial"/>
        <w:b/>
        <w:sz w:val="20"/>
        <w:szCs w:val="20"/>
      </w:rPr>
      <w:t xml:space="preserve">Änderungen vorbehalten. Für genauere Informationen wenden Sie sich bitte an die </w:t>
    </w:r>
    <w:r w:rsidR="006751F0">
      <w:rPr>
        <w:rFonts w:cs="Arial"/>
        <w:b/>
        <w:sz w:val="20"/>
        <w:szCs w:val="20"/>
      </w:rPr>
      <w:t>Küchenleitung</w:t>
    </w:r>
    <w:r w:rsidR="00F02FA3" w:rsidRPr="00AE0DD5">
      <w:rPr>
        <w:rFonts w:cs="Arial"/>
        <w:b/>
        <w:sz w:val="16"/>
        <w:szCs w:val="16"/>
      </w:rPr>
      <w:t>.</w:t>
    </w:r>
  </w:p>
  <w:p w14:paraId="306C0144" w14:textId="77777777" w:rsidR="007A4E0C" w:rsidRPr="00AE0DD5" w:rsidRDefault="00D565F2" w:rsidP="00F02FA3">
    <w:pPr>
      <w:rPr>
        <w:rFonts w:cs="Arial"/>
        <w:b/>
        <w:color w:val="D9D9D9"/>
        <w:sz w:val="16"/>
        <w:szCs w:val="16"/>
      </w:rPr>
    </w:pPr>
    <w:r w:rsidRPr="00E2107F">
      <w:rPr>
        <w:rFonts w:ascii="Times New Roman" w:eastAsia="Times New Roman" w:hAnsi="Times New Roman"/>
        <w:bCs/>
        <w:noProof/>
        <w:sz w:val="18"/>
        <w:szCs w:val="18"/>
        <w:lang w:eastAsia="de-DE"/>
      </w:rPr>
      <w:t>* geeignet bei Stoffwechselstörung und zur Gewichtsreduktion und ohne Schweinefleisch</w:t>
    </w:r>
    <w:r w:rsidR="001C2191" w:rsidRPr="00AE0DD5">
      <w:rPr>
        <w:rFonts w:cs="Arial"/>
        <w:b/>
        <w:sz w:val="16"/>
        <w:szCs w:val="16"/>
      </w:rPr>
      <w:tab/>
    </w:r>
    <w:r w:rsidR="001C2191" w:rsidRPr="00AE0DD5">
      <w:rPr>
        <w:rFonts w:cs="Arial"/>
        <w:b/>
        <w:sz w:val="16"/>
        <w:szCs w:val="16"/>
      </w:rPr>
      <w:tab/>
    </w:r>
    <w:r w:rsidR="00BE21B9" w:rsidRPr="00AE0DD5">
      <w:rPr>
        <w:rFonts w:cs="Arial"/>
        <w:b/>
        <w:color w:val="D9D9D9"/>
        <w:sz w:val="16"/>
        <w:szCs w:val="16"/>
      </w:rPr>
      <w:t>Scheef Oktober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9542" w14:textId="77777777" w:rsidR="001C2191" w:rsidRDefault="001C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3DDD6" w14:textId="77777777" w:rsidR="00280B36" w:rsidRDefault="00280B36" w:rsidP="007A4E0C">
      <w:r>
        <w:separator/>
      </w:r>
    </w:p>
  </w:footnote>
  <w:footnote w:type="continuationSeparator" w:id="0">
    <w:p w14:paraId="01A1197E" w14:textId="77777777" w:rsidR="00280B36" w:rsidRDefault="00280B36" w:rsidP="007A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0901" w14:textId="77777777" w:rsidR="001C2191" w:rsidRDefault="001C21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0ABC" w14:textId="77777777" w:rsidR="001C2191" w:rsidRDefault="001C21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3C1" w14:textId="77777777" w:rsidR="001C2191" w:rsidRDefault="001C21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B36"/>
    <w:rsid w:val="00001828"/>
    <w:rsid w:val="0000200E"/>
    <w:rsid w:val="00004493"/>
    <w:rsid w:val="00012BCD"/>
    <w:rsid w:val="000157CC"/>
    <w:rsid w:val="00016043"/>
    <w:rsid w:val="00016F6B"/>
    <w:rsid w:val="00024A7A"/>
    <w:rsid w:val="000300D3"/>
    <w:rsid w:val="0003267E"/>
    <w:rsid w:val="00042986"/>
    <w:rsid w:val="0004723D"/>
    <w:rsid w:val="000505E4"/>
    <w:rsid w:val="000564E5"/>
    <w:rsid w:val="000619A4"/>
    <w:rsid w:val="000634FC"/>
    <w:rsid w:val="00063896"/>
    <w:rsid w:val="0006402E"/>
    <w:rsid w:val="0007047E"/>
    <w:rsid w:val="00072CC5"/>
    <w:rsid w:val="000730F6"/>
    <w:rsid w:val="00075072"/>
    <w:rsid w:val="00076ADF"/>
    <w:rsid w:val="00077A45"/>
    <w:rsid w:val="00084745"/>
    <w:rsid w:val="00087F82"/>
    <w:rsid w:val="00090FD6"/>
    <w:rsid w:val="00091329"/>
    <w:rsid w:val="00093067"/>
    <w:rsid w:val="00097D10"/>
    <w:rsid w:val="000A18DA"/>
    <w:rsid w:val="000A38F8"/>
    <w:rsid w:val="000A5B51"/>
    <w:rsid w:val="000B2CE9"/>
    <w:rsid w:val="000B5F64"/>
    <w:rsid w:val="000C0BD1"/>
    <w:rsid w:val="000C13A9"/>
    <w:rsid w:val="000C27EA"/>
    <w:rsid w:val="000D3E3E"/>
    <w:rsid w:val="000D5589"/>
    <w:rsid w:val="000D615E"/>
    <w:rsid w:val="000E2EE9"/>
    <w:rsid w:val="000E3B9A"/>
    <w:rsid w:val="000E59B3"/>
    <w:rsid w:val="000E6A1D"/>
    <w:rsid w:val="000E734D"/>
    <w:rsid w:val="000F1B4A"/>
    <w:rsid w:val="000F35E0"/>
    <w:rsid w:val="000F41B9"/>
    <w:rsid w:val="000F7657"/>
    <w:rsid w:val="00100947"/>
    <w:rsid w:val="001011D0"/>
    <w:rsid w:val="0010232D"/>
    <w:rsid w:val="0011043B"/>
    <w:rsid w:val="001221A2"/>
    <w:rsid w:val="00124DCD"/>
    <w:rsid w:val="00131112"/>
    <w:rsid w:val="0013423E"/>
    <w:rsid w:val="001342B5"/>
    <w:rsid w:val="00134CE7"/>
    <w:rsid w:val="00145481"/>
    <w:rsid w:val="00150C45"/>
    <w:rsid w:val="00152BC1"/>
    <w:rsid w:val="001671A2"/>
    <w:rsid w:val="00174D4C"/>
    <w:rsid w:val="00176F68"/>
    <w:rsid w:val="0017719B"/>
    <w:rsid w:val="001775A0"/>
    <w:rsid w:val="001776A4"/>
    <w:rsid w:val="00177AAE"/>
    <w:rsid w:val="00184B17"/>
    <w:rsid w:val="00184F9C"/>
    <w:rsid w:val="00186B68"/>
    <w:rsid w:val="001871F8"/>
    <w:rsid w:val="001901F6"/>
    <w:rsid w:val="0019383C"/>
    <w:rsid w:val="001A0F70"/>
    <w:rsid w:val="001A7975"/>
    <w:rsid w:val="001B37C5"/>
    <w:rsid w:val="001B432D"/>
    <w:rsid w:val="001C2191"/>
    <w:rsid w:val="001C56A5"/>
    <w:rsid w:val="001D0872"/>
    <w:rsid w:val="001D2754"/>
    <w:rsid w:val="001D7C2B"/>
    <w:rsid w:val="001E036A"/>
    <w:rsid w:val="001E58F0"/>
    <w:rsid w:val="001F369A"/>
    <w:rsid w:val="001F3C2E"/>
    <w:rsid w:val="001F5938"/>
    <w:rsid w:val="00200557"/>
    <w:rsid w:val="0021007C"/>
    <w:rsid w:val="002108EA"/>
    <w:rsid w:val="002115AB"/>
    <w:rsid w:val="002225FB"/>
    <w:rsid w:val="002235CF"/>
    <w:rsid w:val="00223AB9"/>
    <w:rsid w:val="0023163E"/>
    <w:rsid w:val="00241899"/>
    <w:rsid w:val="00246A3B"/>
    <w:rsid w:val="0025375E"/>
    <w:rsid w:val="002571E0"/>
    <w:rsid w:val="00261BFF"/>
    <w:rsid w:val="00263217"/>
    <w:rsid w:val="00264E7E"/>
    <w:rsid w:val="00265A79"/>
    <w:rsid w:val="00277E59"/>
    <w:rsid w:val="00280B36"/>
    <w:rsid w:val="00285AA6"/>
    <w:rsid w:val="00290DFB"/>
    <w:rsid w:val="002934B8"/>
    <w:rsid w:val="00294EFA"/>
    <w:rsid w:val="00294F95"/>
    <w:rsid w:val="0029735C"/>
    <w:rsid w:val="00297C74"/>
    <w:rsid w:val="002B064D"/>
    <w:rsid w:val="002B53A6"/>
    <w:rsid w:val="002C10DE"/>
    <w:rsid w:val="002C2B37"/>
    <w:rsid w:val="002C5FE1"/>
    <w:rsid w:val="002D464D"/>
    <w:rsid w:val="002D772E"/>
    <w:rsid w:val="002E1D51"/>
    <w:rsid w:val="002E3C03"/>
    <w:rsid w:val="002E3FE3"/>
    <w:rsid w:val="002E5504"/>
    <w:rsid w:val="002F7675"/>
    <w:rsid w:val="002F76B2"/>
    <w:rsid w:val="00301EDD"/>
    <w:rsid w:val="003042C2"/>
    <w:rsid w:val="00313E33"/>
    <w:rsid w:val="0032363C"/>
    <w:rsid w:val="00323B26"/>
    <w:rsid w:val="003314C8"/>
    <w:rsid w:val="0033256D"/>
    <w:rsid w:val="00332EF5"/>
    <w:rsid w:val="003366DE"/>
    <w:rsid w:val="003368B4"/>
    <w:rsid w:val="0034405D"/>
    <w:rsid w:val="00347C5D"/>
    <w:rsid w:val="00347F69"/>
    <w:rsid w:val="003515E5"/>
    <w:rsid w:val="00351D6B"/>
    <w:rsid w:val="00351F92"/>
    <w:rsid w:val="0036003B"/>
    <w:rsid w:val="003600B5"/>
    <w:rsid w:val="0037572D"/>
    <w:rsid w:val="003763FE"/>
    <w:rsid w:val="00376429"/>
    <w:rsid w:val="003824D0"/>
    <w:rsid w:val="00383D50"/>
    <w:rsid w:val="00385DDA"/>
    <w:rsid w:val="003A126D"/>
    <w:rsid w:val="003A157E"/>
    <w:rsid w:val="003A6184"/>
    <w:rsid w:val="003A6522"/>
    <w:rsid w:val="003B07A1"/>
    <w:rsid w:val="003B20F9"/>
    <w:rsid w:val="003C06F8"/>
    <w:rsid w:val="003C13D9"/>
    <w:rsid w:val="003C63B3"/>
    <w:rsid w:val="003C79DF"/>
    <w:rsid w:val="003D1F40"/>
    <w:rsid w:val="003D467E"/>
    <w:rsid w:val="003D6B4F"/>
    <w:rsid w:val="003E62A1"/>
    <w:rsid w:val="003E63CB"/>
    <w:rsid w:val="003F122E"/>
    <w:rsid w:val="003F5F1D"/>
    <w:rsid w:val="004023A8"/>
    <w:rsid w:val="00403284"/>
    <w:rsid w:val="00404B53"/>
    <w:rsid w:val="00411DB5"/>
    <w:rsid w:val="00412B81"/>
    <w:rsid w:val="00412E17"/>
    <w:rsid w:val="004143FA"/>
    <w:rsid w:val="00414964"/>
    <w:rsid w:val="00422E0A"/>
    <w:rsid w:val="0042762E"/>
    <w:rsid w:val="004332DD"/>
    <w:rsid w:val="004350EE"/>
    <w:rsid w:val="004501B3"/>
    <w:rsid w:val="004515DE"/>
    <w:rsid w:val="00452339"/>
    <w:rsid w:val="00453661"/>
    <w:rsid w:val="0045445D"/>
    <w:rsid w:val="00455E26"/>
    <w:rsid w:val="00460BB6"/>
    <w:rsid w:val="00462C5B"/>
    <w:rsid w:val="00463EA2"/>
    <w:rsid w:val="00466481"/>
    <w:rsid w:val="00472709"/>
    <w:rsid w:val="004740EB"/>
    <w:rsid w:val="00474539"/>
    <w:rsid w:val="00485DFF"/>
    <w:rsid w:val="004861A8"/>
    <w:rsid w:val="00486556"/>
    <w:rsid w:val="00491F87"/>
    <w:rsid w:val="0049790C"/>
    <w:rsid w:val="004A2D08"/>
    <w:rsid w:val="004A35DF"/>
    <w:rsid w:val="004B094B"/>
    <w:rsid w:val="004C0B11"/>
    <w:rsid w:val="004C0F4C"/>
    <w:rsid w:val="004D0FF8"/>
    <w:rsid w:val="004E5931"/>
    <w:rsid w:val="004F1406"/>
    <w:rsid w:val="00506BAA"/>
    <w:rsid w:val="0051288F"/>
    <w:rsid w:val="00513FD1"/>
    <w:rsid w:val="00513FF4"/>
    <w:rsid w:val="005174CF"/>
    <w:rsid w:val="0052044F"/>
    <w:rsid w:val="00523B67"/>
    <w:rsid w:val="0052415C"/>
    <w:rsid w:val="00524B8F"/>
    <w:rsid w:val="0052512E"/>
    <w:rsid w:val="00530264"/>
    <w:rsid w:val="00530307"/>
    <w:rsid w:val="00530475"/>
    <w:rsid w:val="00532409"/>
    <w:rsid w:val="005369D4"/>
    <w:rsid w:val="00537E03"/>
    <w:rsid w:val="00545253"/>
    <w:rsid w:val="0054569E"/>
    <w:rsid w:val="00546857"/>
    <w:rsid w:val="0054747C"/>
    <w:rsid w:val="0055002E"/>
    <w:rsid w:val="005535F3"/>
    <w:rsid w:val="005544B6"/>
    <w:rsid w:val="0055730D"/>
    <w:rsid w:val="00562B36"/>
    <w:rsid w:val="005762F8"/>
    <w:rsid w:val="0058039F"/>
    <w:rsid w:val="0058676C"/>
    <w:rsid w:val="00597A31"/>
    <w:rsid w:val="005A2286"/>
    <w:rsid w:val="005A5FE3"/>
    <w:rsid w:val="005B05A1"/>
    <w:rsid w:val="005B079B"/>
    <w:rsid w:val="005B655B"/>
    <w:rsid w:val="005B77CA"/>
    <w:rsid w:val="005C0194"/>
    <w:rsid w:val="005C5345"/>
    <w:rsid w:val="005C6954"/>
    <w:rsid w:val="005C7D57"/>
    <w:rsid w:val="005D1A7B"/>
    <w:rsid w:val="005D64FB"/>
    <w:rsid w:val="005D6986"/>
    <w:rsid w:val="005E0DEB"/>
    <w:rsid w:val="005E44D4"/>
    <w:rsid w:val="005E7B61"/>
    <w:rsid w:val="005F26DD"/>
    <w:rsid w:val="005F473A"/>
    <w:rsid w:val="005F49DF"/>
    <w:rsid w:val="005F4F99"/>
    <w:rsid w:val="005F78CA"/>
    <w:rsid w:val="00602E8D"/>
    <w:rsid w:val="00605ABA"/>
    <w:rsid w:val="0061146D"/>
    <w:rsid w:val="0061200A"/>
    <w:rsid w:val="00613F5E"/>
    <w:rsid w:val="00614FC6"/>
    <w:rsid w:val="00614FF6"/>
    <w:rsid w:val="00617F13"/>
    <w:rsid w:val="0062073F"/>
    <w:rsid w:val="0062114C"/>
    <w:rsid w:val="006234A5"/>
    <w:rsid w:val="00630C2F"/>
    <w:rsid w:val="0063162C"/>
    <w:rsid w:val="006339C3"/>
    <w:rsid w:val="00634FA6"/>
    <w:rsid w:val="00642007"/>
    <w:rsid w:val="0064790F"/>
    <w:rsid w:val="00647C79"/>
    <w:rsid w:val="0065018F"/>
    <w:rsid w:val="00650583"/>
    <w:rsid w:val="00650F7B"/>
    <w:rsid w:val="00656DAD"/>
    <w:rsid w:val="00660D9D"/>
    <w:rsid w:val="0066210C"/>
    <w:rsid w:val="00662DB6"/>
    <w:rsid w:val="00666ED7"/>
    <w:rsid w:val="006751F0"/>
    <w:rsid w:val="006765CD"/>
    <w:rsid w:val="0067767D"/>
    <w:rsid w:val="00683D80"/>
    <w:rsid w:val="00684DB9"/>
    <w:rsid w:val="00685F96"/>
    <w:rsid w:val="00687364"/>
    <w:rsid w:val="00690EC1"/>
    <w:rsid w:val="00691CCE"/>
    <w:rsid w:val="00696DE9"/>
    <w:rsid w:val="006A06FA"/>
    <w:rsid w:val="006A42FD"/>
    <w:rsid w:val="006A43D7"/>
    <w:rsid w:val="006B36CA"/>
    <w:rsid w:val="006B5DD9"/>
    <w:rsid w:val="006B5FB7"/>
    <w:rsid w:val="006B7913"/>
    <w:rsid w:val="006C52E7"/>
    <w:rsid w:val="006C6397"/>
    <w:rsid w:val="006D1ACA"/>
    <w:rsid w:val="006D2BDD"/>
    <w:rsid w:val="006D6B68"/>
    <w:rsid w:val="006E7341"/>
    <w:rsid w:val="006F1715"/>
    <w:rsid w:val="006F4B05"/>
    <w:rsid w:val="006F6302"/>
    <w:rsid w:val="00702840"/>
    <w:rsid w:val="0070339A"/>
    <w:rsid w:val="007050C0"/>
    <w:rsid w:val="00705DF6"/>
    <w:rsid w:val="00722075"/>
    <w:rsid w:val="007245A5"/>
    <w:rsid w:val="00725CCB"/>
    <w:rsid w:val="00726B98"/>
    <w:rsid w:val="00732CC7"/>
    <w:rsid w:val="00735F8B"/>
    <w:rsid w:val="00741981"/>
    <w:rsid w:val="00743AB1"/>
    <w:rsid w:val="0074516D"/>
    <w:rsid w:val="00747871"/>
    <w:rsid w:val="00750C08"/>
    <w:rsid w:val="00750C4E"/>
    <w:rsid w:val="00753EA1"/>
    <w:rsid w:val="00755DCA"/>
    <w:rsid w:val="007649B9"/>
    <w:rsid w:val="00770D05"/>
    <w:rsid w:val="007808C7"/>
    <w:rsid w:val="00780D6F"/>
    <w:rsid w:val="00783E8B"/>
    <w:rsid w:val="00784BCF"/>
    <w:rsid w:val="007927DD"/>
    <w:rsid w:val="007951B8"/>
    <w:rsid w:val="007A4E0C"/>
    <w:rsid w:val="007A6034"/>
    <w:rsid w:val="007B04A3"/>
    <w:rsid w:val="007B7850"/>
    <w:rsid w:val="007B7C40"/>
    <w:rsid w:val="007C4EB1"/>
    <w:rsid w:val="007C7B96"/>
    <w:rsid w:val="007D0EEE"/>
    <w:rsid w:val="007D7703"/>
    <w:rsid w:val="007E02B5"/>
    <w:rsid w:val="007E4425"/>
    <w:rsid w:val="007E574B"/>
    <w:rsid w:val="007F22CF"/>
    <w:rsid w:val="007F6B27"/>
    <w:rsid w:val="007F6E07"/>
    <w:rsid w:val="00805C46"/>
    <w:rsid w:val="008118A3"/>
    <w:rsid w:val="00813310"/>
    <w:rsid w:val="0081774E"/>
    <w:rsid w:val="00821181"/>
    <w:rsid w:val="00826DBC"/>
    <w:rsid w:val="008329FC"/>
    <w:rsid w:val="00841291"/>
    <w:rsid w:val="008442AA"/>
    <w:rsid w:val="008445A4"/>
    <w:rsid w:val="0084540F"/>
    <w:rsid w:val="008557F4"/>
    <w:rsid w:val="00857DF4"/>
    <w:rsid w:val="0086482C"/>
    <w:rsid w:val="00864DBF"/>
    <w:rsid w:val="0086644F"/>
    <w:rsid w:val="0088365A"/>
    <w:rsid w:val="008838B7"/>
    <w:rsid w:val="00884BE8"/>
    <w:rsid w:val="00885B41"/>
    <w:rsid w:val="008936FE"/>
    <w:rsid w:val="0089415D"/>
    <w:rsid w:val="008A2D78"/>
    <w:rsid w:val="008A3AE0"/>
    <w:rsid w:val="008B03CE"/>
    <w:rsid w:val="008B2DE7"/>
    <w:rsid w:val="008B2EDC"/>
    <w:rsid w:val="008B4249"/>
    <w:rsid w:val="008B4F46"/>
    <w:rsid w:val="008C0178"/>
    <w:rsid w:val="008C049A"/>
    <w:rsid w:val="008C3343"/>
    <w:rsid w:val="008C3E89"/>
    <w:rsid w:val="008C43D5"/>
    <w:rsid w:val="008C7872"/>
    <w:rsid w:val="008D0E6A"/>
    <w:rsid w:val="008D2A61"/>
    <w:rsid w:val="008E1E58"/>
    <w:rsid w:val="008E2370"/>
    <w:rsid w:val="008E59A6"/>
    <w:rsid w:val="008E758B"/>
    <w:rsid w:val="008F1BD1"/>
    <w:rsid w:val="008F317B"/>
    <w:rsid w:val="00902C24"/>
    <w:rsid w:val="00903070"/>
    <w:rsid w:val="009038B8"/>
    <w:rsid w:val="009043AB"/>
    <w:rsid w:val="00904779"/>
    <w:rsid w:val="00905A0C"/>
    <w:rsid w:val="009217F2"/>
    <w:rsid w:val="0092331E"/>
    <w:rsid w:val="00924C9C"/>
    <w:rsid w:val="00924E58"/>
    <w:rsid w:val="00934FB8"/>
    <w:rsid w:val="00942B74"/>
    <w:rsid w:val="00944952"/>
    <w:rsid w:val="00950C44"/>
    <w:rsid w:val="00962663"/>
    <w:rsid w:val="00962D3E"/>
    <w:rsid w:val="00963C12"/>
    <w:rsid w:val="0096771F"/>
    <w:rsid w:val="0097049D"/>
    <w:rsid w:val="00971F0F"/>
    <w:rsid w:val="00977004"/>
    <w:rsid w:val="00984BE3"/>
    <w:rsid w:val="00992A64"/>
    <w:rsid w:val="00994018"/>
    <w:rsid w:val="00995444"/>
    <w:rsid w:val="009A147C"/>
    <w:rsid w:val="009A3410"/>
    <w:rsid w:val="009A6908"/>
    <w:rsid w:val="009B0022"/>
    <w:rsid w:val="009B17DC"/>
    <w:rsid w:val="009B25CA"/>
    <w:rsid w:val="009B37D8"/>
    <w:rsid w:val="009D24D1"/>
    <w:rsid w:val="009D4644"/>
    <w:rsid w:val="009D6D7D"/>
    <w:rsid w:val="009E5036"/>
    <w:rsid w:val="009E5756"/>
    <w:rsid w:val="009E6718"/>
    <w:rsid w:val="009F4332"/>
    <w:rsid w:val="009F7E2D"/>
    <w:rsid w:val="00A021B6"/>
    <w:rsid w:val="00A0393D"/>
    <w:rsid w:val="00A0502D"/>
    <w:rsid w:val="00A062B2"/>
    <w:rsid w:val="00A123F0"/>
    <w:rsid w:val="00A12593"/>
    <w:rsid w:val="00A13706"/>
    <w:rsid w:val="00A14234"/>
    <w:rsid w:val="00A15197"/>
    <w:rsid w:val="00A16215"/>
    <w:rsid w:val="00A17C15"/>
    <w:rsid w:val="00A26C37"/>
    <w:rsid w:val="00A27137"/>
    <w:rsid w:val="00A2732E"/>
    <w:rsid w:val="00A36B10"/>
    <w:rsid w:val="00A40E6F"/>
    <w:rsid w:val="00A42B49"/>
    <w:rsid w:val="00A442ED"/>
    <w:rsid w:val="00A446A3"/>
    <w:rsid w:val="00A50DE9"/>
    <w:rsid w:val="00A5617C"/>
    <w:rsid w:val="00A613F4"/>
    <w:rsid w:val="00A66461"/>
    <w:rsid w:val="00A67C08"/>
    <w:rsid w:val="00A70C92"/>
    <w:rsid w:val="00A71479"/>
    <w:rsid w:val="00A73F48"/>
    <w:rsid w:val="00A8360C"/>
    <w:rsid w:val="00A84A93"/>
    <w:rsid w:val="00A862A9"/>
    <w:rsid w:val="00A86CA5"/>
    <w:rsid w:val="00A97A18"/>
    <w:rsid w:val="00AA5195"/>
    <w:rsid w:val="00AA65AF"/>
    <w:rsid w:val="00AB271D"/>
    <w:rsid w:val="00AB31EB"/>
    <w:rsid w:val="00AB3620"/>
    <w:rsid w:val="00AB56C1"/>
    <w:rsid w:val="00AC5AE9"/>
    <w:rsid w:val="00AE0273"/>
    <w:rsid w:val="00AE0DD5"/>
    <w:rsid w:val="00AE3104"/>
    <w:rsid w:val="00AE58E1"/>
    <w:rsid w:val="00AE638D"/>
    <w:rsid w:val="00AE6D0D"/>
    <w:rsid w:val="00AE6F2F"/>
    <w:rsid w:val="00AE709F"/>
    <w:rsid w:val="00AF4117"/>
    <w:rsid w:val="00AF4DE5"/>
    <w:rsid w:val="00B0111D"/>
    <w:rsid w:val="00B02484"/>
    <w:rsid w:val="00B0280D"/>
    <w:rsid w:val="00B06AC3"/>
    <w:rsid w:val="00B07EBB"/>
    <w:rsid w:val="00B07EDB"/>
    <w:rsid w:val="00B1315E"/>
    <w:rsid w:val="00B13173"/>
    <w:rsid w:val="00B20A5E"/>
    <w:rsid w:val="00B262B2"/>
    <w:rsid w:val="00B26B4C"/>
    <w:rsid w:val="00B30ACC"/>
    <w:rsid w:val="00B37A4F"/>
    <w:rsid w:val="00B37C9A"/>
    <w:rsid w:val="00B52BBF"/>
    <w:rsid w:val="00B669E5"/>
    <w:rsid w:val="00B722BE"/>
    <w:rsid w:val="00B73FBB"/>
    <w:rsid w:val="00B7556C"/>
    <w:rsid w:val="00B76B83"/>
    <w:rsid w:val="00B77F4F"/>
    <w:rsid w:val="00B825DC"/>
    <w:rsid w:val="00B853A7"/>
    <w:rsid w:val="00B87B35"/>
    <w:rsid w:val="00B918AC"/>
    <w:rsid w:val="00B95F20"/>
    <w:rsid w:val="00BA279E"/>
    <w:rsid w:val="00BA2953"/>
    <w:rsid w:val="00BA55B5"/>
    <w:rsid w:val="00BA7286"/>
    <w:rsid w:val="00BA76DA"/>
    <w:rsid w:val="00BB2DF0"/>
    <w:rsid w:val="00BB5927"/>
    <w:rsid w:val="00BB7A1F"/>
    <w:rsid w:val="00BC5A25"/>
    <w:rsid w:val="00BC7A33"/>
    <w:rsid w:val="00BD1DB9"/>
    <w:rsid w:val="00BD31A3"/>
    <w:rsid w:val="00BD6481"/>
    <w:rsid w:val="00BE1268"/>
    <w:rsid w:val="00BE21B9"/>
    <w:rsid w:val="00BE2E1C"/>
    <w:rsid w:val="00BE38CF"/>
    <w:rsid w:val="00BE60BD"/>
    <w:rsid w:val="00BE759A"/>
    <w:rsid w:val="00BF3EC0"/>
    <w:rsid w:val="00C011A5"/>
    <w:rsid w:val="00C014C6"/>
    <w:rsid w:val="00C05198"/>
    <w:rsid w:val="00C07F17"/>
    <w:rsid w:val="00C120D6"/>
    <w:rsid w:val="00C14A37"/>
    <w:rsid w:val="00C16476"/>
    <w:rsid w:val="00C23716"/>
    <w:rsid w:val="00C255FD"/>
    <w:rsid w:val="00C27B6A"/>
    <w:rsid w:val="00C344C4"/>
    <w:rsid w:val="00C35829"/>
    <w:rsid w:val="00C36EB1"/>
    <w:rsid w:val="00C42745"/>
    <w:rsid w:val="00C4286A"/>
    <w:rsid w:val="00C44B8B"/>
    <w:rsid w:val="00C44CAC"/>
    <w:rsid w:val="00C476F0"/>
    <w:rsid w:val="00C4793E"/>
    <w:rsid w:val="00C515D2"/>
    <w:rsid w:val="00C51FD8"/>
    <w:rsid w:val="00C539D2"/>
    <w:rsid w:val="00C539FC"/>
    <w:rsid w:val="00C56AE8"/>
    <w:rsid w:val="00C62DF3"/>
    <w:rsid w:val="00C676FD"/>
    <w:rsid w:val="00C705D9"/>
    <w:rsid w:val="00C764B0"/>
    <w:rsid w:val="00C77AB4"/>
    <w:rsid w:val="00C845BE"/>
    <w:rsid w:val="00C84B1F"/>
    <w:rsid w:val="00C852D7"/>
    <w:rsid w:val="00C86B7F"/>
    <w:rsid w:val="00C876D0"/>
    <w:rsid w:val="00C917D2"/>
    <w:rsid w:val="00C92458"/>
    <w:rsid w:val="00C9335B"/>
    <w:rsid w:val="00C950B2"/>
    <w:rsid w:val="00CA46CA"/>
    <w:rsid w:val="00CA55B2"/>
    <w:rsid w:val="00CA5A7C"/>
    <w:rsid w:val="00CA72A4"/>
    <w:rsid w:val="00CB16EF"/>
    <w:rsid w:val="00CB28C9"/>
    <w:rsid w:val="00CB6498"/>
    <w:rsid w:val="00CC3DD6"/>
    <w:rsid w:val="00CC40BE"/>
    <w:rsid w:val="00CD767C"/>
    <w:rsid w:val="00CE28E9"/>
    <w:rsid w:val="00CE5FEE"/>
    <w:rsid w:val="00CF4F71"/>
    <w:rsid w:val="00CF73FD"/>
    <w:rsid w:val="00D01F52"/>
    <w:rsid w:val="00D0225D"/>
    <w:rsid w:val="00D03B53"/>
    <w:rsid w:val="00D20A7B"/>
    <w:rsid w:val="00D217A8"/>
    <w:rsid w:val="00D21918"/>
    <w:rsid w:val="00D23085"/>
    <w:rsid w:val="00D259CD"/>
    <w:rsid w:val="00D3697B"/>
    <w:rsid w:val="00D37F6B"/>
    <w:rsid w:val="00D46590"/>
    <w:rsid w:val="00D4659F"/>
    <w:rsid w:val="00D5077B"/>
    <w:rsid w:val="00D52874"/>
    <w:rsid w:val="00D52EA4"/>
    <w:rsid w:val="00D55322"/>
    <w:rsid w:val="00D55C96"/>
    <w:rsid w:val="00D565F2"/>
    <w:rsid w:val="00D62E1B"/>
    <w:rsid w:val="00D706A8"/>
    <w:rsid w:val="00D82533"/>
    <w:rsid w:val="00D84FCD"/>
    <w:rsid w:val="00D863C8"/>
    <w:rsid w:val="00D92A4A"/>
    <w:rsid w:val="00D93596"/>
    <w:rsid w:val="00DA5A47"/>
    <w:rsid w:val="00DA5C47"/>
    <w:rsid w:val="00DB6E6E"/>
    <w:rsid w:val="00DC1C2E"/>
    <w:rsid w:val="00DC4080"/>
    <w:rsid w:val="00DC4965"/>
    <w:rsid w:val="00DC59A2"/>
    <w:rsid w:val="00DC7A95"/>
    <w:rsid w:val="00DD420A"/>
    <w:rsid w:val="00DD485F"/>
    <w:rsid w:val="00DD57FE"/>
    <w:rsid w:val="00DD7927"/>
    <w:rsid w:val="00DE322C"/>
    <w:rsid w:val="00DE405D"/>
    <w:rsid w:val="00DE44F9"/>
    <w:rsid w:val="00DE5F58"/>
    <w:rsid w:val="00DF386A"/>
    <w:rsid w:val="00E0168A"/>
    <w:rsid w:val="00E0293C"/>
    <w:rsid w:val="00E04A5E"/>
    <w:rsid w:val="00E05176"/>
    <w:rsid w:val="00E05437"/>
    <w:rsid w:val="00E111E5"/>
    <w:rsid w:val="00E14C0B"/>
    <w:rsid w:val="00E24604"/>
    <w:rsid w:val="00E25AB4"/>
    <w:rsid w:val="00E305A5"/>
    <w:rsid w:val="00E37082"/>
    <w:rsid w:val="00E37CE5"/>
    <w:rsid w:val="00E40FCC"/>
    <w:rsid w:val="00E42509"/>
    <w:rsid w:val="00E47909"/>
    <w:rsid w:val="00E55C65"/>
    <w:rsid w:val="00E61560"/>
    <w:rsid w:val="00E63D18"/>
    <w:rsid w:val="00E67A5F"/>
    <w:rsid w:val="00E67D07"/>
    <w:rsid w:val="00E71935"/>
    <w:rsid w:val="00E828F2"/>
    <w:rsid w:val="00E93E6C"/>
    <w:rsid w:val="00E9644D"/>
    <w:rsid w:val="00E96DE0"/>
    <w:rsid w:val="00EA3D03"/>
    <w:rsid w:val="00EA7428"/>
    <w:rsid w:val="00EB005D"/>
    <w:rsid w:val="00EB1A8F"/>
    <w:rsid w:val="00EB6003"/>
    <w:rsid w:val="00EC264F"/>
    <w:rsid w:val="00EC304F"/>
    <w:rsid w:val="00EC6492"/>
    <w:rsid w:val="00EC7511"/>
    <w:rsid w:val="00ED01CB"/>
    <w:rsid w:val="00ED14C7"/>
    <w:rsid w:val="00ED213E"/>
    <w:rsid w:val="00ED24D9"/>
    <w:rsid w:val="00ED2E98"/>
    <w:rsid w:val="00ED3EA5"/>
    <w:rsid w:val="00EE0E87"/>
    <w:rsid w:val="00EE4583"/>
    <w:rsid w:val="00EE65DA"/>
    <w:rsid w:val="00EF5CA2"/>
    <w:rsid w:val="00EF6346"/>
    <w:rsid w:val="00EF6C24"/>
    <w:rsid w:val="00F00565"/>
    <w:rsid w:val="00F024CE"/>
    <w:rsid w:val="00F02FA3"/>
    <w:rsid w:val="00F04B5C"/>
    <w:rsid w:val="00F05C67"/>
    <w:rsid w:val="00F13F43"/>
    <w:rsid w:val="00F15B03"/>
    <w:rsid w:val="00F26C37"/>
    <w:rsid w:val="00F30848"/>
    <w:rsid w:val="00F37F2E"/>
    <w:rsid w:val="00F42911"/>
    <w:rsid w:val="00F44341"/>
    <w:rsid w:val="00F44417"/>
    <w:rsid w:val="00F52ADA"/>
    <w:rsid w:val="00F52CA3"/>
    <w:rsid w:val="00F65646"/>
    <w:rsid w:val="00F6732B"/>
    <w:rsid w:val="00F74D86"/>
    <w:rsid w:val="00F86534"/>
    <w:rsid w:val="00F95842"/>
    <w:rsid w:val="00FA1ECF"/>
    <w:rsid w:val="00FA404A"/>
    <w:rsid w:val="00FC00A9"/>
    <w:rsid w:val="00FC2553"/>
    <w:rsid w:val="00FC2FCE"/>
    <w:rsid w:val="00FC393C"/>
    <w:rsid w:val="00FC66D0"/>
    <w:rsid w:val="00FD0291"/>
    <w:rsid w:val="00FD1E6D"/>
    <w:rsid w:val="00FE062E"/>
    <w:rsid w:val="00FE10BF"/>
    <w:rsid w:val="00FF0A40"/>
    <w:rsid w:val="00FF1E71"/>
    <w:rsid w:val="00FF30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8A7CB90"/>
  <w15:docId w15:val="{0CEA975F-6C04-488D-BB59-7F80A6AD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FA3"/>
    <w:pPr>
      <w:spacing w:before="20" w:after="20"/>
    </w:pPr>
    <w:rPr>
      <w:rFonts w:ascii="Arial" w:hAnsi="Arial"/>
      <w:sz w:val="28"/>
      <w:szCs w:val="22"/>
      <w:lang w:eastAsia="en-US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F02FA3"/>
    <w:pPr>
      <w:spacing w:before="120" w:after="240"/>
      <w:outlineLvl w:val="0"/>
    </w:pPr>
    <w:rPr>
      <w:noProof/>
      <w:sz w:val="6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0DEB"/>
    <w:pPr>
      <w:spacing w:after="160"/>
      <w:outlineLvl w:val="1"/>
    </w:pPr>
    <w:rPr>
      <w:b/>
      <w:color w:val="00549A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B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B4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E0C"/>
  </w:style>
  <w:style w:type="paragraph" w:styleId="Fuzeile">
    <w:name w:val="footer"/>
    <w:basedOn w:val="Standard"/>
    <w:link w:val="Fu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E0C"/>
  </w:style>
  <w:style w:type="character" w:customStyle="1" w:styleId="berschrift1Zchn">
    <w:name w:val="Überschrift 1 Zchn"/>
    <w:link w:val="berschrift1"/>
    <w:uiPriority w:val="9"/>
    <w:rsid w:val="00F02FA3"/>
    <w:rPr>
      <w:rFonts w:ascii="Arial" w:hAnsi="Arial"/>
      <w:b/>
      <w:noProof/>
      <w:color w:val="00549A"/>
      <w:sz w:val="64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5E0DEB"/>
    <w:rPr>
      <w:rFonts w:ascii="Arial" w:hAnsi="Arial"/>
      <w:b/>
      <w:color w:val="00549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z01\windows\sanalogic\progs32\SL7_7.08.0_mit_LIS\IndivReports\Test%20HSZ%20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E650-21FE-4E5E-93C3-BA46FB16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HSZ RV.dot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Zieglerschen e.V.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Fritzsche, Denise</dc:creator>
  <cp:keywords/>
  <cp:lastModifiedBy>Fritzsche, Denise</cp:lastModifiedBy>
  <cp:revision>3</cp:revision>
  <cp:lastPrinted>2024-11-04T10:28:00Z</cp:lastPrinted>
  <dcterms:created xsi:type="dcterms:W3CDTF">2025-05-26T07:44:00Z</dcterms:created>
  <dcterms:modified xsi:type="dcterms:W3CDTF">2025-05-26T08:11:00Z</dcterms:modified>
</cp:coreProperties>
</file>