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44E39" w14:textId="71D63171" w:rsidR="00150C45" w:rsidRPr="00885B41" w:rsidRDefault="00F16336" w:rsidP="0036003B">
      <w:pPr>
        <w:rPr>
          <w:noProof/>
          <w:sz w:val="22"/>
          <w:u w:val="single"/>
          <w:lang w:eastAsia="de-DE"/>
        </w:rPr>
      </w:pPr>
      <w:r w:rsidRPr="0036003B">
        <w:rPr>
          <w:noProof/>
          <w:szCs w:val="28"/>
        </w:rPr>
        <w:drawing>
          <wp:anchor distT="0" distB="0" distL="114300" distR="116205" simplePos="0" relativeHeight="251656704" behindDoc="1" locked="1" layoutInCell="1" allowOverlap="1" wp14:anchorId="424203BA" wp14:editId="5A53A2F2">
            <wp:simplePos x="0" y="0"/>
            <wp:positionH relativeFrom="page">
              <wp:posOffset>3023235</wp:posOffset>
            </wp:positionH>
            <wp:positionV relativeFrom="page">
              <wp:posOffset>-2074545</wp:posOffset>
            </wp:positionV>
            <wp:extent cx="5758815" cy="3616325"/>
            <wp:effectExtent l="0" t="0" r="0" b="0"/>
            <wp:wrapNone/>
            <wp:docPr id="3" name="Grafik 2" descr="I:\wg-fbk\Bereiche\Ahi\01 Standortübergreifende Projekte\Referat Fachliche Entwicklung\Vorlage Speiseplan Einrichtung\Fotolia_74018877_XS_Fotolia-st-fotogra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wg-fbk\Bereiche\Ahi\01 Standortübergreifende Projekte\Referat Fachliche Entwicklung\Vorlage Speiseplan Einrichtung\Fotolia_74018877_XS_Fotolia-st-fotograf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/>
                    <a:srcRect/>
                    <a:stretch/>
                  </pic:blipFill>
                  <pic:spPr bwMode="auto">
                    <a:xfrm>
                      <a:off x="0" y="0"/>
                      <a:ext cx="5758815" cy="361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2540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3AB1" w:rsidRPr="0036003B">
        <w:rPr>
          <w:szCs w:val="28"/>
        </w:rPr>
        <w:t xml:space="preserve">Hör – Sprachzentrum </w:t>
      </w:r>
      <w:r w:rsidR="00885B41">
        <w:rPr>
          <w:szCs w:val="28"/>
          <w:u w:val="single"/>
        </w:rPr>
        <w:t xml:space="preserve"> </w:t>
      </w:r>
    </w:p>
    <w:p w14:paraId="7E999C0C" w14:textId="76703C13" w:rsidR="005C5345" w:rsidRPr="00BE21B9" w:rsidRDefault="00F16336" w:rsidP="000F7657">
      <w:pPr>
        <w:pStyle w:val="berschrift1"/>
        <w:rPr>
          <w:sz w:val="28"/>
          <w:szCs w:val="20"/>
        </w:rPr>
      </w:pPr>
      <w:r w:rsidRPr="00BE21B9">
        <w:rPr>
          <w:sz w:val="28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995C278" wp14:editId="5DA3F80F">
                <wp:simplePos x="0" y="0"/>
                <wp:positionH relativeFrom="column">
                  <wp:posOffset>9476105</wp:posOffset>
                </wp:positionH>
                <wp:positionV relativeFrom="paragraph">
                  <wp:posOffset>327660</wp:posOffset>
                </wp:positionV>
                <wp:extent cx="1718945" cy="248285"/>
                <wp:effectExtent l="0" t="0" r="0" b="0"/>
                <wp:wrapNone/>
                <wp:docPr id="910555764" name="Textfel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8945" cy="248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A4D3B3" w14:textId="77777777" w:rsidR="00223AB9" w:rsidRPr="005F78CA" w:rsidRDefault="00223AB9" w:rsidP="0088365A">
                            <w:pPr>
                              <w:rPr>
                                <w:color w:val="FFFFFF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95C278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746.15pt;margin-top:25.8pt;width:135.35pt;height:19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" filled="f" stroked="f">
                <v:textbox style="mso-fit-shape-to-text:t">
                  <w:txbxContent>
                    <w:p w14:paraId="33A4D3B3" w14:textId="77777777" w:rsidR="00223AB9" w:rsidRPr="005F78CA" w:rsidRDefault="00223AB9" w:rsidP="0088365A">
                      <w:pPr>
                        <w:rPr>
                          <w:color w:val="FFFFFF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F7657" w:rsidRPr="00BE21B9">
        <w:rPr>
          <w:sz w:val="28"/>
          <w:szCs w:val="20"/>
        </w:rPr>
        <w:t>S</w:t>
      </w:r>
      <w:r w:rsidR="003D467E" w:rsidRPr="00BE21B9">
        <w:rPr>
          <w:sz w:val="28"/>
          <w:szCs w:val="20"/>
        </w:rPr>
        <w:t>peise</w:t>
      </w:r>
      <w:r w:rsidR="000F7657" w:rsidRPr="00BE21B9">
        <w:rPr>
          <w:sz w:val="28"/>
          <w:szCs w:val="20"/>
        </w:rPr>
        <w:t>plan</w:t>
      </w:r>
      <w:r w:rsidR="00BE21B9" w:rsidRPr="00BE21B9">
        <w:rPr>
          <w:sz w:val="28"/>
          <w:szCs w:val="20"/>
        </w:rPr>
        <w:t xml:space="preserve"> vom</w:t>
      </w:r>
      <w:r w:rsidR="000F7657" w:rsidRPr="00BE21B9">
        <w:rPr>
          <w:sz w:val="28"/>
          <w:szCs w:val="20"/>
        </w:rPr>
        <w:t xml:space="preserve"> </w:t>
      </w:r>
      <w:bookmarkStart w:id="0" w:name="MZ3TAG1"/>
      <w:bookmarkEnd w:id="0"/>
      <w:r w:rsidR="00FC43C7">
        <w:rPr>
          <w:sz w:val="28"/>
          <w:szCs w:val="20"/>
        </w:rPr>
        <w:t>13.07.26</w:t>
      </w:r>
      <w:r w:rsidR="005762F8" w:rsidRPr="00BE21B9">
        <w:rPr>
          <w:sz w:val="28"/>
          <w:szCs w:val="20"/>
        </w:rPr>
        <w:t xml:space="preserve"> bis </w:t>
      </w:r>
      <w:bookmarkStart w:id="1" w:name="MZ3TAG7"/>
      <w:bookmarkStart w:id="2" w:name="MZ3TAG5"/>
      <w:bookmarkEnd w:id="1"/>
      <w:bookmarkEnd w:id="2"/>
      <w:r w:rsidR="00FC43C7">
        <w:rPr>
          <w:sz w:val="28"/>
          <w:szCs w:val="20"/>
        </w:rPr>
        <w:t>17.07.26</w:t>
      </w:r>
      <w:r w:rsidR="005762F8" w:rsidRPr="00BE21B9">
        <w:rPr>
          <w:sz w:val="28"/>
          <w:szCs w:val="20"/>
        </w:rPr>
        <w:t xml:space="preserve"> </w:t>
      </w:r>
    </w:p>
    <w:tbl>
      <w:tblPr>
        <w:tblW w:w="488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9"/>
        <w:gridCol w:w="2447"/>
        <w:gridCol w:w="2841"/>
        <w:gridCol w:w="2526"/>
        <w:gridCol w:w="2826"/>
        <w:gridCol w:w="3282"/>
      </w:tblGrid>
      <w:tr w:rsidR="00743AB1" w:rsidRPr="005F78CA" w14:paraId="3FE14FDB" w14:textId="77777777" w:rsidTr="005E2C54">
        <w:trPr>
          <w:trHeight w:val="485"/>
          <w:jc w:val="center"/>
        </w:trPr>
        <w:tc>
          <w:tcPr>
            <w:tcW w:w="1309" w:type="dxa"/>
            <w:tcBorders>
              <w:top w:val="single" w:sz="12" w:space="0" w:color="FFFFFF"/>
              <w:left w:val="single" w:sz="12" w:space="0" w:color="FFFFFF"/>
              <w:bottom w:val="single" w:sz="4" w:space="0" w:color="00549A"/>
              <w:right w:val="nil"/>
            </w:tcBorders>
            <w:shd w:val="clear" w:color="auto" w:fill="FFFFFF"/>
          </w:tcPr>
          <w:p w14:paraId="6604732A" w14:textId="77777777" w:rsidR="00743AB1" w:rsidRPr="005F78CA" w:rsidRDefault="00743AB1" w:rsidP="005F78CA">
            <w:pPr>
              <w:spacing w:before="0" w:after="0" w:line="276" w:lineRule="auto"/>
              <w:rPr>
                <w:rFonts w:cs="Arial"/>
                <w:szCs w:val="28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00549A"/>
              <w:right w:val="single" w:sz="12" w:space="0" w:color="FFFFFF"/>
            </w:tcBorders>
            <w:shd w:val="clear" w:color="auto" w:fill="F2F2F2" w:themeFill="background1" w:themeFillShade="F2"/>
            <w:vAlign w:val="center"/>
            <w:hideMark/>
          </w:tcPr>
          <w:p w14:paraId="53C3075F" w14:textId="77777777" w:rsidR="00743AB1" w:rsidRPr="00A13706" w:rsidRDefault="00743AB1" w:rsidP="005F78CA">
            <w:pPr>
              <w:spacing w:before="0" w:after="0" w:line="276" w:lineRule="auto"/>
              <w:jc w:val="center"/>
              <w:rPr>
                <w:rFonts w:cs="Arial"/>
                <w:b/>
                <w:szCs w:val="28"/>
              </w:rPr>
            </w:pPr>
            <w:r w:rsidRPr="00A13706">
              <w:rPr>
                <w:rFonts w:cs="Arial"/>
                <w:b/>
                <w:szCs w:val="28"/>
              </w:rPr>
              <w:t>Montag</w:t>
            </w:r>
          </w:p>
        </w:tc>
        <w:tc>
          <w:tcPr>
            <w:tcW w:w="2841" w:type="dxa"/>
            <w:tcBorders>
              <w:top w:val="nil"/>
              <w:left w:val="single" w:sz="12" w:space="0" w:color="FFFFFF"/>
              <w:bottom w:val="single" w:sz="4" w:space="0" w:color="00549A"/>
              <w:right w:val="single" w:sz="12" w:space="0" w:color="FFFFFF"/>
            </w:tcBorders>
            <w:shd w:val="clear" w:color="auto" w:fill="00549A"/>
            <w:vAlign w:val="center"/>
            <w:hideMark/>
          </w:tcPr>
          <w:p w14:paraId="7BFE9DAD" w14:textId="77777777" w:rsidR="00743AB1" w:rsidRPr="00A13706" w:rsidRDefault="00743AB1" w:rsidP="005F78CA">
            <w:pPr>
              <w:spacing w:before="0" w:after="0" w:line="276" w:lineRule="auto"/>
              <w:jc w:val="center"/>
              <w:rPr>
                <w:rFonts w:cs="Arial"/>
                <w:b/>
                <w:szCs w:val="28"/>
              </w:rPr>
            </w:pPr>
            <w:r w:rsidRPr="00A13706">
              <w:rPr>
                <w:rFonts w:cs="Arial"/>
                <w:b/>
                <w:color w:val="FFFFFF"/>
                <w:szCs w:val="28"/>
              </w:rPr>
              <w:t>Dienstag</w:t>
            </w:r>
          </w:p>
        </w:tc>
        <w:tc>
          <w:tcPr>
            <w:tcW w:w="2526" w:type="dxa"/>
            <w:tcBorders>
              <w:top w:val="nil"/>
              <w:left w:val="single" w:sz="12" w:space="0" w:color="FFFFFF"/>
              <w:bottom w:val="single" w:sz="4" w:space="0" w:color="00549A"/>
              <w:right w:val="single" w:sz="12" w:space="0" w:color="FFFFFF"/>
            </w:tcBorders>
            <w:shd w:val="clear" w:color="auto" w:fill="F2F2F2" w:themeFill="background1" w:themeFillShade="F2"/>
            <w:vAlign w:val="center"/>
            <w:hideMark/>
          </w:tcPr>
          <w:p w14:paraId="71F3F1B4" w14:textId="77777777" w:rsidR="00743AB1" w:rsidRPr="00A13706" w:rsidRDefault="00743AB1" w:rsidP="005F78CA">
            <w:pPr>
              <w:spacing w:before="0" w:after="0" w:line="276" w:lineRule="auto"/>
              <w:jc w:val="center"/>
              <w:rPr>
                <w:rFonts w:cs="Arial"/>
                <w:b/>
                <w:szCs w:val="28"/>
              </w:rPr>
            </w:pPr>
            <w:r w:rsidRPr="00A13706">
              <w:rPr>
                <w:rFonts w:cs="Arial"/>
                <w:b/>
                <w:szCs w:val="28"/>
              </w:rPr>
              <w:t>Mittwoch</w:t>
            </w:r>
          </w:p>
        </w:tc>
        <w:tc>
          <w:tcPr>
            <w:tcW w:w="2826" w:type="dxa"/>
            <w:tcBorders>
              <w:top w:val="nil"/>
              <w:left w:val="single" w:sz="12" w:space="0" w:color="FFFFFF"/>
              <w:bottom w:val="single" w:sz="4" w:space="0" w:color="00549A"/>
              <w:right w:val="single" w:sz="12" w:space="0" w:color="FFFFFF"/>
            </w:tcBorders>
            <w:shd w:val="clear" w:color="auto" w:fill="00549A"/>
            <w:vAlign w:val="center"/>
            <w:hideMark/>
          </w:tcPr>
          <w:p w14:paraId="368C69F9" w14:textId="77777777" w:rsidR="00743AB1" w:rsidRPr="00A13706" w:rsidRDefault="00743AB1" w:rsidP="005F78CA">
            <w:pPr>
              <w:spacing w:before="0" w:after="0" w:line="276" w:lineRule="auto"/>
              <w:jc w:val="center"/>
              <w:rPr>
                <w:rFonts w:cs="Arial"/>
                <w:b/>
                <w:szCs w:val="28"/>
              </w:rPr>
            </w:pPr>
            <w:r w:rsidRPr="00A13706">
              <w:rPr>
                <w:rFonts w:cs="Arial"/>
                <w:b/>
                <w:color w:val="FFFFFF"/>
                <w:szCs w:val="28"/>
              </w:rPr>
              <w:t>Donnerstag</w:t>
            </w:r>
          </w:p>
        </w:tc>
        <w:tc>
          <w:tcPr>
            <w:tcW w:w="3282" w:type="dxa"/>
            <w:tcBorders>
              <w:top w:val="nil"/>
              <w:left w:val="single" w:sz="12" w:space="0" w:color="FFFFFF"/>
              <w:bottom w:val="single" w:sz="4" w:space="0" w:color="00549A"/>
              <w:right w:val="single" w:sz="12" w:space="0" w:color="FFFFFF"/>
            </w:tcBorders>
            <w:shd w:val="clear" w:color="auto" w:fill="F2F2F2" w:themeFill="background1" w:themeFillShade="F2"/>
            <w:vAlign w:val="center"/>
            <w:hideMark/>
          </w:tcPr>
          <w:p w14:paraId="43CA385E" w14:textId="77777777" w:rsidR="00743AB1" w:rsidRPr="00A13706" w:rsidRDefault="00743AB1" w:rsidP="005F78CA">
            <w:pPr>
              <w:spacing w:before="0" w:after="0" w:line="276" w:lineRule="auto"/>
              <w:jc w:val="center"/>
              <w:rPr>
                <w:rFonts w:cs="Arial"/>
                <w:b/>
                <w:szCs w:val="28"/>
              </w:rPr>
            </w:pPr>
            <w:r w:rsidRPr="00A13706">
              <w:rPr>
                <w:rFonts w:cs="Arial"/>
                <w:b/>
                <w:szCs w:val="28"/>
              </w:rPr>
              <w:t>Freitag</w:t>
            </w:r>
          </w:p>
        </w:tc>
      </w:tr>
      <w:tr w:rsidR="00743AB1" w:rsidRPr="005E2C54" w14:paraId="0717FEAD" w14:textId="77777777" w:rsidTr="005E2C54">
        <w:trPr>
          <w:trHeight w:val="1159"/>
          <w:jc w:val="center"/>
        </w:trPr>
        <w:tc>
          <w:tcPr>
            <w:tcW w:w="1309" w:type="dxa"/>
            <w:tcBorders>
              <w:top w:val="single" w:sz="24" w:space="0" w:color="00549A"/>
              <w:left w:val="single" w:sz="4" w:space="0" w:color="00549A"/>
              <w:bottom w:val="single" w:sz="4" w:space="0" w:color="00549A"/>
              <w:right w:val="single" w:sz="4" w:space="0" w:color="B7DEFF"/>
            </w:tcBorders>
            <w:shd w:val="clear" w:color="auto" w:fill="B7DEFF"/>
            <w:vAlign w:val="center"/>
            <w:hideMark/>
          </w:tcPr>
          <w:p w14:paraId="196801B9" w14:textId="51C756A7" w:rsidR="00743AB1" w:rsidRPr="00743AB1" w:rsidRDefault="00743AB1" w:rsidP="00743AB1">
            <w:pPr>
              <w:spacing w:before="0" w:after="0" w:line="276" w:lineRule="auto"/>
              <w:jc w:val="center"/>
              <w:rPr>
                <w:rFonts w:cs="Arial"/>
                <w:sz w:val="22"/>
              </w:rPr>
            </w:pPr>
            <w:r w:rsidRPr="00743AB1">
              <w:rPr>
                <w:rFonts w:cs="Arial"/>
                <w:sz w:val="22"/>
              </w:rPr>
              <w:t>Mittag</w:t>
            </w:r>
            <w:r w:rsidR="00BC06A8">
              <w:rPr>
                <w:rFonts w:cs="Arial"/>
                <w:sz w:val="22"/>
              </w:rPr>
              <w:t>-</w:t>
            </w:r>
            <w:r w:rsidRPr="00743AB1">
              <w:rPr>
                <w:rFonts w:cs="Arial"/>
                <w:sz w:val="22"/>
              </w:rPr>
              <w:t>essen</w:t>
            </w:r>
          </w:p>
          <w:p w14:paraId="4616D5D2" w14:textId="77777777" w:rsidR="00743AB1" w:rsidRPr="00743AB1" w:rsidRDefault="00743AB1" w:rsidP="00743AB1">
            <w:pPr>
              <w:spacing w:before="0" w:after="0" w:line="276" w:lineRule="auto"/>
              <w:jc w:val="center"/>
              <w:rPr>
                <w:rFonts w:cs="Arial"/>
                <w:sz w:val="22"/>
              </w:rPr>
            </w:pPr>
          </w:p>
          <w:p w14:paraId="7515BB4B" w14:textId="6D93820F" w:rsidR="00743AB1" w:rsidRPr="00743AB1" w:rsidRDefault="00743AB1" w:rsidP="00743AB1">
            <w:pPr>
              <w:spacing w:before="0" w:after="0" w:line="276" w:lineRule="auto"/>
              <w:jc w:val="center"/>
              <w:rPr>
                <w:rFonts w:cs="Arial"/>
                <w:b/>
                <w:bCs/>
                <w:sz w:val="22"/>
              </w:rPr>
            </w:pPr>
          </w:p>
        </w:tc>
        <w:tc>
          <w:tcPr>
            <w:tcW w:w="2447" w:type="dxa"/>
            <w:tcBorders>
              <w:top w:val="single" w:sz="24" w:space="0" w:color="00549A"/>
              <w:left w:val="single" w:sz="4" w:space="0" w:color="B7DEFF"/>
              <w:bottom w:val="single" w:sz="4" w:space="0" w:color="00549A"/>
              <w:right w:val="single" w:sz="8" w:space="0" w:color="70BEFF"/>
            </w:tcBorders>
            <w:shd w:val="clear" w:color="auto" w:fill="F2F2F2" w:themeFill="background1" w:themeFillShade="F2"/>
            <w:vAlign w:val="center"/>
          </w:tcPr>
          <w:p w14:paraId="5DBF1C90" w14:textId="6FC489F7" w:rsidR="00743AB1" w:rsidRPr="002B1097" w:rsidRDefault="00FC43C7" w:rsidP="005F78CA">
            <w:pPr>
              <w:spacing w:before="0" w:after="0" w:line="276" w:lineRule="auto"/>
              <w:jc w:val="center"/>
              <w:rPr>
                <w:rFonts w:cs="Arial"/>
                <w:sz w:val="24"/>
                <w:szCs w:val="24"/>
                <w:vertAlign w:val="superscript"/>
                <w:lang w:val="en-US"/>
              </w:rPr>
            </w:pPr>
            <w:r w:rsidRPr="002B1097">
              <w:rPr>
                <w:rFonts w:cs="Arial"/>
                <w:sz w:val="24"/>
                <w:szCs w:val="24"/>
                <w:lang w:val="en-US"/>
              </w:rPr>
              <w:t xml:space="preserve">Tortellini Ricotta </w:t>
            </w:r>
            <w:proofErr w:type="spellStart"/>
            <w:r w:rsidRPr="002B1097">
              <w:rPr>
                <w:rFonts w:cs="Arial"/>
                <w:sz w:val="24"/>
                <w:szCs w:val="24"/>
                <w:lang w:val="en-US"/>
              </w:rPr>
              <w:t>Spinat</w:t>
            </w:r>
            <w:proofErr w:type="spellEnd"/>
            <w:r w:rsidRPr="002B1097">
              <w:rPr>
                <w:rFonts w:cs="Arial"/>
                <w:sz w:val="24"/>
                <w:szCs w:val="24"/>
                <w:lang w:val="en-US"/>
              </w:rPr>
              <w:t xml:space="preserve"> </w:t>
            </w:r>
            <w:r w:rsidR="00F16336" w:rsidRPr="002B1097">
              <w:rPr>
                <w:noProof/>
                <w:sz w:val="24"/>
                <w:szCs w:val="24"/>
              </w:rPr>
              <w:drawing>
                <wp:inline distT="0" distB="0" distL="0" distR="0" wp14:anchorId="222DDB98" wp14:editId="2CE52061">
                  <wp:extent cx="161925" cy="133350"/>
                  <wp:effectExtent l="0" t="0" r="0" b="0"/>
                  <wp:docPr id="205" name="Grafik 12" descr="Blatt mit einfarbiger Füllu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2" descr="Blatt mit einfarbiger Füllung"/>
                          <pic:cNvPicPr>
                            <a:picLocks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gramStart"/>
            <w:r w:rsidRPr="002B1097">
              <w:rPr>
                <w:rFonts w:cs="Arial"/>
                <w:sz w:val="24"/>
                <w:szCs w:val="24"/>
                <w:vertAlign w:val="superscript"/>
                <w:lang w:val="en-US"/>
              </w:rPr>
              <w:t>a,a1,c</w:t>
            </w:r>
            <w:proofErr w:type="gramEnd"/>
            <w:r w:rsidRPr="002B1097">
              <w:rPr>
                <w:rFonts w:cs="Arial"/>
                <w:sz w:val="24"/>
                <w:szCs w:val="24"/>
                <w:vertAlign w:val="superscript"/>
                <w:lang w:val="en-US"/>
              </w:rPr>
              <w:t>,g</w:t>
            </w:r>
            <w:r w:rsidRPr="002B1097">
              <w:rPr>
                <w:rFonts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1097">
              <w:rPr>
                <w:rFonts w:cs="Arial"/>
                <w:sz w:val="24"/>
                <w:szCs w:val="24"/>
                <w:lang w:val="en-US"/>
              </w:rPr>
              <w:t>Tomatensauce</w:t>
            </w:r>
            <w:proofErr w:type="spellEnd"/>
            <w:r w:rsidRPr="002B1097">
              <w:rPr>
                <w:rFonts w:cs="Arial"/>
                <w:sz w:val="24"/>
                <w:szCs w:val="24"/>
                <w:lang w:val="en-US"/>
              </w:rPr>
              <w:t xml:space="preserve"> </w:t>
            </w:r>
            <w:r w:rsidRPr="002B1097">
              <w:rPr>
                <w:rFonts w:cs="Arial"/>
                <w:sz w:val="24"/>
                <w:szCs w:val="24"/>
                <w:lang w:val="en-US"/>
              </w:rPr>
              <w:br/>
            </w:r>
            <w:proofErr w:type="spellStart"/>
            <w:r w:rsidR="00F16336" w:rsidRPr="002B1097">
              <w:rPr>
                <w:rFonts w:cs="Arial"/>
                <w:sz w:val="24"/>
                <w:szCs w:val="24"/>
                <w:lang w:val="en-US"/>
              </w:rPr>
              <w:t>Salate</w:t>
            </w:r>
            <w:proofErr w:type="spellEnd"/>
            <w:r w:rsidR="00F16336" w:rsidRPr="002B1097">
              <w:rPr>
                <w:rFonts w:cs="Arial"/>
                <w:sz w:val="24"/>
                <w:szCs w:val="24"/>
                <w:lang w:val="en-US"/>
              </w:rPr>
              <w:t xml:space="preserve"> </w:t>
            </w:r>
            <w:r w:rsidR="00F16336" w:rsidRPr="002B1097">
              <w:rPr>
                <w:rFonts w:cs="Arial"/>
                <w:sz w:val="24"/>
                <w:szCs w:val="24"/>
                <w:vertAlign w:val="superscript"/>
                <w:lang w:val="en-US"/>
              </w:rPr>
              <w:t>1,</w:t>
            </w:r>
            <w:proofErr w:type="gramStart"/>
            <w:r w:rsidR="00F16336" w:rsidRPr="002B1097">
              <w:rPr>
                <w:rFonts w:cs="Arial"/>
                <w:sz w:val="24"/>
                <w:szCs w:val="24"/>
                <w:vertAlign w:val="superscript"/>
                <w:lang w:val="en-US"/>
              </w:rPr>
              <w:t>4,j</w:t>
            </w:r>
            <w:proofErr w:type="gramEnd"/>
            <w:r w:rsidR="00F16336" w:rsidRPr="002B1097">
              <w:rPr>
                <w:rFonts w:cs="Arial"/>
                <w:sz w:val="24"/>
                <w:szCs w:val="24"/>
                <w:vertAlign w:val="superscript"/>
                <w:lang w:val="en-US"/>
              </w:rPr>
              <w:t>,g</w:t>
            </w:r>
          </w:p>
        </w:tc>
        <w:tc>
          <w:tcPr>
            <w:tcW w:w="2841" w:type="dxa"/>
            <w:tcBorders>
              <w:top w:val="single" w:sz="24" w:space="0" w:color="00549A"/>
              <w:left w:val="single" w:sz="8" w:space="0" w:color="70BEFF"/>
              <w:bottom w:val="single" w:sz="4" w:space="0" w:color="00549A"/>
              <w:right w:val="single" w:sz="8" w:space="0" w:color="70BEFF"/>
            </w:tcBorders>
            <w:shd w:val="clear" w:color="auto" w:fill="FFFFFF"/>
            <w:vAlign w:val="center"/>
          </w:tcPr>
          <w:p w14:paraId="07B7A4F2" w14:textId="04628334" w:rsidR="00743AB1" w:rsidRPr="002B1097" w:rsidRDefault="00F16336" w:rsidP="005F78CA">
            <w:pPr>
              <w:spacing w:before="0" w:after="0" w:line="276" w:lineRule="auto"/>
              <w:jc w:val="center"/>
              <w:rPr>
                <w:rFonts w:cs="Arial"/>
                <w:sz w:val="24"/>
                <w:szCs w:val="24"/>
                <w:lang w:val="en-US"/>
              </w:rPr>
            </w:pPr>
            <w:bookmarkStart w:id="3" w:name="MZ3KF3TAG2TEIL1"/>
            <w:bookmarkEnd w:id="3"/>
            <w:r w:rsidRPr="002B1097">
              <w:rPr>
                <w:noProof/>
                <w:sz w:val="24"/>
                <w:szCs w:val="24"/>
              </w:rPr>
              <w:drawing>
                <wp:inline distT="0" distB="0" distL="0" distR="0" wp14:anchorId="1E892BE0" wp14:editId="527C44A6">
                  <wp:extent cx="171450" cy="76200"/>
                  <wp:effectExtent l="0" t="0" r="0" b="0"/>
                  <wp:docPr id="1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43AB1" w:rsidRPr="002B1097">
              <w:rPr>
                <w:rFonts w:cs="Arial"/>
                <w:sz w:val="24"/>
                <w:szCs w:val="24"/>
                <w:lang w:val="en-US"/>
              </w:rPr>
              <w:t xml:space="preserve"> </w:t>
            </w:r>
            <w:bookmarkStart w:id="4" w:name="MZ3KF3TAG2TEIL2"/>
            <w:bookmarkEnd w:id="4"/>
            <w:r w:rsidR="00FC43C7" w:rsidRPr="002B1097">
              <w:rPr>
                <w:rFonts w:cs="Arial"/>
                <w:sz w:val="24"/>
                <w:szCs w:val="24"/>
                <w:lang w:val="en-US"/>
              </w:rPr>
              <w:br/>
            </w:r>
            <w:proofErr w:type="spellStart"/>
            <w:r w:rsidR="00FC43C7" w:rsidRPr="002B1097">
              <w:rPr>
                <w:rFonts w:cs="Arial"/>
                <w:sz w:val="24"/>
                <w:szCs w:val="24"/>
                <w:lang w:val="en-US"/>
              </w:rPr>
              <w:t>Saitenwurst</w:t>
            </w:r>
            <w:proofErr w:type="spellEnd"/>
            <w:r w:rsidR="00FC43C7" w:rsidRPr="002B1097">
              <w:rPr>
                <w:rFonts w:cs="Arial"/>
                <w:sz w:val="24"/>
                <w:szCs w:val="24"/>
                <w:lang w:val="en-US"/>
              </w:rPr>
              <w:t xml:space="preserve"> </w:t>
            </w:r>
            <w:r w:rsidRPr="002B1097">
              <w:rPr>
                <w:noProof/>
                <w:sz w:val="24"/>
                <w:szCs w:val="24"/>
              </w:rPr>
              <w:drawing>
                <wp:inline distT="0" distB="0" distL="0" distR="0" wp14:anchorId="0CB476CE" wp14:editId="1740D2D6">
                  <wp:extent cx="247650" cy="133350"/>
                  <wp:effectExtent l="0" t="0" r="0" b="0"/>
                  <wp:docPr id="37" name="Grafik 8" descr="Schwein mit einfarbiger Füllu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" descr="Schwein mit einfarbiger Füllung"/>
                          <pic:cNvPicPr>
                            <a:picLocks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C43C7" w:rsidRPr="002B1097">
              <w:rPr>
                <w:rFonts w:cs="Arial"/>
                <w:sz w:val="24"/>
                <w:szCs w:val="24"/>
                <w:lang w:val="en-US"/>
              </w:rPr>
              <w:t xml:space="preserve"> </w:t>
            </w:r>
            <w:r w:rsidR="00FC43C7" w:rsidRPr="002B1097">
              <w:rPr>
                <w:rFonts w:cs="Arial"/>
                <w:sz w:val="24"/>
                <w:szCs w:val="24"/>
                <w:lang w:val="en-US"/>
              </w:rPr>
              <w:br/>
              <w:t>Saure Linsen</w:t>
            </w:r>
            <w:r w:rsidR="00FC43C7" w:rsidRPr="002B1097">
              <w:rPr>
                <w:rFonts w:cs="Arial"/>
                <w:sz w:val="24"/>
                <w:szCs w:val="24"/>
                <w:vertAlign w:val="superscript"/>
                <w:lang w:val="en-US"/>
              </w:rPr>
              <w:t>1,3,</w:t>
            </w:r>
            <w:proofErr w:type="gramStart"/>
            <w:r w:rsidR="00FC43C7" w:rsidRPr="002B1097">
              <w:rPr>
                <w:rFonts w:cs="Arial"/>
                <w:sz w:val="24"/>
                <w:szCs w:val="24"/>
                <w:vertAlign w:val="superscript"/>
                <w:lang w:val="en-US"/>
              </w:rPr>
              <w:t>5,a</w:t>
            </w:r>
            <w:proofErr w:type="gramEnd"/>
            <w:r w:rsidR="00FC43C7" w:rsidRPr="002B1097">
              <w:rPr>
                <w:rFonts w:cs="Arial"/>
                <w:sz w:val="24"/>
                <w:szCs w:val="24"/>
                <w:vertAlign w:val="superscript"/>
                <w:lang w:val="en-US"/>
              </w:rPr>
              <w:t>,a</w:t>
            </w:r>
            <w:proofErr w:type="gramStart"/>
            <w:r w:rsidR="00FC43C7" w:rsidRPr="002B1097">
              <w:rPr>
                <w:rFonts w:cs="Arial"/>
                <w:sz w:val="24"/>
                <w:szCs w:val="24"/>
                <w:vertAlign w:val="superscript"/>
                <w:lang w:val="en-US"/>
              </w:rPr>
              <w:t>1,a3,f</w:t>
            </w:r>
            <w:proofErr w:type="gramEnd"/>
            <w:r w:rsidR="00FC43C7" w:rsidRPr="002B1097">
              <w:rPr>
                <w:rFonts w:cs="Arial"/>
                <w:sz w:val="24"/>
                <w:szCs w:val="24"/>
                <w:vertAlign w:val="superscript"/>
                <w:lang w:val="en-US"/>
              </w:rPr>
              <w:t>,</w:t>
            </w:r>
            <w:proofErr w:type="gramStart"/>
            <w:r w:rsidR="00FC43C7" w:rsidRPr="002B1097">
              <w:rPr>
                <w:rFonts w:cs="Arial"/>
                <w:sz w:val="24"/>
                <w:szCs w:val="24"/>
                <w:vertAlign w:val="superscript"/>
                <w:lang w:val="en-US"/>
              </w:rPr>
              <w:t>g,i</w:t>
            </w:r>
            <w:proofErr w:type="gramEnd"/>
            <w:r w:rsidR="00FC43C7" w:rsidRPr="002B1097">
              <w:rPr>
                <w:rFonts w:cs="Arial"/>
                <w:sz w:val="24"/>
                <w:szCs w:val="24"/>
                <w:vertAlign w:val="superscript"/>
                <w:lang w:val="en-US"/>
              </w:rPr>
              <w:t>,l</w:t>
            </w:r>
            <w:r w:rsidR="00FC43C7" w:rsidRPr="002B1097">
              <w:rPr>
                <w:rFonts w:cs="Arial"/>
                <w:sz w:val="24"/>
                <w:szCs w:val="24"/>
                <w:lang w:val="en-US"/>
              </w:rPr>
              <w:t xml:space="preserve"> </w:t>
            </w:r>
            <w:r w:rsidR="00FC43C7" w:rsidRPr="002B1097">
              <w:rPr>
                <w:rFonts w:cs="Arial"/>
                <w:sz w:val="24"/>
                <w:szCs w:val="24"/>
                <w:lang w:val="en-US"/>
              </w:rPr>
              <w:br/>
            </w:r>
            <w:proofErr w:type="gramStart"/>
            <w:r w:rsidR="00FC43C7" w:rsidRPr="002B1097">
              <w:rPr>
                <w:rFonts w:cs="Arial"/>
                <w:sz w:val="24"/>
                <w:szCs w:val="24"/>
                <w:lang w:val="en-US"/>
              </w:rPr>
              <w:t>Spätzle</w:t>
            </w:r>
            <w:r w:rsidR="00FC43C7" w:rsidRPr="002B1097">
              <w:rPr>
                <w:rFonts w:cs="Arial"/>
                <w:sz w:val="24"/>
                <w:szCs w:val="24"/>
                <w:vertAlign w:val="superscript"/>
                <w:lang w:val="en-US"/>
              </w:rPr>
              <w:t>a,a1,c</w:t>
            </w:r>
            <w:proofErr w:type="gramEnd"/>
          </w:p>
        </w:tc>
        <w:tc>
          <w:tcPr>
            <w:tcW w:w="2526" w:type="dxa"/>
            <w:tcBorders>
              <w:top w:val="single" w:sz="24" w:space="0" w:color="00549A"/>
              <w:left w:val="single" w:sz="8" w:space="0" w:color="70BEFF"/>
              <w:bottom w:val="single" w:sz="4" w:space="0" w:color="00549A"/>
              <w:right w:val="single" w:sz="8" w:space="0" w:color="70BEFF"/>
            </w:tcBorders>
            <w:shd w:val="clear" w:color="auto" w:fill="F2F2F2" w:themeFill="background1" w:themeFillShade="F2"/>
            <w:vAlign w:val="center"/>
          </w:tcPr>
          <w:p w14:paraId="79EAA984" w14:textId="77777777" w:rsidR="0095131E" w:rsidRPr="0095131E" w:rsidRDefault="0095131E" w:rsidP="0095131E">
            <w:pPr>
              <w:spacing w:before="40" w:after="40" w:line="276" w:lineRule="auto"/>
              <w:jc w:val="center"/>
              <w:rPr>
                <w:rFonts w:cs="Arial"/>
                <w:sz w:val="24"/>
                <w:szCs w:val="24"/>
                <w:vertAlign w:val="superscript"/>
              </w:rPr>
            </w:pPr>
            <w:bookmarkStart w:id="5" w:name="MZ3KF3TAG3TEIL1"/>
            <w:bookmarkEnd w:id="5"/>
            <w:proofErr w:type="gramStart"/>
            <w:r>
              <w:rPr>
                <w:rFonts w:cs="Arial"/>
                <w:sz w:val="24"/>
                <w:szCs w:val="24"/>
              </w:rPr>
              <w:t>Kässpätzle</w:t>
            </w:r>
            <w:r>
              <w:rPr>
                <w:rFonts w:cs="Arial"/>
                <w:sz w:val="24"/>
                <w:szCs w:val="24"/>
                <w:vertAlign w:val="superscript"/>
              </w:rPr>
              <w:t>a,a1,g</w:t>
            </w:r>
            <w:proofErr w:type="gramEnd"/>
            <w:r>
              <w:rPr>
                <w:rFonts w:cs="Arial"/>
                <w:sz w:val="24"/>
                <w:szCs w:val="24"/>
                <w:vertAlign w:val="superscript"/>
              </w:rPr>
              <w:t>,c</w:t>
            </w:r>
          </w:p>
          <w:p w14:paraId="2B3F8938" w14:textId="3A762F41" w:rsidR="00743AB1" w:rsidRPr="002B1097" w:rsidRDefault="0095131E" w:rsidP="0095131E">
            <w:pPr>
              <w:spacing w:before="40" w:after="40" w:line="276" w:lineRule="auto"/>
              <w:jc w:val="center"/>
              <w:rPr>
                <w:rFonts w:cs="Arial"/>
                <w:sz w:val="24"/>
                <w:szCs w:val="24"/>
                <w:lang w:val="en-US"/>
              </w:rPr>
            </w:pPr>
            <w:r>
              <w:rPr>
                <w:rFonts w:cs="Arial"/>
                <w:sz w:val="24"/>
                <w:szCs w:val="24"/>
              </w:rPr>
              <w:t xml:space="preserve">Bunter Salat </w:t>
            </w:r>
            <w:r>
              <w:rPr>
                <w:rFonts w:cs="Arial"/>
                <w:sz w:val="24"/>
                <w:szCs w:val="24"/>
                <w:vertAlign w:val="superscript"/>
              </w:rPr>
              <w:t>1,</w:t>
            </w:r>
            <w:proofErr w:type="gramStart"/>
            <w:r>
              <w:rPr>
                <w:rFonts w:cs="Arial"/>
                <w:sz w:val="24"/>
                <w:szCs w:val="24"/>
                <w:vertAlign w:val="superscript"/>
              </w:rPr>
              <w:t>4,j</w:t>
            </w:r>
            <w:proofErr w:type="gramEnd"/>
            <w:r>
              <w:rPr>
                <w:rFonts w:cs="Arial"/>
                <w:sz w:val="24"/>
                <w:szCs w:val="24"/>
                <w:vertAlign w:val="superscript"/>
              </w:rPr>
              <w:t>,g</w:t>
            </w:r>
          </w:p>
        </w:tc>
        <w:tc>
          <w:tcPr>
            <w:tcW w:w="2826" w:type="dxa"/>
            <w:tcBorders>
              <w:top w:val="single" w:sz="24" w:space="0" w:color="00549A"/>
              <w:left w:val="single" w:sz="8" w:space="0" w:color="70BEFF"/>
              <w:bottom w:val="single" w:sz="4" w:space="0" w:color="00549A"/>
              <w:right w:val="single" w:sz="8" w:space="0" w:color="70BEFF"/>
            </w:tcBorders>
            <w:shd w:val="clear" w:color="auto" w:fill="FFFFFF"/>
            <w:vAlign w:val="center"/>
          </w:tcPr>
          <w:p w14:paraId="3F7FF0C0" w14:textId="51DB3993" w:rsidR="00743AB1" w:rsidRPr="002B1097" w:rsidRDefault="00FC43C7" w:rsidP="005F78CA">
            <w:pPr>
              <w:spacing w:before="40" w:after="40" w:line="276" w:lineRule="auto"/>
              <w:jc w:val="center"/>
              <w:rPr>
                <w:rFonts w:cs="Arial"/>
                <w:sz w:val="24"/>
                <w:szCs w:val="24"/>
                <w:lang w:val="en-US"/>
              </w:rPr>
            </w:pPr>
            <w:bookmarkStart w:id="6" w:name="MZ3KF3TAG4TEIL1"/>
            <w:bookmarkEnd w:id="6"/>
            <w:proofErr w:type="spellStart"/>
            <w:r w:rsidRPr="002B1097">
              <w:rPr>
                <w:rFonts w:cs="Arial"/>
                <w:sz w:val="24"/>
                <w:szCs w:val="24"/>
                <w:lang w:val="en-US"/>
              </w:rPr>
              <w:t>Schweineschnitzel</w:t>
            </w:r>
            <w:proofErr w:type="spellEnd"/>
            <w:r w:rsidRPr="002B1097">
              <w:rPr>
                <w:rFonts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1097">
              <w:rPr>
                <w:rFonts w:cs="Arial"/>
                <w:sz w:val="24"/>
                <w:szCs w:val="24"/>
                <w:lang w:val="en-US"/>
              </w:rPr>
              <w:t>paniert</w:t>
            </w:r>
            <w:proofErr w:type="spellEnd"/>
            <w:r w:rsidRPr="002B1097">
              <w:rPr>
                <w:rFonts w:cs="Arial"/>
                <w:sz w:val="24"/>
                <w:szCs w:val="24"/>
                <w:lang w:val="en-US"/>
              </w:rPr>
              <w:t xml:space="preserve"> </w:t>
            </w:r>
            <w:r w:rsidR="00F16336" w:rsidRPr="002B1097">
              <w:rPr>
                <w:noProof/>
                <w:sz w:val="24"/>
                <w:szCs w:val="24"/>
              </w:rPr>
              <w:drawing>
                <wp:inline distT="0" distB="0" distL="0" distR="0" wp14:anchorId="67DD8131" wp14:editId="5A4EAC9C">
                  <wp:extent cx="247650" cy="133350"/>
                  <wp:effectExtent l="0" t="0" r="0" b="0"/>
                  <wp:docPr id="38" name="Grafik 8" descr="Schwein mit einfarbiger Füllu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" descr="Schwein mit einfarbiger Füllung"/>
                          <pic:cNvPicPr>
                            <a:picLocks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gramStart"/>
            <w:r w:rsidRPr="002B1097">
              <w:rPr>
                <w:rFonts w:cs="Arial"/>
                <w:sz w:val="24"/>
                <w:szCs w:val="24"/>
                <w:vertAlign w:val="superscript"/>
                <w:lang w:val="en-US"/>
              </w:rPr>
              <w:t>a,a</w:t>
            </w:r>
            <w:proofErr w:type="gramEnd"/>
            <w:r w:rsidRPr="002B1097">
              <w:rPr>
                <w:rFonts w:cs="Arial"/>
                <w:sz w:val="24"/>
                <w:szCs w:val="24"/>
                <w:vertAlign w:val="superscript"/>
                <w:lang w:val="en-US"/>
              </w:rPr>
              <w:t>1</w:t>
            </w:r>
            <w:r w:rsidR="00743AB1" w:rsidRPr="002B1097">
              <w:rPr>
                <w:rFonts w:cs="Arial"/>
                <w:sz w:val="24"/>
                <w:szCs w:val="24"/>
                <w:lang w:val="en-US"/>
              </w:rPr>
              <w:t xml:space="preserve"> </w:t>
            </w:r>
            <w:bookmarkStart w:id="7" w:name="MZ3KF3TAG4TEIL2"/>
            <w:bookmarkEnd w:id="7"/>
            <w:r w:rsidRPr="002B1097">
              <w:rPr>
                <w:rFonts w:cs="Arial"/>
                <w:sz w:val="24"/>
                <w:szCs w:val="24"/>
                <w:lang w:val="en-US"/>
              </w:rPr>
              <w:br/>
            </w:r>
            <w:proofErr w:type="gramStart"/>
            <w:r w:rsidRPr="002B1097">
              <w:rPr>
                <w:rFonts w:cs="Arial"/>
                <w:sz w:val="24"/>
                <w:szCs w:val="24"/>
                <w:lang w:val="en-US"/>
              </w:rPr>
              <w:t>Bratensauce</w:t>
            </w:r>
            <w:r w:rsidRPr="002B1097">
              <w:rPr>
                <w:rFonts w:cs="Arial"/>
                <w:sz w:val="24"/>
                <w:szCs w:val="24"/>
                <w:vertAlign w:val="superscript"/>
                <w:lang w:val="en-US"/>
              </w:rPr>
              <w:t>a,a1,a3,f</w:t>
            </w:r>
            <w:proofErr w:type="gramEnd"/>
            <w:r w:rsidRPr="002B1097">
              <w:rPr>
                <w:rFonts w:cs="Arial"/>
                <w:sz w:val="24"/>
                <w:szCs w:val="24"/>
                <w:vertAlign w:val="superscript"/>
                <w:lang w:val="en-US"/>
              </w:rPr>
              <w:t>,i</w:t>
            </w:r>
            <w:r w:rsidRPr="002B1097">
              <w:rPr>
                <w:rFonts w:cs="Arial"/>
                <w:sz w:val="24"/>
                <w:szCs w:val="24"/>
                <w:lang w:val="en-US"/>
              </w:rPr>
              <w:t xml:space="preserve"> </w:t>
            </w:r>
            <w:r w:rsidRPr="002B1097">
              <w:rPr>
                <w:rFonts w:cs="Arial"/>
                <w:sz w:val="24"/>
                <w:szCs w:val="24"/>
                <w:lang w:val="en-US"/>
              </w:rPr>
              <w:br/>
            </w:r>
            <w:proofErr w:type="spellStart"/>
            <w:r w:rsidRPr="002B1097">
              <w:rPr>
                <w:rFonts w:cs="Arial"/>
                <w:sz w:val="24"/>
                <w:szCs w:val="24"/>
                <w:lang w:val="en-US"/>
              </w:rPr>
              <w:t>Kartoffelsalat</w:t>
            </w:r>
            <w:proofErr w:type="spellEnd"/>
            <w:r w:rsidRPr="002B1097">
              <w:rPr>
                <w:rFonts w:cs="Arial"/>
                <w:sz w:val="24"/>
                <w:szCs w:val="24"/>
                <w:lang w:val="en-US"/>
              </w:rPr>
              <w:t xml:space="preserve"> </w:t>
            </w:r>
            <w:r w:rsidRPr="002B1097">
              <w:rPr>
                <w:rFonts w:cs="Arial"/>
                <w:sz w:val="24"/>
                <w:szCs w:val="24"/>
                <w:vertAlign w:val="superscript"/>
                <w:lang w:val="en-US"/>
              </w:rPr>
              <w:t>1,3,</w:t>
            </w:r>
            <w:proofErr w:type="gramStart"/>
            <w:r w:rsidRPr="002B1097">
              <w:rPr>
                <w:rFonts w:cs="Arial"/>
                <w:sz w:val="24"/>
                <w:szCs w:val="24"/>
                <w:vertAlign w:val="superscript"/>
                <w:lang w:val="en-US"/>
              </w:rPr>
              <w:t>5,j</w:t>
            </w:r>
            <w:proofErr w:type="gramEnd"/>
            <w:r w:rsidRPr="002B1097">
              <w:rPr>
                <w:rFonts w:cs="Arial"/>
                <w:sz w:val="24"/>
                <w:szCs w:val="24"/>
                <w:vertAlign w:val="superscript"/>
                <w:lang w:val="en-US"/>
              </w:rPr>
              <w:t>,l</w:t>
            </w:r>
            <w:r w:rsidRPr="002B1097">
              <w:rPr>
                <w:rFonts w:cs="Arial"/>
                <w:sz w:val="24"/>
                <w:szCs w:val="24"/>
                <w:lang w:val="en-US"/>
              </w:rPr>
              <w:t xml:space="preserve"> </w:t>
            </w:r>
            <w:r w:rsidRPr="002B1097">
              <w:rPr>
                <w:rFonts w:cs="Arial"/>
                <w:sz w:val="24"/>
                <w:szCs w:val="24"/>
                <w:lang w:val="en-US"/>
              </w:rPr>
              <w:br/>
            </w:r>
            <w:proofErr w:type="spellStart"/>
            <w:r w:rsidRPr="002B1097">
              <w:rPr>
                <w:rFonts w:cs="Arial"/>
                <w:sz w:val="24"/>
                <w:szCs w:val="24"/>
                <w:lang w:val="en-US"/>
              </w:rPr>
              <w:t>Zitrone</w:t>
            </w:r>
            <w:proofErr w:type="spellEnd"/>
            <w:r w:rsidRPr="002B1097">
              <w:rPr>
                <w:rFonts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1097">
              <w:rPr>
                <w:rFonts w:cs="Arial"/>
                <w:sz w:val="24"/>
                <w:szCs w:val="24"/>
                <w:lang w:val="en-US"/>
              </w:rPr>
              <w:t>Blattsalat</w:t>
            </w:r>
            <w:proofErr w:type="spellEnd"/>
            <w:r w:rsidRPr="002B1097">
              <w:rPr>
                <w:rFonts w:cs="Arial"/>
                <w:sz w:val="24"/>
                <w:szCs w:val="24"/>
                <w:lang w:val="en-US"/>
              </w:rPr>
              <w:t xml:space="preserve"> Bio</w:t>
            </w:r>
            <w:r w:rsidR="00F16336" w:rsidRPr="002B1097">
              <w:rPr>
                <w:noProof/>
                <w:sz w:val="24"/>
                <w:szCs w:val="24"/>
              </w:rPr>
              <w:drawing>
                <wp:inline distT="0" distB="0" distL="0" distR="0" wp14:anchorId="237FF298" wp14:editId="6615583E">
                  <wp:extent cx="171450" cy="171450"/>
                  <wp:effectExtent l="0" t="0" r="0" b="0"/>
                  <wp:docPr id="53" name="Grafi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B1097">
              <w:rPr>
                <w:rFonts w:cs="Arial"/>
                <w:sz w:val="24"/>
                <w:szCs w:val="24"/>
                <w:lang w:val="en-US"/>
              </w:rPr>
              <w:t xml:space="preserve"> </w:t>
            </w:r>
            <w:r w:rsidRPr="002B1097">
              <w:rPr>
                <w:rFonts w:cs="Arial"/>
                <w:sz w:val="24"/>
                <w:szCs w:val="24"/>
                <w:lang w:val="en-US"/>
              </w:rPr>
              <w:br/>
              <w:t>Essig-Öl-Dressing</w:t>
            </w:r>
            <w:r w:rsidRPr="002B1097">
              <w:rPr>
                <w:rFonts w:cs="Arial"/>
                <w:sz w:val="24"/>
                <w:szCs w:val="24"/>
                <w:vertAlign w:val="superscript"/>
                <w:lang w:val="en-US"/>
              </w:rPr>
              <w:t>1,3,</w:t>
            </w:r>
            <w:proofErr w:type="gramStart"/>
            <w:r w:rsidRPr="002B1097">
              <w:rPr>
                <w:rFonts w:cs="Arial"/>
                <w:sz w:val="24"/>
                <w:szCs w:val="24"/>
                <w:vertAlign w:val="superscript"/>
                <w:lang w:val="en-US"/>
              </w:rPr>
              <w:t>5,j</w:t>
            </w:r>
            <w:proofErr w:type="gramEnd"/>
            <w:r w:rsidRPr="002B1097">
              <w:rPr>
                <w:rFonts w:cs="Arial"/>
                <w:sz w:val="24"/>
                <w:szCs w:val="24"/>
                <w:vertAlign w:val="superscript"/>
                <w:lang w:val="en-US"/>
              </w:rPr>
              <w:t>,l</w:t>
            </w:r>
          </w:p>
        </w:tc>
        <w:tc>
          <w:tcPr>
            <w:tcW w:w="3282" w:type="dxa"/>
            <w:tcBorders>
              <w:top w:val="single" w:sz="24" w:space="0" w:color="00549A"/>
              <w:left w:val="single" w:sz="8" w:space="0" w:color="70BEFF"/>
              <w:bottom w:val="single" w:sz="4" w:space="0" w:color="00549A"/>
              <w:right w:val="single" w:sz="8" w:space="0" w:color="70BEFF"/>
            </w:tcBorders>
            <w:shd w:val="clear" w:color="auto" w:fill="F2F2F2" w:themeFill="background1" w:themeFillShade="F2"/>
            <w:vAlign w:val="center"/>
          </w:tcPr>
          <w:p w14:paraId="2A43D390" w14:textId="1812AA2C" w:rsidR="00743AB1" w:rsidRPr="002B1097" w:rsidRDefault="00743AB1" w:rsidP="005F78CA">
            <w:pPr>
              <w:spacing w:before="40" w:after="40" w:line="276" w:lineRule="auto"/>
              <w:jc w:val="center"/>
              <w:rPr>
                <w:rFonts w:cs="Arial"/>
                <w:sz w:val="24"/>
                <w:szCs w:val="24"/>
                <w:lang w:val="en-US"/>
              </w:rPr>
            </w:pPr>
            <w:bookmarkStart w:id="8" w:name="MZ3KF3TAG5TEIL1"/>
            <w:bookmarkEnd w:id="8"/>
          </w:p>
        </w:tc>
        <w:bookmarkStart w:id="9" w:name="MZ3KF3TAG6TEIL1"/>
        <w:bookmarkStart w:id="10" w:name="MZ3KF3TAG7TEIL1"/>
        <w:bookmarkEnd w:id="9"/>
        <w:bookmarkEnd w:id="10"/>
      </w:tr>
      <w:tr w:rsidR="00743AB1" w:rsidRPr="005E2C54" w14:paraId="60C93218" w14:textId="77777777" w:rsidTr="005E2C54">
        <w:trPr>
          <w:trHeight w:val="2196"/>
          <w:jc w:val="center"/>
        </w:trPr>
        <w:tc>
          <w:tcPr>
            <w:tcW w:w="1309" w:type="dxa"/>
            <w:tcBorders>
              <w:top w:val="single" w:sz="4" w:space="0" w:color="00549A"/>
              <w:left w:val="single" w:sz="4" w:space="0" w:color="00549A"/>
              <w:bottom w:val="single" w:sz="24" w:space="0" w:color="00549A"/>
              <w:right w:val="single" w:sz="4" w:space="0" w:color="B7DEFF"/>
            </w:tcBorders>
            <w:shd w:val="clear" w:color="auto" w:fill="B7DEFF"/>
            <w:vAlign w:val="center"/>
            <w:hideMark/>
          </w:tcPr>
          <w:p w14:paraId="3E91F1A3" w14:textId="67542985" w:rsidR="00743AB1" w:rsidRPr="00743AB1" w:rsidRDefault="00743AB1" w:rsidP="00743AB1">
            <w:pPr>
              <w:spacing w:before="0" w:after="0" w:line="276" w:lineRule="auto"/>
              <w:jc w:val="center"/>
              <w:rPr>
                <w:rFonts w:cs="Arial"/>
                <w:sz w:val="22"/>
              </w:rPr>
            </w:pPr>
            <w:r w:rsidRPr="00743AB1">
              <w:rPr>
                <w:rFonts w:cs="Arial"/>
                <w:sz w:val="22"/>
              </w:rPr>
              <w:t>Mittag</w:t>
            </w:r>
            <w:r w:rsidR="00BC06A8">
              <w:rPr>
                <w:rFonts w:cs="Arial"/>
                <w:sz w:val="22"/>
              </w:rPr>
              <w:t>-</w:t>
            </w:r>
            <w:r w:rsidRPr="00743AB1">
              <w:rPr>
                <w:rFonts w:cs="Arial"/>
                <w:sz w:val="22"/>
              </w:rPr>
              <w:t>essen</w:t>
            </w:r>
          </w:p>
          <w:p w14:paraId="7FEFDC4B" w14:textId="77777777" w:rsidR="00743AB1" w:rsidRPr="00743AB1" w:rsidRDefault="00743AB1" w:rsidP="00743AB1">
            <w:pPr>
              <w:spacing w:before="0" w:after="0" w:line="276" w:lineRule="auto"/>
              <w:jc w:val="center"/>
              <w:rPr>
                <w:rFonts w:cs="Arial"/>
                <w:sz w:val="22"/>
              </w:rPr>
            </w:pPr>
          </w:p>
          <w:p w14:paraId="2FE32089" w14:textId="67FF6389" w:rsidR="00743AB1" w:rsidRPr="00743AB1" w:rsidRDefault="00994F65" w:rsidP="00743AB1">
            <w:pPr>
              <w:spacing w:before="0" w:after="0" w:line="276" w:lineRule="auto"/>
              <w:jc w:val="center"/>
              <w:rPr>
                <w:rFonts w:cs="Arial"/>
                <w:b/>
                <w:bCs/>
                <w:i/>
                <w:iCs/>
                <w:sz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</w:rPr>
              <w:t>Moslem</w:t>
            </w:r>
          </w:p>
        </w:tc>
        <w:tc>
          <w:tcPr>
            <w:tcW w:w="2447" w:type="dxa"/>
            <w:tcBorders>
              <w:top w:val="single" w:sz="4" w:space="0" w:color="00549A"/>
              <w:left w:val="single" w:sz="4" w:space="0" w:color="B7DEFF"/>
              <w:bottom w:val="single" w:sz="24" w:space="0" w:color="00549A"/>
              <w:right w:val="single" w:sz="8" w:space="0" w:color="70BEFF"/>
            </w:tcBorders>
            <w:shd w:val="clear" w:color="auto" w:fill="F2F2F2" w:themeFill="background1" w:themeFillShade="F2"/>
            <w:vAlign w:val="center"/>
          </w:tcPr>
          <w:p w14:paraId="3763E1D7" w14:textId="4D48FA12" w:rsidR="00743AB1" w:rsidRPr="002B1097" w:rsidRDefault="00743AB1" w:rsidP="005F78CA">
            <w:pPr>
              <w:spacing w:before="0" w:after="0" w:line="276" w:lineRule="auto"/>
              <w:jc w:val="center"/>
              <w:rPr>
                <w:rFonts w:cs="Arial"/>
                <w:sz w:val="24"/>
                <w:szCs w:val="24"/>
                <w:lang w:val="en-US"/>
              </w:rPr>
            </w:pPr>
            <w:bookmarkStart w:id="11" w:name="MZ3KF4TAG1TEIL1"/>
            <w:bookmarkEnd w:id="11"/>
          </w:p>
        </w:tc>
        <w:tc>
          <w:tcPr>
            <w:tcW w:w="2841" w:type="dxa"/>
            <w:tcBorders>
              <w:top w:val="single" w:sz="4" w:space="0" w:color="00549A"/>
              <w:left w:val="single" w:sz="8" w:space="0" w:color="70BEFF"/>
              <w:bottom w:val="single" w:sz="24" w:space="0" w:color="00549A"/>
              <w:right w:val="single" w:sz="8" w:space="0" w:color="70BEFF"/>
            </w:tcBorders>
            <w:shd w:val="clear" w:color="auto" w:fill="FFFFFF"/>
            <w:vAlign w:val="center"/>
          </w:tcPr>
          <w:p w14:paraId="0DDBC62E" w14:textId="559F1054" w:rsidR="00743AB1" w:rsidRPr="002B1097" w:rsidRDefault="00994F65" w:rsidP="005F78CA">
            <w:pPr>
              <w:spacing w:before="0" w:after="0" w:line="276" w:lineRule="auto"/>
              <w:jc w:val="center"/>
              <w:rPr>
                <w:rFonts w:cs="Arial"/>
                <w:sz w:val="24"/>
                <w:szCs w:val="24"/>
                <w:lang w:val="en-US"/>
              </w:rPr>
            </w:pPr>
            <w:bookmarkStart w:id="12" w:name="MZ3KF4TAG2TEIL1"/>
            <w:bookmarkEnd w:id="12"/>
            <w:proofErr w:type="spellStart"/>
            <w:r w:rsidRPr="002B1097">
              <w:rPr>
                <w:rFonts w:cs="Arial"/>
                <w:sz w:val="24"/>
                <w:szCs w:val="24"/>
                <w:lang w:val="en-US"/>
              </w:rPr>
              <w:t>Putensaiten</w:t>
            </w:r>
            <w:proofErr w:type="spellEnd"/>
            <w:r w:rsidRPr="002B1097">
              <w:rPr>
                <w:rFonts w:cs="Arial"/>
                <w:sz w:val="24"/>
                <w:szCs w:val="24"/>
                <w:lang w:val="en-US"/>
              </w:rPr>
              <w:t xml:space="preserve">  </w:t>
            </w:r>
            <w:bookmarkStart w:id="13" w:name="MZ3KF10TAG2TEIL2"/>
            <w:bookmarkEnd w:id="13"/>
            <w:r w:rsidRPr="002B1097">
              <w:rPr>
                <w:rFonts w:cs="Arial"/>
                <w:sz w:val="24"/>
                <w:szCs w:val="24"/>
                <w:lang w:val="en-US"/>
              </w:rPr>
              <w:br/>
              <w:t>Saure Linsen</w:t>
            </w:r>
            <w:r w:rsidRPr="002B1097">
              <w:rPr>
                <w:rFonts w:cs="Arial"/>
                <w:sz w:val="24"/>
                <w:szCs w:val="24"/>
                <w:vertAlign w:val="superscript"/>
                <w:lang w:val="en-US"/>
              </w:rPr>
              <w:t>1,3,5,a,a1,a3,f,g,i,l</w:t>
            </w:r>
            <w:r w:rsidRPr="002B1097">
              <w:rPr>
                <w:rFonts w:cs="Arial"/>
                <w:sz w:val="24"/>
                <w:szCs w:val="24"/>
                <w:lang w:val="en-US"/>
              </w:rPr>
              <w:t xml:space="preserve"> </w:t>
            </w:r>
            <w:r w:rsidRPr="002B1097">
              <w:rPr>
                <w:rFonts w:cs="Arial"/>
                <w:sz w:val="24"/>
                <w:szCs w:val="24"/>
                <w:lang w:val="en-US"/>
              </w:rPr>
              <w:br/>
              <w:t>Spätzle</w:t>
            </w:r>
            <w:r w:rsidRPr="002B1097">
              <w:rPr>
                <w:rFonts w:cs="Arial"/>
                <w:sz w:val="24"/>
                <w:szCs w:val="24"/>
                <w:vertAlign w:val="superscript"/>
                <w:lang w:val="en-US"/>
              </w:rPr>
              <w:t>a,a1,c</w:t>
            </w:r>
          </w:p>
        </w:tc>
        <w:tc>
          <w:tcPr>
            <w:tcW w:w="2526" w:type="dxa"/>
            <w:tcBorders>
              <w:top w:val="single" w:sz="4" w:space="0" w:color="00549A"/>
              <w:left w:val="single" w:sz="8" w:space="0" w:color="70BEFF"/>
              <w:bottom w:val="single" w:sz="24" w:space="0" w:color="00549A"/>
              <w:right w:val="single" w:sz="8" w:space="0" w:color="70BEFF"/>
            </w:tcBorders>
            <w:shd w:val="clear" w:color="auto" w:fill="F2F2F2" w:themeFill="background1" w:themeFillShade="F2"/>
            <w:vAlign w:val="center"/>
          </w:tcPr>
          <w:p w14:paraId="434E9AB8" w14:textId="39A9ABE3" w:rsidR="0095131E" w:rsidRPr="005E2C54" w:rsidRDefault="0095131E" w:rsidP="005F78CA">
            <w:pPr>
              <w:spacing w:before="40" w:after="40" w:line="276" w:lineRule="auto"/>
              <w:jc w:val="center"/>
              <w:rPr>
                <w:rFonts w:cs="Arial"/>
                <w:sz w:val="24"/>
                <w:szCs w:val="24"/>
                <w:vertAlign w:val="superscript"/>
                <w:lang w:val="en-US"/>
              </w:rPr>
            </w:pPr>
            <w:bookmarkStart w:id="14" w:name="MZ3KF4TAG3TEIL1"/>
            <w:bookmarkEnd w:id="14"/>
          </w:p>
        </w:tc>
        <w:tc>
          <w:tcPr>
            <w:tcW w:w="2826" w:type="dxa"/>
            <w:tcBorders>
              <w:top w:val="single" w:sz="4" w:space="0" w:color="00549A"/>
              <w:left w:val="single" w:sz="8" w:space="0" w:color="70BEFF"/>
              <w:bottom w:val="single" w:sz="24" w:space="0" w:color="00549A"/>
              <w:right w:val="single" w:sz="8" w:space="0" w:color="70BEFF"/>
            </w:tcBorders>
            <w:shd w:val="clear" w:color="auto" w:fill="FFFFFF"/>
            <w:vAlign w:val="center"/>
          </w:tcPr>
          <w:p w14:paraId="22A02561" w14:textId="77777777" w:rsidR="002B1097" w:rsidRPr="002B1097" w:rsidRDefault="00F16336" w:rsidP="005F78CA">
            <w:pPr>
              <w:spacing w:before="40" w:after="40" w:line="276" w:lineRule="auto"/>
              <w:jc w:val="center"/>
              <w:rPr>
                <w:rFonts w:cs="Arial"/>
                <w:sz w:val="24"/>
                <w:szCs w:val="24"/>
                <w:lang w:val="en-US"/>
              </w:rPr>
            </w:pPr>
            <w:bookmarkStart w:id="15" w:name="MZ3KF4TAG4TEIL1"/>
            <w:bookmarkEnd w:id="15"/>
            <w:proofErr w:type="spellStart"/>
            <w:r w:rsidRPr="002B1097">
              <w:rPr>
                <w:rFonts w:cs="Arial"/>
                <w:sz w:val="24"/>
                <w:szCs w:val="24"/>
                <w:lang w:val="en-US"/>
              </w:rPr>
              <w:t>Putenschnitzel</w:t>
            </w:r>
            <w:proofErr w:type="spellEnd"/>
            <w:r w:rsidRPr="002B1097">
              <w:rPr>
                <w:rFonts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1097">
              <w:rPr>
                <w:rFonts w:cs="Arial"/>
                <w:sz w:val="24"/>
                <w:szCs w:val="24"/>
                <w:lang w:val="en-US"/>
              </w:rPr>
              <w:t>paniert</w:t>
            </w:r>
            <w:proofErr w:type="spellEnd"/>
            <w:r w:rsidRPr="002B1097">
              <w:rPr>
                <w:rFonts w:cs="Arial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2B1097">
              <w:rPr>
                <w:rFonts w:cs="Arial"/>
                <w:sz w:val="24"/>
                <w:szCs w:val="24"/>
                <w:vertAlign w:val="superscript"/>
                <w:lang w:val="en-US"/>
              </w:rPr>
              <w:t>a,a</w:t>
            </w:r>
            <w:proofErr w:type="gramEnd"/>
            <w:r w:rsidRPr="002B1097">
              <w:rPr>
                <w:rFonts w:cs="Arial"/>
                <w:sz w:val="24"/>
                <w:szCs w:val="24"/>
                <w:vertAlign w:val="superscript"/>
                <w:lang w:val="en-US"/>
              </w:rPr>
              <w:t>1</w:t>
            </w:r>
            <w:r w:rsidRPr="002B1097">
              <w:rPr>
                <w:rFonts w:cs="Arial"/>
                <w:sz w:val="24"/>
                <w:szCs w:val="24"/>
                <w:lang w:val="en-US"/>
              </w:rPr>
              <w:t xml:space="preserve"> </w:t>
            </w:r>
            <w:r w:rsidRPr="002B1097">
              <w:rPr>
                <w:rFonts w:cs="Arial"/>
                <w:sz w:val="24"/>
                <w:szCs w:val="24"/>
                <w:lang w:val="en-US"/>
              </w:rPr>
              <w:br/>
            </w:r>
            <w:proofErr w:type="gramStart"/>
            <w:r w:rsidRPr="002B1097">
              <w:rPr>
                <w:rFonts w:cs="Arial"/>
                <w:sz w:val="24"/>
                <w:szCs w:val="24"/>
                <w:lang w:val="en-US"/>
              </w:rPr>
              <w:t>Bratensauce</w:t>
            </w:r>
            <w:r w:rsidRPr="002B1097">
              <w:rPr>
                <w:rFonts w:cs="Arial"/>
                <w:sz w:val="24"/>
                <w:szCs w:val="24"/>
                <w:vertAlign w:val="superscript"/>
                <w:lang w:val="en-US"/>
              </w:rPr>
              <w:t>a,a1,a3,f</w:t>
            </w:r>
            <w:proofErr w:type="gramEnd"/>
            <w:r w:rsidRPr="002B1097">
              <w:rPr>
                <w:rFonts w:cs="Arial"/>
                <w:sz w:val="24"/>
                <w:szCs w:val="24"/>
                <w:vertAlign w:val="superscript"/>
                <w:lang w:val="en-US"/>
              </w:rPr>
              <w:t>,i</w:t>
            </w:r>
            <w:r w:rsidRPr="002B1097">
              <w:rPr>
                <w:rFonts w:cs="Arial"/>
                <w:sz w:val="24"/>
                <w:szCs w:val="24"/>
                <w:lang w:val="en-US"/>
              </w:rPr>
              <w:t xml:space="preserve"> </w:t>
            </w:r>
            <w:r w:rsidRPr="002B1097">
              <w:rPr>
                <w:rFonts w:cs="Arial"/>
                <w:sz w:val="24"/>
                <w:szCs w:val="24"/>
                <w:lang w:val="en-US"/>
              </w:rPr>
              <w:br/>
            </w:r>
            <w:proofErr w:type="spellStart"/>
            <w:r w:rsidRPr="002B1097">
              <w:rPr>
                <w:rFonts w:cs="Arial"/>
                <w:sz w:val="24"/>
                <w:szCs w:val="24"/>
                <w:lang w:val="en-US"/>
              </w:rPr>
              <w:t>Kartoffelsalat</w:t>
            </w:r>
            <w:proofErr w:type="spellEnd"/>
            <w:r w:rsidRPr="002B1097">
              <w:rPr>
                <w:rFonts w:cs="Arial"/>
                <w:sz w:val="24"/>
                <w:szCs w:val="24"/>
                <w:lang w:val="en-US"/>
              </w:rPr>
              <w:t xml:space="preserve"> t</w:t>
            </w:r>
            <w:r w:rsidRPr="002B1097">
              <w:rPr>
                <w:rFonts w:cs="Arial"/>
                <w:sz w:val="24"/>
                <w:szCs w:val="24"/>
                <w:vertAlign w:val="superscript"/>
                <w:lang w:val="en-US"/>
              </w:rPr>
              <w:t>1,3,</w:t>
            </w:r>
            <w:proofErr w:type="gramStart"/>
            <w:r w:rsidRPr="002B1097">
              <w:rPr>
                <w:rFonts w:cs="Arial"/>
                <w:sz w:val="24"/>
                <w:szCs w:val="24"/>
                <w:vertAlign w:val="superscript"/>
                <w:lang w:val="en-US"/>
              </w:rPr>
              <w:t>5,j</w:t>
            </w:r>
            <w:proofErr w:type="gramEnd"/>
            <w:r w:rsidRPr="002B1097">
              <w:rPr>
                <w:rFonts w:cs="Arial"/>
                <w:sz w:val="24"/>
                <w:szCs w:val="24"/>
                <w:vertAlign w:val="superscript"/>
                <w:lang w:val="en-US"/>
              </w:rPr>
              <w:t>,l</w:t>
            </w:r>
            <w:r w:rsidRPr="002B1097">
              <w:rPr>
                <w:rFonts w:cs="Arial"/>
                <w:sz w:val="24"/>
                <w:szCs w:val="24"/>
                <w:lang w:val="en-US"/>
              </w:rPr>
              <w:t xml:space="preserve"> </w:t>
            </w:r>
            <w:r w:rsidRPr="002B1097">
              <w:rPr>
                <w:rFonts w:cs="Arial"/>
                <w:sz w:val="24"/>
                <w:szCs w:val="24"/>
                <w:lang w:val="en-US"/>
              </w:rPr>
              <w:br/>
            </w:r>
            <w:proofErr w:type="spellStart"/>
            <w:r w:rsidRPr="002B1097">
              <w:rPr>
                <w:rFonts w:cs="Arial"/>
                <w:sz w:val="24"/>
                <w:szCs w:val="24"/>
                <w:lang w:val="en-US"/>
              </w:rPr>
              <w:t>Zitrone</w:t>
            </w:r>
            <w:proofErr w:type="spellEnd"/>
            <w:r w:rsidRPr="002B1097">
              <w:rPr>
                <w:rFonts w:cs="Arial"/>
                <w:sz w:val="24"/>
                <w:szCs w:val="24"/>
                <w:lang w:val="en-US"/>
              </w:rPr>
              <w:t xml:space="preserve"> </w:t>
            </w:r>
          </w:p>
          <w:p w14:paraId="39924DAD" w14:textId="21570679" w:rsidR="00743AB1" w:rsidRPr="002B1097" w:rsidRDefault="002B1097" w:rsidP="005F78CA">
            <w:pPr>
              <w:spacing w:before="40" w:after="40" w:line="276" w:lineRule="auto"/>
              <w:jc w:val="center"/>
              <w:rPr>
                <w:rFonts w:cs="Arial"/>
                <w:sz w:val="24"/>
                <w:szCs w:val="24"/>
                <w:lang w:val="en-US"/>
              </w:rPr>
            </w:pPr>
            <w:proofErr w:type="spellStart"/>
            <w:r w:rsidRPr="002B1097">
              <w:rPr>
                <w:rFonts w:cs="Arial"/>
                <w:sz w:val="24"/>
                <w:szCs w:val="24"/>
                <w:lang w:val="en-US"/>
              </w:rPr>
              <w:t>B</w:t>
            </w:r>
            <w:r w:rsidR="00F16336" w:rsidRPr="002B1097">
              <w:rPr>
                <w:rFonts w:cs="Arial"/>
                <w:sz w:val="24"/>
                <w:szCs w:val="24"/>
                <w:lang w:val="en-US"/>
              </w:rPr>
              <w:t>lattsalat</w:t>
            </w:r>
            <w:proofErr w:type="spellEnd"/>
            <w:r w:rsidR="00F16336" w:rsidRPr="002B1097">
              <w:rPr>
                <w:rFonts w:cs="Arial"/>
                <w:sz w:val="24"/>
                <w:szCs w:val="24"/>
                <w:lang w:val="en-US"/>
              </w:rPr>
              <w:t xml:space="preserve"> Bio</w:t>
            </w:r>
            <w:r w:rsidR="00F16336" w:rsidRPr="002B1097">
              <w:rPr>
                <w:noProof/>
                <w:sz w:val="24"/>
                <w:szCs w:val="24"/>
              </w:rPr>
              <w:drawing>
                <wp:inline distT="0" distB="0" distL="0" distR="0" wp14:anchorId="519D5D8F" wp14:editId="5C0B3737">
                  <wp:extent cx="171450" cy="171450"/>
                  <wp:effectExtent l="0" t="0" r="0" b="0"/>
                  <wp:docPr id="531" name="Grafi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16336" w:rsidRPr="002B1097">
              <w:rPr>
                <w:rFonts w:cs="Arial"/>
                <w:sz w:val="24"/>
                <w:szCs w:val="24"/>
                <w:lang w:val="en-US"/>
              </w:rPr>
              <w:t xml:space="preserve"> </w:t>
            </w:r>
            <w:r w:rsidR="00F16336" w:rsidRPr="002B1097">
              <w:rPr>
                <w:rFonts w:cs="Arial"/>
                <w:sz w:val="24"/>
                <w:szCs w:val="24"/>
                <w:lang w:val="en-US"/>
              </w:rPr>
              <w:br/>
              <w:t>Essig-Öl-Dressing</w:t>
            </w:r>
            <w:r w:rsidR="00F16336" w:rsidRPr="002B1097">
              <w:rPr>
                <w:rFonts w:cs="Arial"/>
                <w:sz w:val="24"/>
                <w:szCs w:val="24"/>
                <w:vertAlign w:val="superscript"/>
                <w:lang w:val="en-US"/>
              </w:rPr>
              <w:t>1,3,</w:t>
            </w:r>
            <w:proofErr w:type="gramStart"/>
            <w:r w:rsidR="00F16336" w:rsidRPr="002B1097">
              <w:rPr>
                <w:rFonts w:cs="Arial"/>
                <w:sz w:val="24"/>
                <w:szCs w:val="24"/>
                <w:vertAlign w:val="superscript"/>
                <w:lang w:val="en-US"/>
              </w:rPr>
              <w:t>5,j</w:t>
            </w:r>
            <w:proofErr w:type="gramEnd"/>
            <w:r w:rsidR="00F16336" w:rsidRPr="002B1097">
              <w:rPr>
                <w:rFonts w:cs="Arial"/>
                <w:sz w:val="24"/>
                <w:szCs w:val="24"/>
                <w:vertAlign w:val="superscript"/>
                <w:lang w:val="en-US"/>
              </w:rPr>
              <w:t>,l</w:t>
            </w:r>
          </w:p>
        </w:tc>
        <w:tc>
          <w:tcPr>
            <w:tcW w:w="3282" w:type="dxa"/>
            <w:tcBorders>
              <w:top w:val="single" w:sz="4" w:space="0" w:color="00549A"/>
              <w:left w:val="single" w:sz="8" w:space="0" w:color="70BEFF"/>
              <w:bottom w:val="single" w:sz="24" w:space="0" w:color="00549A"/>
              <w:right w:val="single" w:sz="8" w:space="0" w:color="70BEFF"/>
            </w:tcBorders>
            <w:shd w:val="clear" w:color="auto" w:fill="F2F2F2" w:themeFill="background1" w:themeFillShade="F2"/>
            <w:vAlign w:val="center"/>
          </w:tcPr>
          <w:p w14:paraId="24448E9B" w14:textId="0122276D" w:rsidR="005E2C54" w:rsidRDefault="00FC43C7" w:rsidP="005F78CA">
            <w:pPr>
              <w:spacing w:before="40" w:after="40" w:line="276" w:lineRule="auto"/>
              <w:jc w:val="center"/>
              <w:rPr>
                <w:rFonts w:cs="Arial"/>
                <w:sz w:val="24"/>
                <w:szCs w:val="24"/>
              </w:rPr>
            </w:pPr>
            <w:bookmarkStart w:id="16" w:name="MZ3KF4TAG5TEIL1"/>
            <w:bookmarkEnd w:id="16"/>
            <w:r w:rsidRPr="002B1097">
              <w:rPr>
                <w:rFonts w:cs="Arial"/>
                <w:sz w:val="24"/>
                <w:szCs w:val="24"/>
              </w:rPr>
              <w:t xml:space="preserve">Scholle paniert </w:t>
            </w:r>
            <w:r w:rsidR="00F16336" w:rsidRPr="002B1097">
              <w:rPr>
                <w:noProof/>
                <w:sz w:val="24"/>
                <w:szCs w:val="24"/>
              </w:rPr>
              <w:drawing>
                <wp:inline distT="0" distB="0" distL="0" distR="0" wp14:anchorId="25FC8A11" wp14:editId="3CA5E444">
                  <wp:extent cx="209550" cy="161925"/>
                  <wp:effectExtent l="0" t="0" r="0" b="0"/>
                  <wp:docPr id="473" name="Grafik 4" descr="Fisch mit einfarbiger Füllu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4" descr="Fisch mit einfarbiger Füllung"/>
                          <pic:cNvPicPr>
                            <a:picLocks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gramStart"/>
            <w:r w:rsidRPr="002B1097">
              <w:rPr>
                <w:rFonts w:cs="Arial"/>
                <w:sz w:val="24"/>
                <w:szCs w:val="24"/>
                <w:vertAlign w:val="superscript"/>
              </w:rPr>
              <w:t>a,a1,d</w:t>
            </w:r>
            <w:proofErr w:type="gramEnd"/>
            <w:r w:rsidR="00743AB1" w:rsidRPr="002B1097">
              <w:rPr>
                <w:rFonts w:cs="Arial"/>
                <w:sz w:val="24"/>
                <w:szCs w:val="24"/>
              </w:rPr>
              <w:t xml:space="preserve"> </w:t>
            </w:r>
            <w:bookmarkStart w:id="17" w:name="MZ3KF4TAG5TEIL2"/>
            <w:bookmarkEnd w:id="17"/>
            <w:r w:rsidRPr="002B1097">
              <w:rPr>
                <w:rFonts w:cs="Arial"/>
                <w:sz w:val="24"/>
                <w:szCs w:val="24"/>
              </w:rPr>
              <w:br/>
            </w:r>
            <w:proofErr w:type="spellStart"/>
            <w:r w:rsidRPr="002B1097">
              <w:rPr>
                <w:rFonts w:cs="Arial"/>
                <w:sz w:val="24"/>
                <w:szCs w:val="24"/>
              </w:rPr>
              <w:t>Schnittlauchsoße</w:t>
            </w:r>
            <w:r w:rsidRPr="002B1097">
              <w:rPr>
                <w:rFonts w:cs="Arial"/>
                <w:sz w:val="24"/>
                <w:szCs w:val="24"/>
                <w:vertAlign w:val="superscript"/>
              </w:rPr>
              <w:t>g</w:t>
            </w:r>
            <w:proofErr w:type="spellEnd"/>
            <w:r w:rsidRPr="002B1097">
              <w:rPr>
                <w:rFonts w:cs="Arial"/>
                <w:sz w:val="24"/>
                <w:szCs w:val="24"/>
              </w:rPr>
              <w:t xml:space="preserve"> </w:t>
            </w:r>
            <w:r w:rsidRPr="002B1097">
              <w:rPr>
                <w:rFonts w:cs="Arial"/>
                <w:sz w:val="24"/>
                <w:szCs w:val="24"/>
              </w:rPr>
              <w:br/>
              <w:t>Dampfkartoffeln</w:t>
            </w:r>
            <w:r w:rsidR="005E2C54">
              <w:rPr>
                <w:rFonts w:cs="Arial"/>
                <w:sz w:val="24"/>
                <w:szCs w:val="24"/>
              </w:rPr>
              <w:t>/</w:t>
            </w:r>
            <w:r w:rsidRPr="002B1097">
              <w:rPr>
                <w:rFonts w:cs="Arial"/>
                <w:sz w:val="24"/>
                <w:szCs w:val="24"/>
              </w:rPr>
              <w:t xml:space="preserve"> </w:t>
            </w:r>
          </w:p>
          <w:p w14:paraId="3CBAAE9B" w14:textId="494BEF25" w:rsidR="00743AB1" w:rsidRPr="005E2C54" w:rsidRDefault="005E2C54" w:rsidP="005F78CA">
            <w:pPr>
              <w:spacing w:before="40" w:after="40" w:line="276" w:lineRule="auto"/>
              <w:jc w:val="center"/>
              <w:rPr>
                <w:rFonts w:cs="Arial"/>
                <w:sz w:val="24"/>
                <w:szCs w:val="24"/>
                <w:vertAlign w:val="superscript"/>
                <w:lang w:val="en-US"/>
              </w:rPr>
            </w:pPr>
            <w:r w:rsidRPr="005E2C54">
              <w:rPr>
                <w:rFonts w:cs="Arial"/>
                <w:sz w:val="24"/>
                <w:szCs w:val="24"/>
                <w:lang w:val="en-US"/>
              </w:rPr>
              <w:t>W</w:t>
            </w:r>
            <w:r>
              <w:rPr>
                <w:rFonts w:cs="Arial"/>
                <w:sz w:val="24"/>
                <w:szCs w:val="24"/>
                <w:lang w:val="en-US"/>
              </w:rPr>
              <w:t xml:space="preserve">edges </w:t>
            </w:r>
            <w:r w:rsidR="00FC43C7" w:rsidRPr="005E2C54">
              <w:rPr>
                <w:rFonts w:cs="Arial"/>
                <w:sz w:val="24"/>
                <w:szCs w:val="24"/>
                <w:lang w:val="en-US"/>
              </w:rPr>
              <w:br/>
            </w:r>
            <w:proofErr w:type="spellStart"/>
            <w:r w:rsidR="00FC43C7" w:rsidRPr="005E2C54">
              <w:rPr>
                <w:rFonts w:cs="Arial"/>
                <w:sz w:val="24"/>
                <w:szCs w:val="24"/>
                <w:lang w:val="en-US"/>
              </w:rPr>
              <w:t>Zitrone</w:t>
            </w:r>
            <w:proofErr w:type="spellEnd"/>
            <w:r w:rsidR="00FC43C7" w:rsidRPr="005E2C54">
              <w:rPr>
                <w:rFonts w:cs="Arial"/>
                <w:sz w:val="24"/>
                <w:szCs w:val="24"/>
                <w:lang w:val="en-US"/>
              </w:rPr>
              <w:t xml:space="preserve"> </w:t>
            </w:r>
            <w:r w:rsidR="00FC43C7" w:rsidRPr="005E2C54">
              <w:rPr>
                <w:rFonts w:cs="Arial"/>
                <w:sz w:val="24"/>
                <w:szCs w:val="24"/>
                <w:lang w:val="en-US"/>
              </w:rPr>
              <w:br/>
            </w:r>
            <w:r w:rsidR="00994F65" w:rsidRPr="005E2C54">
              <w:rPr>
                <w:rFonts w:cs="Arial"/>
                <w:sz w:val="24"/>
                <w:szCs w:val="24"/>
                <w:lang w:val="en-US"/>
              </w:rPr>
              <w:t xml:space="preserve">Salat </w:t>
            </w:r>
            <w:r w:rsidR="00994F65" w:rsidRPr="005E2C54">
              <w:rPr>
                <w:rFonts w:cs="Arial"/>
                <w:sz w:val="24"/>
                <w:szCs w:val="24"/>
                <w:vertAlign w:val="superscript"/>
                <w:lang w:val="en-US"/>
              </w:rPr>
              <w:t>1,</w:t>
            </w:r>
            <w:proofErr w:type="gramStart"/>
            <w:r w:rsidR="00994F65" w:rsidRPr="005E2C54">
              <w:rPr>
                <w:rFonts w:cs="Arial"/>
                <w:sz w:val="24"/>
                <w:szCs w:val="24"/>
                <w:vertAlign w:val="superscript"/>
                <w:lang w:val="en-US"/>
              </w:rPr>
              <w:t>4,j</w:t>
            </w:r>
            <w:proofErr w:type="gramEnd"/>
            <w:r w:rsidR="00994F65" w:rsidRPr="005E2C54">
              <w:rPr>
                <w:rFonts w:cs="Arial"/>
                <w:sz w:val="24"/>
                <w:szCs w:val="24"/>
                <w:vertAlign w:val="superscript"/>
                <w:lang w:val="en-US"/>
              </w:rPr>
              <w:t>,g</w:t>
            </w:r>
          </w:p>
        </w:tc>
        <w:bookmarkStart w:id="18" w:name="MZ3KF4TAG6TEIL1"/>
        <w:bookmarkStart w:id="19" w:name="MZ3KF4TAG7TEIL1"/>
        <w:bookmarkEnd w:id="18"/>
        <w:bookmarkEnd w:id="19"/>
      </w:tr>
      <w:tr w:rsidR="00743AB1" w:rsidRPr="00BC06A8" w14:paraId="77EC5137" w14:textId="77777777" w:rsidTr="005E2C54">
        <w:trPr>
          <w:trHeight w:val="2605"/>
          <w:jc w:val="center"/>
        </w:trPr>
        <w:tc>
          <w:tcPr>
            <w:tcW w:w="1309" w:type="dxa"/>
            <w:tcBorders>
              <w:top w:val="single" w:sz="4" w:space="0" w:color="00549A"/>
              <w:left w:val="single" w:sz="4" w:space="0" w:color="00549A"/>
              <w:bottom w:val="single" w:sz="24" w:space="0" w:color="00549A"/>
              <w:right w:val="single" w:sz="4" w:space="0" w:color="B7DEFF"/>
            </w:tcBorders>
            <w:shd w:val="clear" w:color="auto" w:fill="B7DEFF"/>
            <w:vAlign w:val="center"/>
          </w:tcPr>
          <w:p w14:paraId="63E33012" w14:textId="77777777" w:rsidR="00BC06A8" w:rsidRDefault="00743AB1" w:rsidP="00743AB1">
            <w:pPr>
              <w:spacing w:before="0" w:after="0" w:line="276" w:lineRule="auto"/>
              <w:jc w:val="center"/>
              <w:rPr>
                <w:rFonts w:cs="Arial"/>
                <w:b/>
                <w:bCs/>
                <w:i/>
                <w:iCs/>
                <w:sz w:val="22"/>
              </w:rPr>
            </w:pPr>
            <w:proofErr w:type="spellStart"/>
            <w:r w:rsidRPr="00743AB1">
              <w:rPr>
                <w:rFonts w:cs="Arial"/>
                <w:b/>
                <w:bCs/>
                <w:i/>
                <w:iCs/>
                <w:sz w:val="22"/>
              </w:rPr>
              <w:t>Vege</w:t>
            </w:r>
            <w:proofErr w:type="spellEnd"/>
            <w:r w:rsidR="00BC06A8">
              <w:rPr>
                <w:rFonts w:cs="Arial"/>
                <w:b/>
                <w:bCs/>
                <w:i/>
                <w:iCs/>
                <w:sz w:val="22"/>
              </w:rPr>
              <w:t>-</w:t>
            </w:r>
          </w:p>
          <w:p w14:paraId="39AD0BCF" w14:textId="349F71F2" w:rsidR="00743AB1" w:rsidRPr="00743AB1" w:rsidRDefault="00743AB1" w:rsidP="00743AB1">
            <w:pPr>
              <w:spacing w:before="0" w:after="0" w:line="276" w:lineRule="auto"/>
              <w:jc w:val="center"/>
              <w:rPr>
                <w:rFonts w:cs="Arial"/>
                <w:b/>
                <w:bCs/>
                <w:i/>
                <w:iCs/>
                <w:sz w:val="22"/>
              </w:rPr>
            </w:pPr>
            <w:proofErr w:type="spellStart"/>
            <w:r w:rsidRPr="00743AB1">
              <w:rPr>
                <w:rFonts w:cs="Arial"/>
                <w:b/>
                <w:bCs/>
                <w:i/>
                <w:iCs/>
                <w:sz w:val="22"/>
              </w:rPr>
              <w:t>tarisch</w:t>
            </w:r>
            <w:proofErr w:type="spellEnd"/>
          </w:p>
        </w:tc>
        <w:tc>
          <w:tcPr>
            <w:tcW w:w="2447" w:type="dxa"/>
            <w:tcBorders>
              <w:top w:val="single" w:sz="4" w:space="0" w:color="00549A"/>
              <w:left w:val="single" w:sz="4" w:space="0" w:color="B7DEFF"/>
              <w:bottom w:val="single" w:sz="24" w:space="0" w:color="00549A"/>
              <w:right w:val="single" w:sz="8" w:space="0" w:color="70BEFF"/>
            </w:tcBorders>
            <w:shd w:val="clear" w:color="auto" w:fill="F2F2F2" w:themeFill="background1" w:themeFillShade="F2"/>
            <w:vAlign w:val="center"/>
          </w:tcPr>
          <w:p w14:paraId="3EAACD41" w14:textId="03AE56F7" w:rsidR="00743AB1" w:rsidRPr="002B1097" w:rsidRDefault="00743AB1" w:rsidP="005F78CA">
            <w:pPr>
              <w:spacing w:before="0" w:after="0" w:line="276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de-DE"/>
              </w:rPr>
            </w:pPr>
            <w:bookmarkStart w:id="20" w:name="MZ3KF5TAG1TEIL1"/>
            <w:bookmarkEnd w:id="20"/>
          </w:p>
        </w:tc>
        <w:tc>
          <w:tcPr>
            <w:tcW w:w="2841" w:type="dxa"/>
            <w:tcBorders>
              <w:top w:val="single" w:sz="4" w:space="0" w:color="00549A"/>
              <w:left w:val="single" w:sz="8" w:space="0" w:color="70BEFF"/>
              <w:bottom w:val="single" w:sz="24" w:space="0" w:color="00549A"/>
              <w:right w:val="single" w:sz="8" w:space="0" w:color="70BEFF"/>
            </w:tcBorders>
            <w:shd w:val="clear" w:color="auto" w:fill="FFFFFF"/>
            <w:vAlign w:val="center"/>
          </w:tcPr>
          <w:p w14:paraId="39911446" w14:textId="28EA4656" w:rsidR="00743AB1" w:rsidRPr="002B1097" w:rsidRDefault="00FC43C7" w:rsidP="005F78CA">
            <w:pPr>
              <w:spacing w:before="0" w:after="0" w:line="276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de-DE"/>
              </w:rPr>
            </w:pPr>
            <w:bookmarkStart w:id="21" w:name="MZ3KF5TAG2TEIL1"/>
            <w:bookmarkEnd w:id="21"/>
            <w:r w:rsidRPr="002B1097">
              <w:rPr>
                <w:rFonts w:eastAsia="Times New Roman" w:cs="Arial"/>
                <w:color w:val="000000"/>
                <w:sz w:val="24"/>
                <w:szCs w:val="24"/>
                <w:lang w:eastAsia="de-DE"/>
              </w:rPr>
              <w:t xml:space="preserve">Vegetarische Bratwurst </w:t>
            </w:r>
            <w:r w:rsidR="00F16336" w:rsidRPr="002B1097">
              <w:rPr>
                <w:noProof/>
                <w:sz w:val="24"/>
                <w:szCs w:val="24"/>
              </w:rPr>
              <w:drawing>
                <wp:inline distT="0" distB="0" distL="0" distR="0" wp14:anchorId="75943F72" wp14:editId="5FE11E27">
                  <wp:extent cx="161925" cy="133350"/>
                  <wp:effectExtent l="0" t="0" r="0" b="0"/>
                  <wp:docPr id="480" name="Grafik 12" descr="Blatt mit einfarbiger Füllu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2" descr="Blatt mit einfarbiger Füllung"/>
                          <pic:cNvPicPr>
                            <a:picLocks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gramStart"/>
            <w:r w:rsidRPr="002B1097">
              <w:rPr>
                <w:rFonts w:eastAsia="Times New Roman" w:cs="Arial"/>
                <w:color w:val="000000"/>
                <w:sz w:val="24"/>
                <w:szCs w:val="24"/>
                <w:vertAlign w:val="superscript"/>
                <w:lang w:eastAsia="de-DE"/>
              </w:rPr>
              <w:t>c,e2,e3,e4,e5,e6,e7,e8,e9,f</w:t>
            </w:r>
            <w:proofErr w:type="gramEnd"/>
            <w:r w:rsidRPr="002B1097">
              <w:rPr>
                <w:rFonts w:eastAsia="Times New Roman" w:cs="Arial"/>
                <w:color w:val="000000"/>
                <w:sz w:val="24"/>
                <w:szCs w:val="24"/>
                <w:vertAlign w:val="superscript"/>
                <w:lang w:eastAsia="de-DE"/>
              </w:rPr>
              <w:t>,</w:t>
            </w:r>
            <w:proofErr w:type="gramStart"/>
            <w:r w:rsidRPr="002B1097">
              <w:rPr>
                <w:rFonts w:eastAsia="Times New Roman" w:cs="Arial"/>
                <w:color w:val="000000"/>
                <w:sz w:val="24"/>
                <w:szCs w:val="24"/>
                <w:vertAlign w:val="superscript"/>
                <w:lang w:eastAsia="de-DE"/>
              </w:rPr>
              <w:t>h,i</w:t>
            </w:r>
            <w:proofErr w:type="gramEnd"/>
            <w:r w:rsidRPr="002B1097">
              <w:rPr>
                <w:rFonts w:eastAsia="Times New Roman" w:cs="Arial"/>
                <w:color w:val="000000"/>
                <w:sz w:val="24"/>
                <w:szCs w:val="24"/>
                <w:vertAlign w:val="superscript"/>
                <w:lang w:eastAsia="de-DE"/>
              </w:rPr>
              <w:t>,k</w:t>
            </w:r>
            <w:r w:rsidR="00743AB1" w:rsidRPr="002B1097">
              <w:rPr>
                <w:rFonts w:eastAsia="Times New Roman" w:cs="Arial"/>
                <w:color w:val="000000"/>
                <w:sz w:val="24"/>
                <w:szCs w:val="24"/>
                <w:lang w:eastAsia="de-DE"/>
              </w:rPr>
              <w:t xml:space="preserve"> </w:t>
            </w:r>
            <w:bookmarkStart w:id="22" w:name="MZ3KF5TAG2TEIL2"/>
            <w:bookmarkEnd w:id="22"/>
            <w:r w:rsidRPr="002B1097">
              <w:rPr>
                <w:rFonts w:eastAsia="Times New Roman" w:cs="Arial"/>
                <w:color w:val="000000"/>
                <w:sz w:val="24"/>
                <w:szCs w:val="24"/>
                <w:lang w:eastAsia="de-DE"/>
              </w:rPr>
              <w:br/>
              <w:t>Saure Linsen</w:t>
            </w:r>
            <w:r w:rsidRPr="002B1097">
              <w:rPr>
                <w:rFonts w:eastAsia="Times New Roman" w:cs="Arial"/>
                <w:color w:val="000000"/>
                <w:sz w:val="24"/>
                <w:szCs w:val="24"/>
                <w:vertAlign w:val="superscript"/>
                <w:lang w:eastAsia="de-DE"/>
              </w:rPr>
              <w:t>1,3,</w:t>
            </w:r>
            <w:proofErr w:type="gramStart"/>
            <w:r w:rsidRPr="002B1097">
              <w:rPr>
                <w:rFonts w:eastAsia="Times New Roman" w:cs="Arial"/>
                <w:color w:val="000000"/>
                <w:sz w:val="24"/>
                <w:szCs w:val="24"/>
                <w:vertAlign w:val="superscript"/>
                <w:lang w:eastAsia="de-DE"/>
              </w:rPr>
              <w:t>5,a</w:t>
            </w:r>
            <w:proofErr w:type="gramEnd"/>
            <w:r w:rsidRPr="002B1097">
              <w:rPr>
                <w:rFonts w:eastAsia="Times New Roman" w:cs="Arial"/>
                <w:color w:val="000000"/>
                <w:sz w:val="24"/>
                <w:szCs w:val="24"/>
                <w:vertAlign w:val="superscript"/>
                <w:lang w:eastAsia="de-DE"/>
              </w:rPr>
              <w:t>,a</w:t>
            </w:r>
            <w:proofErr w:type="gramStart"/>
            <w:r w:rsidRPr="002B1097">
              <w:rPr>
                <w:rFonts w:eastAsia="Times New Roman" w:cs="Arial"/>
                <w:color w:val="000000"/>
                <w:sz w:val="24"/>
                <w:szCs w:val="24"/>
                <w:vertAlign w:val="superscript"/>
                <w:lang w:eastAsia="de-DE"/>
              </w:rPr>
              <w:t>1,a3,f</w:t>
            </w:r>
            <w:proofErr w:type="gramEnd"/>
            <w:r w:rsidRPr="002B1097">
              <w:rPr>
                <w:rFonts w:eastAsia="Times New Roman" w:cs="Arial"/>
                <w:color w:val="000000"/>
                <w:sz w:val="24"/>
                <w:szCs w:val="24"/>
                <w:vertAlign w:val="superscript"/>
                <w:lang w:eastAsia="de-DE"/>
              </w:rPr>
              <w:t>,</w:t>
            </w:r>
            <w:proofErr w:type="gramStart"/>
            <w:r w:rsidRPr="002B1097">
              <w:rPr>
                <w:rFonts w:eastAsia="Times New Roman" w:cs="Arial"/>
                <w:color w:val="000000"/>
                <w:sz w:val="24"/>
                <w:szCs w:val="24"/>
                <w:vertAlign w:val="superscript"/>
                <w:lang w:eastAsia="de-DE"/>
              </w:rPr>
              <w:t>g,i</w:t>
            </w:r>
            <w:proofErr w:type="gramEnd"/>
            <w:r w:rsidRPr="002B1097">
              <w:rPr>
                <w:rFonts w:eastAsia="Times New Roman" w:cs="Arial"/>
                <w:color w:val="000000"/>
                <w:sz w:val="24"/>
                <w:szCs w:val="24"/>
                <w:vertAlign w:val="superscript"/>
                <w:lang w:eastAsia="de-DE"/>
              </w:rPr>
              <w:t>,l</w:t>
            </w:r>
            <w:r w:rsidRPr="002B1097">
              <w:rPr>
                <w:rFonts w:eastAsia="Times New Roman" w:cs="Arial"/>
                <w:color w:val="000000"/>
                <w:sz w:val="24"/>
                <w:szCs w:val="24"/>
                <w:lang w:eastAsia="de-DE"/>
              </w:rPr>
              <w:t xml:space="preserve"> </w:t>
            </w:r>
            <w:r w:rsidRPr="002B1097">
              <w:rPr>
                <w:rFonts w:eastAsia="Times New Roman" w:cs="Arial"/>
                <w:color w:val="000000"/>
                <w:sz w:val="24"/>
                <w:szCs w:val="24"/>
                <w:lang w:eastAsia="de-DE"/>
              </w:rPr>
              <w:br/>
            </w:r>
            <w:proofErr w:type="gramStart"/>
            <w:r w:rsidRPr="002B1097">
              <w:rPr>
                <w:rFonts w:eastAsia="Times New Roman" w:cs="Arial"/>
                <w:color w:val="000000"/>
                <w:sz w:val="24"/>
                <w:szCs w:val="24"/>
                <w:lang w:eastAsia="de-DE"/>
              </w:rPr>
              <w:t>Spätzle</w:t>
            </w:r>
            <w:r w:rsidRPr="002B1097">
              <w:rPr>
                <w:rFonts w:eastAsia="Times New Roman" w:cs="Arial"/>
                <w:color w:val="000000"/>
                <w:sz w:val="24"/>
                <w:szCs w:val="24"/>
                <w:vertAlign w:val="superscript"/>
                <w:lang w:eastAsia="de-DE"/>
              </w:rPr>
              <w:t>a,a1,c</w:t>
            </w:r>
            <w:proofErr w:type="gramEnd"/>
          </w:p>
        </w:tc>
        <w:tc>
          <w:tcPr>
            <w:tcW w:w="2526" w:type="dxa"/>
            <w:tcBorders>
              <w:top w:val="single" w:sz="4" w:space="0" w:color="00549A"/>
              <w:left w:val="single" w:sz="8" w:space="0" w:color="70BEFF"/>
              <w:bottom w:val="single" w:sz="24" w:space="0" w:color="00549A"/>
              <w:right w:val="single" w:sz="8" w:space="0" w:color="70BEFF"/>
            </w:tcBorders>
            <w:shd w:val="clear" w:color="auto" w:fill="F2F2F2" w:themeFill="background1" w:themeFillShade="F2"/>
            <w:vAlign w:val="center"/>
          </w:tcPr>
          <w:p w14:paraId="0DC39D38" w14:textId="21A13C44" w:rsidR="00743AB1" w:rsidRPr="002B1097" w:rsidRDefault="00743AB1" w:rsidP="005F78CA">
            <w:pPr>
              <w:spacing w:before="40" w:after="40" w:line="276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de-DE"/>
              </w:rPr>
            </w:pPr>
            <w:bookmarkStart w:id="23" w:name="MZ3KF5TAG3TEIL1"/>
            <w:bookmarkEnd w:id="23"/>
          </w:p>
        </w:tc>
        <w:tc>
          <w:tcPr>
            <w:tcW w:w="2826" w:type="dxa"/>
            <w:tcBorders>
              <w:top w:val="single" w:sz="4" w:space="0" w:color="00549A"/>
              <w:left w:val="single" w:sz="8" w:space="0" w:color="70BEFF"/>
              <w:bottom w:val="single" w:sz="24" w:space="0" w:color="00549A"/>
              <w:right w:val="single" w:sz="8" w:space="0" w:color="70BEFF"/>
            </w:tcBorders>
            <w:shd w:val="clear" w:color="auto" w:fill="FFFFFF"/>
            <w:vAlign w:val="center"/>
          </w:tcPr>
          <w:p w14:paraId="24733461" w14:textId="730EC815" w:rsidR="00743AB1" w:rsidRPr="002B1097" w:rsidRDefault="00743AB1" w:rsidP="005F78CA">
            <w:pPr>
              <w:spacing w:before="40" w:after="40" w:line="276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de-DE"/>
              </w:rPr>
            </w:pPr>
            <w:r w:rsidRPr="002B1097">
              <w:rPr>
                <w:rFonts w:eastAsia="Times New Roman" w:cs="Arial"/>
                <w:color w:val="000000"/>
                <w:sz w:val="24"/>
                <w:szCs w:val="24"/>
                <w:lang w:eastAsia="de-DE"/>
              </w:rPr>
              <w:t xml:space="preserve"> </w:t>
            </w:r>
            <w:bookmarkStart w:id="24" w:name="MZ3KF5TAG4TEIL2"/>
            <w:bookmarkEnd w:id="24"/>
            <w:r w:rsidR="005E2C54">
              <w:rPr>
                <w:rFonts w:eastAsia="Times New Roman" w:cs="Arial"/>
                <w:color w:val="000000"/>
                <w:sz w:val="24"/>
                <w:szCs w:val="24"/>
                <w:lang w:eastAsia="de-DE"/>
              </w:rPr>
              <w:t>V</w:t>
            </w:r>
            <w:r w:rsidR="00FC43C7" w:rsidRPr="002B1097">
              <w:rPr>
                <w:rFonts w:eastAsia="Times New Roman" w:cs="Arial"/>
                <w:color w:val="000000"/>
                <w:sz w:val="24"/>
                <w:szCs w:val="24"/>
                <w:lang w:eastAsia="de-DE"/>
              </w:rPr>
              <w:t xml:space="preserve">egetarische Maultaschen </w:t>
            </w:r>
            <w:r w:rsidR="00FC43C7" w:rsidRPr="005E2C54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 xml:space="preserve">gefüllt mit Kartoffeln Karotten Spinat </w:t>
            </w:r>
            <w:r w:rsidR="00F16336" w:rsidRPr="002B1097">
              <w:rPr>
                <w:noProof/>
                <w:sz w:val="24"/>
                <w:szCs w:val="24"/>
              </w:rPr>
              <w:drawing>
                <wp:inline distT="0" distB="0" distL="0" distR="0" wp14:anchorId="479B649B" wp14:editId="5757D707">
                  <wp:extent cx="161925" cy="133350"/>
                  <wp:effectExtent l="0" t="0" r="0" b="0"/>
                  <wp:docPr id="482" name="Grafik 12" descr="Blatt mit einfarbiger Füllu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2" descr="Blatt mit einfarbiger Füllung"/>
                          <pic:cNvPicPr>
                            <a:picLocks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gramStart"/>
            <w:r w:rsidR="00FC43C7" w:rsidRPr="002B1097">
              <w:rPr>
                <w:rFonts w:eastAsia="Times New Roman" w:cs="Arial"/>
                <w:color w:val="000000"/>
                <w:sz w:val="24"/>
                <w:szCs w:val="24"/>
                <w:vertAlign w:val="superscript"/>
                <w:lang w:eastAsia="de-DE"/>
              </w:rPr>
              <w:t>a,a1,c</w:t>
            </w:r>
            <w:proofErr w:type="gramEnd"/>
            <w:r w:rsidR="00FC43C7" w:rsidRPr="002B1097">
              <w:rPr>
                <w:rFonts w:eastAsia="Times New Roman" w:cs="Arial"/>
                <w:color w:val="000000"/>
                <w:sz w:val="24"/>
                <w:szCs w:val="24"/>
                <w:vertAlign w:val="superscript"/>
                <w:lang w:eastAsia="de-DE"/>
              </w:rPr>
              <w:t>,i</w:t>
            </w:r>
            <w:r w:rsidR="00FC43C7" w:rsidRPr="002B1097">
              <w:rPr>
                <w:rFonts w:eastAsia="Times New Roman" w:cs="Arial"/>
                <w:color w:val="000000"/>
                <w:sz w:val="24"/>
                <w:szCs w:val="24"/>
                <w:lang w:eastAsia="de-DE"/>
              </w:rPr>
              <w:t xml:space="preserve"> </w:t>
            </w:r>
            <w:r w:rsidR="00FC43C7" w:rsidRPr="002B1097">
              <w:rPr>
                <w:rFonts w:eastAsia="Times New Roman" w:cs="Arial"/>
                <w:color w:val="000000"/>
                <w:sz w:val="24"/>
                <w:szCs w:val="24"/>
                <w:lang w:eastAsia="de-DE"/>
              </w:rPr>
              <w:br/>
              <w:t>Zwiebelschmelze</w:t>
            </w:r>
            <w:r w:rsidR="00FC43C7" w:rsidRPr="002B1097">
              <w:rPr>
                <w:rFonts w:eastAsia="Times New Roman" w:cs="Arial"/>
                <w:color w:val="000000"/>
                <w:sz w:val="24"/>
                <w:szCs w:val="24"/>
                <w:vertAlign w:val="superscript"/>
                <w:lang w:eastAsia="de-DE"/>
              </w:rPr>
              <w:t>g</w:t>
            </w:r>
            <w:r w:rsidR="00FC43C7" w:rsidRPr="002B1097">
              <w:rPr>
                <w:rFonts w:eastAsia="Times New Roman" w:cs="Arial"/>
                <w:color w:val="000000"/>
                <w:sz w:val="24"/>
                <w:szCs w:val="24"/>
                <w:lang w:eastAsia="de-DE"/>
              </w:rPr>
              <w:t xml:space="preserve"> </w:t>
            </w:r>
            <w:r w:rsidR="00FC43C7" w:rsidRPr="002B1097">
              <w:rPr>
                <w:rFonts w:eastAsia="Times New Roman" w:cs="Arial"/>
                <w:color w:val="000000"/>
                <w:sz w:val="24"/>
                <w:szCs w:val="24"/>
                <w:lang w:eastAsia="de-DE"/>
              </w:rPr>
              <w:br/>
              <w:t>Kartoffelsalat Blattsalat Bio</w:t>
            </w:r>
            <w:r w:rsidR="00F16336" w:rsidRPr="002B1097">
              <w:rPr>
                <w:noProof/>
                <w:sz w:val="24"/>
                <w:szCs w:val="24"/>
              </w:rPr>
              <w:drawing>
                <wp:inline distT="0" distB="0" distL="0" distR="0" wp14:anchorId="48476C10" wp14:editId="1167C41E">
                  <wp:extent cx="171450" cy="171450"/>
                  <wp:effectExtent l="0" t="0" r="0" b="0"/>
                  <wp:docPr id="476" name="Grafi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C43C7" w:rsidRPr="002B1097">
              <w:rPr>
                <w:rFonts w:eastAsia="Times New Roman" w:cs="Arial"/>
                <w:color w:val="000000"/>
                <w:sz w:val="24"/>
                <w:szCs w:val="24"/>
                <w:lang w:eastAsia="de-DE"/>
              </w:rPr>
              <w:t xml:space="preserve"> </w:t>
            </w:r>
            <w:r w:rsidR="00FC43C7" w:rsidRPr="002B1097">
              <w:rPr>
                <w:rFonts w:eastAsia="Times New Roman" w:cs="Arial"/>
                <w:color w:val="000000"/>
                <w:sz w:val="24"/>
                <w:szCs w:val="24"/>
                <w:lang w:eastAsia="de-DE"/>
              </w:rPr>
              <w:br/>
              <w:t>Essig-Öl-Dressing</w:t>
            </w:r>
            <w:r w:rsidR="00FC43C7" w:rsidRPr="002B1097">
              <w:rPr>
                <w:rFonts w:eastAsia="Times New Roman" w:cs="Arial"/>
                <w:color w:val="000000"/>
                <w:sz w:val="24"/>
                <w:szCs w:val="24"/>
                <w:vertAlign w:val="superscript"/>
                <w:lang w:eastAsia="de-DE"/>
              </w:rPr>
              <w:t>1,3,</w:t>
            </w:r>
            <w:proofErr w:type="gramStart"/>
            <w:r w:rsidR="00FC43C7" w:rsidRPr="002B1097">
              <w:rPr>
                <w:rFonts w:eastAsia="Times New Roman" w:cs="Arial"/>
                <w:color w:val="000000"/>
                <w:sz w:val="24"/>
                <w:szCs w:val="24"/>
                <w:vertAlign w:val="superscript"/>
                <w:lang w:eastAsia="de-DE"/>
              </w:rPr>
              <w:t>5,j</w:t>
            </w:r>
            <w:proofErr w:type="gramEnd"/>
            <w:r w:rsidR="00FC43C7" w:rsidRPr="002B1097">
              <w:rPr>
                <w:rFonts w:eastAsia="Times New Roman" w:cs="Arial"/>
                <w:color w:val="000000"/>
                <w:sz w:val="24"/>
                <w:szCs w:val="24"/>
                <w:vertAlign w:val="superscript"/>
                <w:lang w:eastAsia="de-DE"/>
              </w:rPr>
              <w:t>,l</w:t>
            </w:r>
          </w:p>
        </w:tc>
        <w:tc>
          <w:tcPr>
            <w:tcW w:w="3282" w:type="dxa"/>
            <w:tcBorders>
              <w:top w:val="single" w:sz="4" w:space="0" w:color="00549A"/>
              <w:left w:val="single" w:sz="8" w:space="0" w:color="70BEFF"/>
              <w:bottom w:val="single" w:sz="24" w:space="0" w:color="00549A"/>
              <w:right w:val="single" w:sz="8" w:space="0" w:color="70BEFF"/>
            </w:tcBorders>
            <w:shd w:val="clear" w:color="auto" w:fill="F2F2F2" w:themeFill="background1" w:themeFillShade="F2"/>
            <w:vAlign w:val="center"/>
          </w:tcPr>
          <w:p w14:paraId="72AD2834" w14:textId="4C07A5AD" w:rsidR="00743AB1" w:rsidRPr="002B1097" w:rsidRDefault="00994F65" w:rsidP="005F78CA">
            <w:pPr>
              <w:spacing w:before="40" w:after="40" w:line="276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de-DE"/>
              </w:rPr>
            </w:pPr>
            <w:bookmarkStart w:id="25" w:name="MZ3KF5TAG5TEIL1"/>
            <w:bookmarkEnd w:id="25"/>
            <w:r w:rsidRPr="002B1097">
              <w:rPr>
                <w:rFonts w:eastAsia="Times New Roman" w:cs="Arial"/>
                <w:color w:val="000000"/>
                <w:sz w:val="24"/>
                <w:szCs w:val="24"/>
                <w:lang w:eastAsia="de-DE"/>
              </w:rPr>
              <w:t>Rühreier</w:t>
            </w:r>
            <w:r w:rsidR="00F16336" w:rsidRPr="002B1097">
              <w:rPr>
                <w:noProof/>
                <w:sz w:val="24"/>
                <w:szCs w:val="24"/>
              </w:rPr>
              <w:drawing>
                <wp:inline distT="0" distB="0" distL="0" distR="0" wp14:anchorId="34AC80BD" wp14:editId="78F7D94A">
                  <wp:extent cx="161925" cy="133350"/>
                  <wp:effectExtent l="0" t="0" r="0" b="0"/>
                  <wp:docPr id="485" name="Grafik 12" descr="Blatt mit einfarbiger Füllu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2" descr="Blatt mit einfarbiger Füllung"/>
                          <pic:cNvPicPr>
                            <a:picLocks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B1097">
              <w:rPr>
                <w:rFonts w:eastAsia="Times New Roman" w:cs="Arial"/>
                <w:color w:val="000000"/>
                <w:sz w:val="24"/>
                <w:szCs w:val="24"/>
                <w:vertAlign w:val="superscript"/>
                <w:lang w:eastAsia="de-DE"/>
              </w:rPr>
              <w:t>c</w:t>
            </w:r>
            <w:r w:rsidRPr="002B1097">
              <w:rPr>
                <w:rFonts w:eastAsia="Times New Roman" w:cs="Arial"/>
                <w:color w:val="000000"/>
                <w:sz w:val="24"/>
                <w:szCs w:val="24"/>
                <w:lang w:eastAsia="de-DE"/>
              </w:rPr>
              <w:t xml:space="preserve"> </w:t>
            </w:r>
            <w:bookmarkStart w:id="26" w:name="MZ3KF7TAG5TEIL2"/>
            <w:bookmarkEnd w:id="26"/>
            <w:r w:rsidRPr="002B1097">
              <w:rPr>
                <w:rFonts w:eastAsia="Times New Roman" w:cs="Arial"/>
                <w:color w:val="000000"/>
                <w:sz w:val="24"/>
                <w:szCs w:val="24"/>
                <w:lang w:eastAsia="de-DE"/>
              </w:rPr>
              <w:br/>
              <w:t xml:space="preserve">Dampfkartoffeln </w:t>
            </w:r>
            <w:r w:rsidRPr="002B1097">
              <w:rPr>
                <w:rFonts w:eastAsia="Times New Roman" w:cs="Arial"/>
                <w:color w:val="000000"/>
                <w:sz w:val="24"/>
                <w:szCs w:val="24"/>
                <w:lang w:eastAsia="de-DE"/>
              </w:rPr>
              <w:br/>
            </w:r>
            <w:r w:rsidR="00BC06A8" w:rsidRPr="002B1097">
              <w:rPr>
                <w:rFonts w:cs="Arial"/>
                <w:sz w:val="24"/>
                <w:szCs w:val="24"/>
              </w:rPr>
              <w:t xml:space="preserve">Salat </w:t>
            </w:r>
            <w:r w:rsidR="00BC06A8" w:rsidRPr="002B1097">
              <w:rPr>
                <w:rFonts w:cs="Arial"/>
                <w:sz w:val="24"/>
                <w:szCs w:val="24"/>
                <w:vertAlign w:val="superscript"/>
              </w:rPr>
              <w:t>1,</w:t>
            </w:r>
            <w:proofErr w:type="gramStart"/>
            <w:r w:rsidR="00BC06A8" w:rsidRPr="002B1097">
              <w:rPr>
                <w:rFonts w:cs="Arial"/>
                <w:sz w:val="24"/>
                <w:szCs w:val="24"/>
                <w:vertAlign w:val="superscript"/>
              </w:rPr>
              <w:t>4,j</w:t>
            </w:r>
            <w:proofErr w:type="gramEnd"/>
            <w:r w:rsidR="00BC06A8" w:rsidRPr="002B1097">
              <w:rPr>
                <w:rFonts w:cs="Arial"/>
                <w:sz w:val="24"/>
                <w:szCs w:val="24"/>
                <w:vertAlign w:val="superscript"/>
              </w:rPr>
              <w:t>,g</w:t>
            </w:r>
          </w:p>
        </w:tc>
        <w:bookmarkStart w:id="27" w:name="MZ3KF5TAG6TEIL1"/>
        <w:bookmarkStart w:id="28" w:name="MZ3KF5TAG7TEIL1"/>
        <w:bookmarkEnd w:id="27"/>
        <w:bookmarkEnd w:id="28"/>
      </w:tr>
      <w:tr w:rsidR="00743AB1" w:rsidRPr="005E2C54" w14:paraId="5D1D4BE2" w14:textId="77777777" w:rsidTr="005E2C54">
        <w:trPr>
          <w:trHeight w:val="644"/>
          <w:jc w:val="center"/>
        </w:trPr>
        <w:tc>
          <w:tcPr>
            <w:tcW w:w="1309" w:type="dxa"/>
            <w:tcBorders>
              <w:top w:val="single" w:sz="24" w:space="0" w:color="00549A"/>
              <w:left w:val="single" w:sz="4" w:space="0" w:color="00549A"/>
              <w:bottom w:val="single" w:sz="24" w:space="0" w:color="00549A"/>
              <w:right w:val="single" w:sz="4" w:space="0" w:color="B7DEFF"/>
            </w:tcBorders>
            <w:shd w:val="clear" w:color="auto" w:fill="B7DEFF"/>
            <w:vAlign w:val="center"/>
          </w:tcPr>
          <w:p w14:paraId="7B143B86" w14:textId="77777777" w:rsidR="00C42745" w:rsidRDefault="00743AB1" w:rsidP="00C42745">
            <w:pPr>
              <w:spacing w:before="0" w:after="0" w:line="276" w:lineRule="auto"/>
              <w:jc w:val="center"/>
              <w:rPr>
                <w:rFonts w:cs="Arial"/>
                <w:sz w:val="22"/>
              </w:rPr>
            </w:pPr>
            <w:r w:rsidRPr="00743AB1">
              <w:rPr>
                <w:rFonts w:cs="Arial"/>
                <w:sz w:val="22"/>
              </w:rPr>
              <w:t xml:space="preserve">Dessert </w:t>
            </w:r>
          </w:p>
          <w:p w14:paraId="523C73FF" w14:textId="28CDFAFA" w:rsidR="00743AB1" w:rsidRPr="00743AB1" w:rsidRDefault="00743AB1" w:rsidP="00C42745">
            <w:pPr>
              <w:spacing w:before="0" w:after="0" w:line="276" w:lineRule="auto"/>
              <w:jc w:val="center"/>
              <w:rPr>
                <w:rFonts w:cs="Arial"/>
                <w:sz w:val="22"/>
              </w:rPr>
            </w:pPr>
          </w:p>
        </w:tc>
        <w:tc>
          <w:tcPr>
            <w:tcW w:w="2447" w:type="dxa"/>
            <w:tcBorders>
              <w:top w:val="single" w:sz="24" w:space="0" w:color="00549A"/>
              <w:left w:val="single" w:sz="4" w:space="0" w:color="B7DEFF"/>
              <w:bottom w:val="single" w:sz="24" w:space="0" w:color="00549A"/>
              <w:right w:val="single" w:sz="8" w:space="0" w:color="70BEFF"/>
            </w:tcBorders>
            <w:shd w:val="clear" w:color="auto" w:fill="F2F2F2" w:themeFill="background1" w:themeFillShade="F2"/>
            <w:vAlign w:val="center"/>
          </w:tcPr>
          <w:p w14:paraId="743AE243" w14:textId="1EC40F08" w:rsidR="00743AB1" w:rsidRPr="002B1097" w:rsidRDefault="00994F65" w:rsidP="005F78CA">
            <w:pPr>
              <w:spacing w:before="0" w:after="0" w:line="276" w:lineRule="auto"/>
              <w:jc w:val="center"/>
              <w:rPr>
                <w:rFonts w:cs="Arial"/>
                <w:sz w:val="24"/>
                <w:szCs w:val="24"/>
                <w:vertAlign w:val="superscript"/>
              </w:rPr>
            </w:pPr>
            <w:bookmarkStart w:id="29" w:name="MZ3KF8TAG1TEIL1"/>
            <w:bookmarkStart w:id="30" w:name="MZ3KF8TAG1TEIL2"/>
            <w:bookmarkEnd w:id="29"/>
            <w:bookmarkEnd w:id="30"/>
            <w:r w:rsidRPr="002B1097">
              <w:rPr>
                <w:rFonts w:cs="Arial"/>
                <w:sz w:val="24"/>
                <w:szCs w:val="24"/>
              </w:rPr>
              <w:t xml:space="preserve">Vanillejoghurt </w:t>
            </w:r>
            <w:r w:rsidRPr="002B1097">
              <w:rPr>
                <w:rFonts w:cs="Arial"/>
                <w:sz w:val="24"/>
                <w:szCs w:val="24"/>
                <w:vertAlign w:val="superscript"/>
              </w:rPr>
              <w:t>g</w:t>
            </w:r>
          </w:p>
        </w:tc>
        <w:tc>
          <w:tcPr>
            <w:tcW w:w="2841" w:type="dxa"/>
            <w:tcBorders>
              <w:top w:val="single" w:sz="24" w:space="0" w:color="00549A"/>
              <w:left w:val="single" w:sz="8" w:space="0" w:color="70BEFF"/>
              <w:bottom w:val="single" w:sz="24" w:space="0" w:color="00549A"/>
              <w:right w:val="single" w:sz="8" w:space="0" w:color="70BEFF"/>
            </w:tcBorders>
            <w:shd w:val="clear" w:color="auto" w:fill="FFFFFF"/>
            <w:vAlign w:val="center"/>
          </w:tcPr>
          <w:p w14:paraId="1207225F" w14:textId="1DF0D9B7" w:rsidR="00743AB1" w:rsidRPr="002B1097" w:rsidRDefault="00743AB1" w:rsidP="005F78CA">
            <w:pPr>
              <w:spacing w:before="0" w:after="0" w:line="276" w:lineRule="auto"/>
              <w:jc w:val="center"/>
              <w:rPr>
                <w:rFonts w:cs="Arial"/>
                <w:sz w:val="24"/>
                <w:szCs w:val="24"/>
              </w:rPr>
            </w:pPr>
            <w:r w:rsidRPr="002B1097">
              <w:rPr>
                <w:rFonts w:cs="Arial"/>
                <w:sz w:val="24"/>
                <w:szCs w:val="24"/>
              </w:rPr>
              <w:t xml:space="preserve"> </w:t>
            </w:r>
            <w:bookmarkStart w:id="31" w:name="MZ3KF8TAG2TEIL1"/>
            <w:bookmarkEnd w:id="31"/>
            <w:proofErr w:type="spellStart"/>
            <w:r w:rsidR="00FC43C7" w:rsidRPr="002B1097">
              <w:rPr>
                <w:rFonts w:cs="Arial"/>
                <w:sz w:val="24"/>
                <w:szCs w:val="24"/>
              </w:rPr>
              <w:t>Stracciatellajoghurt</w:t>
            </w:r>
            <w:r w:rsidR="00FC43C7" w:rsidRPr="002B1097">
              <w:rPr>
                <w:rFonts w:cs="Arial"/>
                <w:sz w:val="24"/>
                <w:szCs w:val="24"/>
                <w:vertAlign w:val="superscript"/>
              </w:rPr>
              <w:t>g</w:t>
            </w:r>
            <w:proofErr w:type="spellEnd"/>
            <w:r w:rsidRPr="002B1097">
              <w:rPr>
                <w:rFonts w:cs="Arial"/>
                <w:sz w:val="24"/>
                <w:szCs w:val="24"/>
              </w:rPr>
              <w:t xml:space="preserve"> </w:t>
            </w:r>
            <w:bookmarkStart w:id="32" w:name="MZ3KF8TAG2TEIL2"/>
            <w:bookmarkEnd w:id="32"/>
          </w:p>
        </w:tc>
        <w:tc>
          <w:tcPr>
            <w:tcW w:w="2526" w:type="dxa"/>
            <w:tcBorders>
              <w:top w:val="single" w:sz="24" w:space="0" w:color="00549A"/>
              <w:left w:val="single" w:sz="8" w:space="0" w:color="70BEFF"/>
              <w:bottom w:val="single" w:sz="24" w:space="0" w:color="00549A"/>
              <w:right w:val="single" w:sz="8" w:space="0" w:color="70BEFF"/>
            </w:tcBorders>
            <w:shd w:val="clear" w:color="auto" w:fill="F2F2F2" w:themeFill="background1" w:themeFillShade="F2"/>
            <w:vAlign w:val="center"/>
          </w:tcPr>
          <w:p w14:paraId="36BE5E12" w14:textId="67C98D9B" w:rsidR="00743AB1" w:rsidRPr="002B1097" w:rsidRDefault="0095131E" w:rsidP="005F78CA">
            <w:pPr>
              <w:spacing w:before="0" w:after="0" w:line="276" w:lineRule="auto"/>
              <w:jc w:val="center"/>
              <w:rPr>
                <w:rFonts w:cs="Arial"/>
                <w:sz w:val="24"/>
                <w:szCs w:val="24"/>
              </w:rPr>
            </w:pPr>
            <w:bookmarkStart w:id="33" w:name="MZ3KF8TAG3TEIL1"/>
            <w:bookmarkStart w:id="34" w:name="MZ3KF8TAG3TEIL2"/>
            <w:bookmarkEnd w:id="33"/>
            <w:bookmarkEnd w:id="34"/>
            <w:r>
              <w:rPr>
                <w:rFonts w:cs="Arial"/>
                <w:sz w:val="24"/>
                <w:szCs w:val="24"/>
              </w:rPr>
              <w:t>Obst</w:t>
            </w:r>
          </w:p>
        </w:tc>
        <w:tc>
          <w:tcPr>
            <w:tcW w:w="2826" w:type="dxa"/>
            <w:tcBorders>
              <w:top w:val="single" w:sz="24" w:space="0" w:color="00549A"/>
              <w:left w:val="single" w:sz="8" w:space="0" w:color="70BEFF"/>
              <w:bottom w:val="single" w:sz="24" w:space="0" w:color="00549A"/>
              <w:right w:val="single" w:sz="8" w:space="0" w:color="70BEFF"/>
            </w:tcBorders>
            <w:shd w:val="clear" w:color="auto" w:fill="FFFFFF"/>
            <w:vAlign w:val="center"/>
          </w:tcPr>
          <w:p w14:paraId="402B9DEC" w14:textId="2D43695C" w:rsidR="00743AB1" w:rsidRPr="002B1097" w:rsidRDefault="00FC43C7" w:rsidP="005F78CA">
            <w:pPr>
              <w:spacing w:before="0" w:after="0" w:line="276" w:lineRule="auto"/>
              <w:jc w:val="center"/>
              <w:rPr>
                <w:rFonts w:cs="Arial"/>
                <w:sz w:val="24"/>
                <w:szCs w:val="24"/>
              </w:rPr>
            </w:pPr>
            <w:bookmarkStart w:id="35" w:name="MZ3KF8TAG4TEIL1"/>
            <w:bookmarkEnd w:id="35"/>
            <w:r w:rsidRPr="002B1097">
              <w:rPr>
                <w:rFonts w:cs="Arial"/>
                <w:sz w:val="24"/>
                <w:szCs w:val="24"/>
              </w:rPr>
              <w:t>Obst</w:t>
            </w:r>
            <w:r w:rsidR="00743AB1" w:rsidRPr="002B1097">
              <w:rPr>
                <w:rFonts w:cs="Arial"/>
                <w:sz w:val="24"/>
                <w:szCs w:val="24"/>
              </w:rPr>
              <w:t xml:space="preserve"> </w:t>
            </w:r>
            <w:bookmarkStart w:id="36" w:name="MZ3KF8TAG4TEIL2"/>
            <w:bookmarkEnd w:id="36"/>
          </w:p>
        </w:tc>
        <w:tc>
          <w:tcPr>
            <w:tcW w:w="3282" w:type="dxa"/>
            <w:tcBorders>
              <w:top w:val="single" w:sz="24" w:space="0" w:color="00549A"/>
              <w:left w:val="single" w:sz="8" w:space="0" w:color="70BEFF"/>
              <w:bottom w:val="single" w:sz="24" w:space="0" w:color="00549A"/>
              <w:right w:val="single" w:sz="8" w:space="0" w:color="70BEFF"/>
            </w:tcBorders>
            <w:shd w:val="clear" w:color="auto" w:fill="F2F2F2" w:themeFill="background1" w:themeFillShade="F2"/>
            <w:vAlign w:val="center"/>
          </w:tcPr>
          <w:p w14:paraId="64564837" w14:textId="3E53461B" w:rsidR="0095131E" w:rsidRPr="0095131E" w:rsidRDefault="00994F65" w:rsidP="0095131E">
            <w:pPr>
              <w:spacing w:before="0" w:after="0" w:line="276" w:lineRule="auto"/>
              <w:jc w:val="center"/>
              <w:rPr>
                <w:rFonts w:cs="Arial"/>
                <w:sz w:val="24"/>
                <w:szCs w:val="24"/>
                <w:vertAlign w:val="superscript"/>
                <w:lang w:val="en-US"/>
              </w:rPr>
            </w:pPr>
            <w:bookmarkStart w:id="37" w:name="MZ3KF8TAG5TEIL1"/>
            <w:bookmarkStart w:id="38" w:name="MZ3KF8TAG5TEIL2"/>
            <w:bookmarkEnd w:id="37"/>
            <w:bookmarkEnd w:id="38"/>
            <w:r w:rsidRPr="0095131E">
              <w:rPr>
                <w:rFonts w:cs="Arial"/>
                <w:sz w:val="24"/>
                <w:szCs w:val="24"/>
                <w:lang w:val="en-US"/>
              </w:rPr>
              <w:t>Berliner</w:t>
            </w:r>
            <w:r w:rsidR="0095131E" w:rsidRPr="0095131E">
              <w:rPr>
                <w:rFonts w:cs="Arial"/>
                <w:sz w:val="24"/>
                <w:szCs w:val="24"/>
                <w:lang w:val="en-US"/>
              </w:rPr>
              <w:t xml:space="preserve"> </w:t>
            </w:r>
            <w:proofErr w:type="gramStart"/>
            <w:r w:rsidR="0095131E" w:rsidRPr="0095131E">
              <w:rPr>
                <w:rFonts w:cs="Arial"/>
                <w:sz w:val="24"/>
                <w:szCs w:val="24"/>
                <w:vertAlign w:val="superscript"/>
                <w:lang w:val="en-US"/>
              </w:rPr>
              <w:t>a,a1,g</w:t>
            </w:r>
            <w:proofErr w:type="gramEnd"/>
            <w:r w:rsidR="0095131E" w:rsidRPr="0095131E">
              <w:rPr>
                <w:rFonts w:cs="Arial"/>
                <w:sz w:val="24"/>
                <w:szCs w:val="24"/>
                <w:vertAlign w:val="superscript"/>
                <w:lang w:val="en-US"/>
              </w:rPr>
              <w:t>,c</w:t>
            </w:r>
          </w:p>
        </w:tc>
      </w:tr>
    </w:tbl>
    <w:p w14:paraId="3D6403B9" w14:textId="77777777" w:rsidR="005544B6" w:rsidRPr="00AB56C1" w:rsidRDefault="005C5345" w:rsidP="005C5345">
      <w:pPr>
        <w:spacing w:before="120"/>
        <w:rPr>
          <w:rFonts w:cs="Arial"/>
          <w:sz w:val="20"/>
          <w:szCs w:val="20"/>
        </w:rPr>
      </w:pPr>
      <w:r w:rsidRPr="00AB56C1">
        <w:rPr>
          <w:rFonts w:cs="Arial"/>
          <w:sz w:val="20"/>
          <w:szCs w:val="20"/>
        </w:rPr>
        <w:t xml:space="preserve">Unsere Mahlzeiten und Getränke enthalten teilweise Zusatzstoffe sowie </w:t>
      </w:r>
      <w:r w:rsidR="00323B26" w:rsidRPr="00AB56C1">
        <w:rPr>
          <w:rFonts w:cs="Arial"/>
          <w:sz w:val="20"/>
          <w:szCs w:val="20"/>
        </w:rPr>
        <w:t>Allergene</w:t>
      </w:r>
      <w:r w:rsidRPr="00AB56C1">
        <w:rPr>
          <w:rFonts w:cs="Arial"/>
          <w:sz w:val="20"/>
          <w:szCs w:val="20"/>
        </w:rPr>
        <w:t xml:space="preserve"> Stoffe und deren Spuren (siehe separates Info-Blatt zu Allergenen)</w:t>
      </w:r>
      <w:r w:rsidR="00D515CE">
        <w:rPr>
          <w:rFonts w:cs="Arial"/>
          <w:sz w:val="20"/>
          <w:szCs w:val="20"/>
        </w:rPr>
        <w:t xml:space="preserve"> </w:t>
      </w:r>
      <w:r w:rsidR="00D515CE" w:rsidRPr="00D515CE">
        <w:rPr>
          <w:rFonts w:cs="Arial"/>
          <w:bCs/>
          <w:sz w:val="22"/>
        </w:rPr>
        <w:t>Unsere Blattsalate sind Bio aus der Rotach-Gärtnerei DE-ÖKO-006</w:t>
      </w:r>
    </w:p>
    <w:p w14:paraId="40EF955E" w14:textId="191EBEEC" w:rsidR="005544B6" w:rsidRPr="006F4B05" w:rsidRDefault="005544B6" w:rsidP="00100947">
      <w:pPr>
        <w:tabs>
          <w:tab w:val="left" w:pos="7995"/>
          <w:tab w:val="left" w:pos="8340"/>
        </w:tabs>
        <w:spacing w:before="0" w:after="160" w:line="259" w:lineRule="auto"/>
        <w:ind w:right="-1276"/>
        <w:jc w:val="center"/>
        <w:rPr>
          <w:sz w:val="36"/>
          <w:szCs w:val="36"/>
        </w:rPr>
      </w:pPr>
      <w:hyperlink r:id="rId13" w:history="1"/>
      <w:r w:rsidR="00F16336" w:rsidRPr="00E611F8">
        <w:rPr>
          <w:rFonts w:cs="Arial"/>
          <w:b/>
          <w:noProof/>
          <w:sz w:val="16"/>
          <w:szCs w:val="16"/>
        </w:rPr>
        <w:drawing>
          <wp:inline distT="0" distB="0" distL="0" distR="0" wp14:anchorId="015275E0" wp14:editId="10BB5A44">
            <wp:extent cx="285750" cy="135255"/>
            <wp:effectExtent l="0" t="0" r="0" b="0"/>
            <wp:docPr id="4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135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476F0" w:rsidRPr="00E611F8">
        <w:rPr>
          <w:rFonts w:cs="Arial"/>
          <w:b/>
          <w:sz w:val="16"/>
          <w:szCs w:val="16"/>
        </w:rPr>
        <w:t xml:space="preserve"> = </w:t>
      </w:r>
      <w:bookmarkStart w:id="39" w:name="S1"/>
      <w:bookmarkStart w:id="40" w:name="S7"/>
      <w:bookmarkEnd w:id="39"/>
      <w:bookmarkEnd w:id="40"/>
    </w:p>
    <w:sectPr w:rsidR="005544B6" w:rsidRPr="006F4B05" w:rsidSect="00E70A10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6838" w:h="11906" w:orient="landscape" w:code="9"/>
      <w:pgMar w:top="284" w:right="737" w:bottom="284" w:left="737" w:header="170" w:footer="28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03162" w14:textId="77777777" w:rsidR="00AD7B79" w:rsidRDefault="00AD7B79" w:rsidP="007A4E0C">
      <w:r>
        <w:separator/>
      </w:r>
    </w:p>
  </w:endnote>
  <w:endnote w:type="continuationSeparator" w:id="0">
    <w:p w14:paraId="460C4D94" w14:textId="77777777" w:rsidR="00AD7B79" w:rsidRDefault="00AD7B79" w:rsidP="007A4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42B9C" w14:textId="77777777" w:rsidR="001C2191" w:rsidRDefault="001C219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B3078" w14:textId="0E62DBF3" w:rsidR="00D565F2" w:rsidRDefault="00F16336" w:rsidP="00F02FA3">
    <w:pPr>
      <w:rPr>
        <w:rFonts w:cs="Arial"/>
        <w:b/>
        <w:sz w:val="16"/>
        <w:szCs w:val="16"/>
      </w:rPr>
    </w:pPr>
    <w:r w:rsidRPr="00AE0DD5">
      <w:rPr>
        <w:noProof/>
        <w:sz w:val="20"/>
        <w:szCs w:val="16"/>
      </w:rPr>
      <w:drawing>
        <wp:anchor distT="0" distB="0" distL="114300" distR="114300" simplePos="0" relativeHeight="251657728" behindDoc="1" locked="1" layoutInCell="1" allowOverlap="1" wp14:anchorId="43FF491E" wp14:editId="42E96209">
          <wp:simplePos x="0" y="0"/>
          <wp:positionH relativeFrom="margin">
            <wp:align>right</wp:align>
          </wp:positionH>
          <wp:positionV relativeFrom="page">
            <wp:posOffset>9496425</wp:posOffset>
          </wp:positionV>
          <wp:extent cx="4102100" cy="970280"/>
          <wp:effectExtent l="0" t="0" r="0" b="0"/>
          <wp:wrapSquare wrapText="bothSides"/>
          <wp:docPr id="1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0" cy="970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02FA3" w:rsidRPr="00AE0DD5">
      <w:rPr>
        <w:rFonts w:cs="Arial"/>
        <w:b/>
        <w:sz w:val="20"/>
        <w:szCs w:val="20"/>
      </w:rPr>
      <w:t xml:space="preserve">Änderungen vorbehalten. Für genauere Informationen wenden Sie sich bitte an die </w:t>
    </w:r>
    <w:r w:rsidR="006751F0">
      <w:rPr>
        <w:rFonts w:cs="Arial"/>
        <w:b/>
        <w:sz w:val="20"/>
        <w:szCs w:val="20"/>
      </w:rPr>
      <w:t>Küchenleitung</w:t>
    </w:r>
    <w:r w:rsidR="00F02FA3" w:rsidRPr="00AE0DD5">
      <w:rPr>
        <w:rFonts w:cs="Arial"/>
        <w:b/>
        <w:sz w:val="16"/>
        <w:szCs w:val="16"/>
      </w:rPr>
      <w:t>.</w:t>
    </w:r>
  </w:p>
  <w:p w14:paraId="5D4F279C" w14:textId="77777777" w:rsidR="007A4E0C" w:rsidRPr="00AE0DD5" w:rsidRDefault="00D565F2" w:rsidP="00F02FA3">
    <w:pPr>
      <w:rPr>
        <w:rFonts w:cs="Arial"/>
        <w:b/>
        <w:color w:val="D9D9D9"/>
        <w:sz w:val="16"/>
        <w:szCs w:val="16"/>
      </w:rPr>
    </w:pPr>
    <w:r w:rsidRPr="00E2107F">
      <w:rPr>
        <w:rFonts w:ascii="Times New Roman" w:eastAsia="Times New Roman" w:hAnsi="Times New Roman"/>
        <w:bCs/>
        <w:noProof/>
        <w:sz w:val="18"/>
        <w:szCs w:val="18"/>
        <w:lang w:eastAsia="de-DE"/>
      </w:rPr>
      <w:t>* geeignet bei Stoffwechselstörung und zur Gewichtsreduktion und ohne Schweinefleisch</w:t>
    </w:r>
    <w:r w:rsidR="001C2191" w:rsidRPr="00AE0DD5">
      <w:rPr>
        <w:rFonts w:cs="Arial"/>
        <w:b/>
        <w:sz w:val="16"/>
        <w:szCs w:val="16"/>
      </w:rPr>
      <w:tab/>
    </w:r>
    <w:r w:rsidR="001C2191" w:rsidRPr="00AE0DD5">
      <w:rPr>
        <w:rFonts w:cs="Arial"/>
        <w:b/>
        <w:sz w:val="16"/>
        <w:szCs w:val="16"/>
      </w:rPr>
      <w:tab/>
    </w:r>
    <w:r w:rsidR="00BE21B9" w:rsidRPr="00AE0DD5">
      <w:rPr>
        <w:rFonts w:cs="Arial"/>
        <w:b/>
        <w:color w:val="D9D9D9"/>
        <w:sz w:val="16"/>
        <w:szCs w:val="16"/>
      </w:rPr>
      <w:t>Scheef Oktober 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CD276" w14:textId="77777777" w:rsidR="001C2191" w:rsidRDefault="001C219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AEB98" w14:textId="77777777" w:rsidR="00AD7B79" w:rsidRDefault="00AD7B79" w:rsidP="007A4E0C">
      <w:r>
        <w:separator/>
      </w:r>
    </w:p>
  </w:footnote>
  <w:footnote w:type="continuationSeparator" w:id="0">
    <w:p w14:paraId="29893B8B" w14:textId="77777777" w:rsidR="00AD7B79" w:rsidRDefault="00AD7B79" w:rsidP="007A4E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463F4" w14:textId="77777777" w:rsidR="001C2191" w:rsidRDefault="001C219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01CF9" w14:textId="77777777" w:rsidR="001C2191" w:rsidRDefault="001C2191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D638B" w14:textId="77777777" w:rsidR="001C2191" w:rsidRDefault="001C2191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C43C7"/>
    <w:rsid w:val="00001828"/>
    <w:rsid w:val="0000200E"/>
    <w:rsid w:val="00004493"/>
    <w:rsid w:val="00012BCD"/>
    <w:rsid w:val="000157CC"/>
    <w:rsid w:val="00016043"/>
    <w:rsid w:val="00016F6B"/>
    <w:rsid w:val="00024A7A"/>
    <w:rsid w:val="000300D3"/>
    <w:rsid w:val="0003267E"/>
    <w:rsid w:val="00042986"/>
    <w:rsid w:val="0004723D"/>
    <w:rsid w:val="000505E4"/>
    <w:rsid w:val="000564E5"/>
    <w:rsid w:val="000619A4"/>
    <w:rsid w:val="000634FC"/>
    <w:rsid w:val="00063896"/>
    <w:rsid w:val="0006402E"/>
    <w:rsid w:val="0007047E"/>
    <w:rsid w:val="00072CC5"/>
    <w:rsid w:val="000730F6"/>
    <w:rsid w:val="00075072"/>
    <w:rsid w:val="00076ADF"/>
    <w:rsid w:val="00077A45"/>
    <w:rsid w:val="00084745"/>
    <w:rsid w:val="00087F82"/>
    <w:rsid w:val="00090FD6"/>
    <w:rsid w:val="00091329"/>
    <w:rsid w:val="00093067"/>
    <w:rsid w:val="00097D10"/>
    <w:rsid w:val="000A18DA"/>
    <w:rsid w:val="000A38F8"/>
    <w:rsid w:val="000A5B51"/>
    <w:rsid w:val="000B2CE9"/>
    <w:rsid w:val="000B5F64"/>
    <w:rsid w:val="000C0BD1"/>
    <w:rsid w:val="000C13A9"/>
    <w:rsid w:val="000C27EA"/>
    <w:rsid w:val="000C5E18"/>
    <w:rsid w:val="000D3E3E"/>
    <w:rsid w:val="000D5589"/>
    <w:rsid w:val="000D615E"/>
    <w:rsid w:val="000E2EE9"/>
    <w:rsid w:val="000E3B9A"/>
    <w:rsid w:val="000E59B3"/>
    <w:rsid w:val="000E6A1D"/>
    <w:rsid w:val="000E734D"/>
    <w:rsid w:val="000F1B4A"/>
    <w:rsid w:val="000F35E0"/>
    <w:rsid w:val="000F41B9"/>
    <w:rsid w:val="000F7657"/>
    <w:rsid w:val="00100947"/>
    <w:rsid w:val="001011D0"/>
    <w:rsid w:val="0010232D"/>
    <w:rsid w:val="0011043B"/>
    <w:rsid w:val="001221A2"/>
    <w:rsid w:val="00124DCD"/>
    <w:rsid w:val="00131112"/>
    <w:rsid w:val="0013423E"/>
    <w:rsid w:val="001342B5"/>
    <w:rsid w:val="00134CE7"/>
    <w:rsid w:val="00145481"/>
    <w:rsid w:val="00150C45"/>
    <w:rsid w:val="00152BC1"/>
    <w:rsid w:val="001671A2"/>
    <w:rsid w:val="00174D4C"/>
    <w:rsid w:val="00176F68"/>
    <w:rsid w:val="0017719B"/>
    <w:rsid w:val="001775A0"/>
    <w:rsid w:val="001776A4"/>
    <w:rsid w:val="00177AAE"/>
    <w:rsid w:val="001838A6"/>
    <w:rsid w:val="00184B17"/>
    <w:rsid w:val="00184F9C"/>
    <w:rsid w:val="00186B68"/>
    <w:rsid w:val="001871F8"/>
    <w:rsid w:val="001901F6"/>
    <w:rsid w:val="0019383C"/>
    <w:rsid w:val="001A0F70"/>
    <w:rsid w:val="001A7975"/>
    <w:rsid w:val="001B37C5"/>
    <w:rsid w:val="001B432D"/>
    <w:rsid w:val="001C2191"/>
    <w:rsid w:val="001C56A5"/>
    <w:rsid w:val="001D0872"/>
    <w:rsid w:val="001D2754"/>
    <w:rsid w:val="001D7C2B"/>
    <w:rsid w:val="001E036A"/>
    <w:rsid w:val="001E58F0"/>
    <w:rsid w:val="001F369A"/>
    <w:rsid w:val="001F3C2E"/>
    <w:rsid w:val="001F5938"/>
    <w:rsid w:val="00200557"/>
    <w:rsid w:val="00210035"/>
    <w:rsid w:val="0021007C"/>
    <w:rsid w:val="002108EA"/>
    <w:rsid w:val="002115AB"/>
    <w:rsid w:val="00220B11"/>
    <w:rsid w:val="002225FB"/>
    <w:rsid w:val="002235CF"/>
    <w:rsid w:val="00223AB9"/>
    <w:rsid w:val="0023163E"/>
    <w:rsid w:val="00241899"/>
    <w:rsid w:val="00246A3B"/>
    <w:rsid w:val="0025375E"/>
    <w:rsid w:val="002571E0"/>
    <w:rsid w:val="00261BFF"/>
    <w:rsid w:val="00263217"/>
    <w:rsid w:val="00264E7E"/>
    <w:rsid w:val="00265A79"/>
    <w:rsid w:val="00277E59"/>
    <w:rsid w:val="00285AA6"/>
    <w:rsid w:val="00290DFB"/>
    <w:rsid w:val="002934B8"/>
    <w:rsid w:val="00294EFA"/>
    <w:rsid w:val="00294F95"/>
    <w:rsid w:val="0029735C"/>
    <w:rsid w:val="00297C74"/>
    <w:rsid w:val="002B064D"/>
    <w:rsid w:val="002B1097"/>
    <w:rsid w:val="002B53A6"/>
    <w:rsid w:val="002C10DE"/>
    <w:rsid w:val="002C2B37"/>
    <w:rsid w:val="002C5FE1"/>
    <w:rsid w:val="002D464D"/>
    <w:rsid w:val="002D772E"/>
    <w:rsid w:val="002E1D51"/>
    <w:rsid w:val="002E3C03"/>
    <w:rsid w:val="002E3FE3"/>
    <w:rsid w:val="002E5504"/>
    <w:rsid w:val="002F7675"/>
    <w:rsid w:val="002F76B2"/>
    <w:rsid w:val="00301EDD"/>
    <w:rsid w:val="003042C2"/>
    <w:rsid w:val="00313E33"/>
    <w:rsid w:val="0032363C"/>
    <w:rsid w:val="00323B26"/>
    <w:rsid w:val="003314C8"/>
    <w:rsid w:val="0033256D"/>
    <w:rsid w:val="00332EF5"/>
    <w:rsid w:val="003366DE"/>
    <w:rsid w:val="003368B4"/>
    <w:rsid w:val="0034405D"/>
    <w:rsid w:val="00347C5D"/>
    <w:rsid w:val="00347F69"/>
    <w:rsid w:val="003515E5"/>
    <w:rsid w:val="00351D6B"/>
    <w:rsid w:val="00351F92"/>
    <w:rsid w:val="0036003B"/>
    <w:rsid w:val="003600B5"/>
    <w:rsid w:val="0037572D"/>
    <w:rsid w:val="003763FE"/>
    <w:rsid w:val="00376429"/>
    <w:rsid w:val="003824D0"/>
    <w:rsid w:val="00383D50"/>
    <w:rsid w:val="00385DDA"/>
    <w:rsid w:val="003A126D"/>
    <w:rsid w:val="003A157E"/>
    <w:rsid w:val="003A6184"/>
    <w:rsid w:val="003A6522"/>
    <w:rsid w:val="003B07A1"/>
    <w:rsid w:val="003B20F9"/>
    <w:rsid w:val="003C06F8"/>
    <w:rsid w:val="003C13D9"/>
    <w:rsid w:val="003C63B3"/>
    <w:rsid w:val="003C79DF"/>
    <w:rsid w:val="003D1F40"/>
    <w:rsid w:val="003D467E"/>
    <w:rsid w:val="003D6B4F"/>
    <w:rsid w:val="003E62A1"/>
    <w:rsid w:val="003E63CB"/>
    <w:rsid w:val="003F122E"/>
    <w:rsid w:val="003F5F1D"/>
    <w:rsid w:val="004023A8"/>
    <w:rsid w:val="00403284"/>
    <w:rsid w:val="00404450"/>
    <w:rsid w:val="00404B53"/>
    <w:rsid w:val="00411DB5"/>
    <w:rsid w:val="00412B81"/>
    <w:rsid w:val="00412E17"/>
    <w:rsid w:val="004143FA"/>
    <w:rsid w:val="00414964"/>
    <w:rsid w:val="00422E0A"/>
    <w:rsid w:val="0042762E"/>
    <w:rsid w:val="004332DD"/>
    <w:rsid w:val="004350EE"/>
    <w:rsid w:val="004501B3"/>
    <w:rsid w:val="004515DE"/>
    <w:rsid w:val="00452339"/>
    <w:rsid w:val="00453661"/>
    <w:rsid w:val="0045445D"/>
    <w:rsid w:val="00455E26"/>
    <w:rsid w:val="00460BB6"/>
    <w:rsid w:val="00462C5B"/>
    <w:rsid w:val="00463EA2"/>
    <w:rsid w:val="00466481"/>
    <w:rsid w:val="00472709"/>
    <w:rsid w:val="004740EB"/>
    <w:rsid w:val="00474539"/>
    <w:rsid w:val="00485DFF"/>
    <w:rsid w:val="004861A8"/>
    <w:rsid w:val="00486556"/>
    <w:rsid w:val="00491F87"/>
    <w:rsid w:val="0049790C"/>
    <w:rsid w:val="004A2D08"/>
    <w:rsid w:val="004A35DF"/>
    <w:rsid w:val="004C0B11"/>
    <w:rsid w:val="004C0F4C"/>
    <w:rsid w:val="004D0FF8"/>
    <w:rsid w:val="004E5931"/>
    <w:rsid w:val="004F1406"/>
    <w:rsid w:val="00506BAA"/>
    <w:rsid w:val="0051288F"/>
    <w:rsid w:val="00513FD1"/>
    <w:rsid w:val="00513FF4"/>
    <w:rsid w:val="005174CF"/>
    <w:rsid w:val="0052044F"/>
    <w:rsid w:val="005231C3"/>
    <w:rsid w:val="00523B67"/>
    <w:rsid w:val="0052415C"/>
    <w:rsid w:val="00524B8F"/>
    <w:rsid w:val="0052512E"/>
    <w:rsid w:val="00530264"/>
    <w:rsid w:val="00530307"/>
    <w:rsid w:val="00530475"/>
    <w:rsid w:val="00532409"/>
    <w:rsid w:val="005369D4"/>
    <w:rsid w:val="00537E03"/>
    <w:rsid w:val="00545253"/>
    <w:rsid w:val="0054569E"/>
    <w:rsid w:val="00546857"/>
    <w:rsid w:val="0054747C"/>
    <w:rsid w:val="0055002E"/>
    <w:rsid w:val="005535F3"/>
    <w:rsid w:val="005544B6"/>
    <w:rsid w:val="0055730D"/>
    <w:rsid w:val="00562B36"/>
    <w:rsid w:val="005762F8"/>
    <w:rsid w:val="0058676C"/>
    <w:rsid w:val="00597A31"/>
    <w:rsid w:val="005A2286"/>
    <w:rsid w:val="005A5FE3"/>
    <w:rsid w:val="005B05A1"/>
    <w:rsid w:val="005B079B"/>
    <w:rsid w:val="005B655B"/>
    <w:rsid w:val="005B77CA"/>
    <w:rsid w:val="005C0194"/>
    <w:rsid w:val="005C5345"/>
    <w:rsid w:val="005C6954"/>
    <w:rsid w:val="005C7D57"/>
    <w:rsid w:val="005D1A7B"/>
    <w:rsid w:val="005D64FB"/>
    <w:rsid w:val="005D6986"/>
    <w:rsid w:val="005E0DEB"/>
    <w:rsid w:val="005E2C54"/>
    <w:rsid w:val="005E44D4"/>
    <w:rsid w:val="005E7B61"/>
    <w:rsid w:val="005F26DD"/>
    <w:rsid w:val="005F473A"/>
    <w:rsid w:val="005F49DF"/>
    <w:rsid w:val="005F4F99"/>
    <w:rsid w:val="005F78CA"/>
    <w:rsid w:val="00602E8D"/>
    <w:rsid w:val="00605ABA"/>
    <w:rsid w:val="0061146D"/>
    <w:rsid w:val="0061200A"/>
    <w:rsid w:val="00613F5E"/>
    <w:rsid w:val="00614FC6"/>
    <w:rsid w:val="00614FF6"/>
    <w:rsid w:val="00617F13"/>
    <w:rsid w:val="0062073F"/>
    <w:rsid w:val="0062114C"/>
    <w:rsid w:val="006234A5"/>
    <w:rsid w:val="00630C2F"/>
    <w:rsid w:val="0063162C"/>
    <w:rsid w:val="006339C3"/>
    <w:rsid w:val="00634FA6"/>
    <w:rsid w:val="00642007"/>
    <w:rsid w:val="0064790F"/>
    <w:rsid w:val="00647C79"/>
    <w:rsid w:val="0065018F"/>
    <w:rsid w:val="00650583"/>
    <w:rsid w:val="00650F7B"/>
    <w:rsid w:val="00656DAD"/>
    <w:rsid w:val="00660D9D"/>
    <w:rsid w:val="0066210C"/>
    <w:rsid w:val="00662DB6"/>
    <w:rsid w:val="00666ED7"/>
    <w:rsid w:val="006751F0"/>
    <w:rsid w:val="006765CD"/>
    <w:rsid w:val="0067767D"/>
    <w:rsid w:val="00683D80"/>
    <w:rsid w:val="00684DB9"/>
    <w:rsid w:val="00685F96"/>
    <w:rsid w:val="00687364"/>
    <w:rsid w:val="00690EC1"/>
    <w:rsid w:val="00691CCE"/>
    <w:rsid w:val="00696DE9"/>
    <w:rsid w:val="006A06FA"/>
    <w:rsid w:val="006A42FD"/>
    <w:rsid w:val="006A43D7"/>
    <w:rsid w:val="006B36CA"/>
    <w:rsid w:val="006B5DD9"/>
    <w:rsid w:val="006B5FB7"/>
    <w:rsid w:val="006B7913"/>
    <w:rsid w:val="006C52E7"/>
    <w:rsid w:val="006C6397"/>
    <w:rsid w:val="006D1ACA"/>
    <w:rsid w:val="006D2BDD"/>
    <w:rsid w:val="006D6B68"/>
    <w:rsid w:val="006E7341"/>
    <w:rsid w:val="006F1715"/>
    <w:rsid w:val="006F4B05"/>
    <w:rsid w:val="006F6302"/>
    <w:rsid w:val="00702840"/>
    <w:rsid w:val="0070339A"/>
    <w:rsid w:val="007050C0"/>
    <w:rsid w:val="00705DF6"/>
    <w:rsid w:val="00722075"/>
    <w:rsid w:val="007245A5"/>
    <w:rsid w:val="00725CCB"/>
    <w:rsid w:val="00726B98"/>
    <w:rsid w:val="00732CC7"/>
    <w:rsid w:val="00735F8B"/>
    <w:rsid w:val="00741981"/>
    <w:rsid w:val="00743AB1"/>
    <w:rsid w:val="0074516D"/>
    <w:rsid w:val="00747871"/>
    <w:rsid w:val="00750C08"/>
    <w:rsid w:val="00750C4E"/>
    <w:rsid w:val="00753EA1"/>
    <w:rsid w:val="00755DCA"/>
    <w:rsid w:val="007649B9"/>
    <w:rsid w:val="00770D05"/>
    <w:rsid w:val="007808C7"/>
    <w:rsid w:val="00780D6F"/>
    <w:rsid w:val="00783E8B"/>
    <w:rsid w:val="00784BCF"/>
    <w:rsid w:val="007927DD"/>
    <w:rsid w:val="007951B8"/>
    <w:rsid w:val="007A4E0C"/>
    <w:rsid w:val="007A6034"/>
    <w:rsid w:val="007B04A3"/>
    <w:rsid w:val="007B7850"/>
    <w:rsid w:val="007B7C40"/>
    <w:rsid w:val="007C4EB1"/>
    <w:rsid w:val="007C7B96"/>
    <w:rsid w:val="007D0EEE"/>
    <w:rsid w:val="007D7703"/>
    <w:rsid w:val="007E02B5"/>
    <w:rsid w:val="007E4425"/>
    <w:rsid w:val="007E574B"/>
    <w:rsid w:val="007F22CF"/>
    <w:rsid w:val="007F3B3C"/>
    <w:rsid w:val="007F6B27"/>
    <w:rsid w:val="007F6E07"/>
    <w:rsid w:val="00805C46"/>
    <w:rsid w:val="008118A3"/>
    <w:rsid w:val="00813310"/>
    <w:rsid w:val="0081774E"/>
    <w:rsid w:val="00821181"/>
    <w:rsid w:val="00826DBC"/>
    <w:rsid w:val="008329FC"/>
    <w:rsid w:val="00833CC0"/>
    <w:rsid w:val="00841291"/>
    <w:rsid w:val="008442AA"/>
    <w:rsid w:val="008445A4"/>
    <w:rsid w:val="0084540F"/>
    <w:rsid w:val="008557F4"/>
    <w:rsid w:val="00857DF4"/>
    <w:rsid w:val="0086482C"/>
    <w:rsid w:val="00864DBF"/>
    <w:rsid w:val="0086644F"/>
    <w:rsid w:val="0088365A"/>
    <w:rsid w:val="008838B7"/>
    <w:rsid w:val="00884BE8"/>
    <w:rsid w:val="00885B41"/>
    <w:rsid w:val="008936FE"/>
    <w:rsid w:val="0089415D"/>
    <w:rsid w:val="008A2D78"/>
    <w:rsid w:val="008A3AE0"/>
    <w:rsid w:val="008B03CE"/>
    <w:rsid w:val="008B2DE7"/>
    <w:rsid w:val="008B2EDC"/>
    <w:rsid w:val="008B4249"/>
    <w:rsid w:val="008B4F46"/>
    <w:rsid w:val="008C0178"/>
    <w:rsid w:val="008C049A"/>
    <w:rsid w:val="008C3343"/>
    <w:rsid w:val="008C3E89"/>
    <w:rsid w:val="008C43D5"/>
    <w:rsid w:val="008C7872"/>
    <w:rsid w:val="008D0E6A"/>
    <w:rsid w:val="008D2A61"/>
    <w:rsid w:val="008E1E58"/>
    <w:rsid w:val="008E2370"/>
    <w:rsid w:val="008E59A6"/>
    <w:rsid w:val="008E758B"/>
    <w:rsid w:val="008F1BD1"/>
    <w:rsid w:val="008F317B"/>
    <w:rsid w:val="00902C24"/>
    <w:rsid w:val="00903070"/>
    <w:rsid w:val="009038B8"/>
    <w:rsid w:val="009043AB"/>
    <w:rsid w:val="00904779"/>
    <w:rsid w:val="00905A0C"/>
    <w:rsid w:val="009217F2"/>
    <w:rsid w:val="0092331E"/>
    <w:rsid w:val="00924C9C"/>
    <w:rsid w:val="00924E58"/>
    <w:rsid w:val="00934FB8"/>
    <w:rsid w:val="00942B74"/>
    <w:rsid w:val="00944952"/>
    <w:rsid w:val="00950C44"/>
    <w:rsid w:val="0095131E"/>
    <w:rsid w:val="00962663"/>
    <w:rsid w:val="00962D3E"/>
    <w:rsid w:val="00963C12"/>
    <w:rsid w:val="0096771F"/>
    <w:rsid w:val="0097049D"/>
    <w:rsid w:val="00971F0F"/>
    <w:rsid w:val="00977004"/>
    <w:rsid w:val="00984BE3"/>
    <w:rsid w:val="00992A64"/>
    <w:rsid w:val="00994018"/>
    <w:rsid w:val="00994F65"/>
    <w:rsid w:val="00995444"/>
    <w:rsid w:val="009A147C"/>
    <w:rsid w:val="009A3410"/>
    <w:rsid w:val="009A6908"/>
    <w:rsid w:val="009B0022"/>
    <w:rsid w:val="009B17DC"/>
    <w:rsid w:val="009B25CA"/>
    <w:rsid w:val="009B37D8"/>
    <w:rsid w:val="009D24D1"/>
    <w:rsid w:val="009D4644"/>
    <w:rsid w:val="009D6D7D"/>
    <w:rsid w:val="009E5036"/>
    <w:rsid w:val="009E6718"/>
    <w:rsid w:val="009F4322"/>
    <w:rsid w:val="009F4332"/>
    <w:rsid w:val="009F7E2D"/>
    <w:rsid w:val="00A021B6"/>
    <w:rsid w:val="00A0393D"/>
    <w:rsid w:val="00A0502D"/>
    <w:rsid w:val="00A062B2"/>
    <w:rsid w:val="00A123F0"/>
    <w:rsid w:val="00A12593"/>
    <w:rsid w:val="00A13706"/>
    <w:rsid w:val="00A14234"/>
    <w:rsid w:val="00A15197"/>
    <w:rsid w:val="00A16215"/>
    <w:rsid w:val="00A17C15"/>
    <w:rsid w:val="00A26C37"/>
    <w:rsid w:val="00A27137"/>
    <w:rsid w:val="00A2732E"/>
    <w:rsid w:val="00A36B10"/>
    <w:rsid w:val="00A40E6F"/>
    <w:rsid w:val="00A42B49"/>
    <w:rsid w:val="00A442ED"/>
    <w:rsid w:val="00A446A3"/>
    <w:rsid w:val="00A50DE9"/>
    <w:rsid w:val="00A5617C"/>
    <w:rsid w:val="00A613F4"/>
    <w:rsid w:val="00A66461"/>
    <w:rsid w:val="00A67C08"/>
    <w:rsid w:val="00A70C92"/>
    <w:rsid w:val="00A71479"/>
    <w:rsid w:val="00A73F48"/>
    <w:rsid w:val="00A8360C"/>
    <w:rsid w:val="00A84A93"/>
    <w:rsid w:val="00A862A9"/>
    <w:rsid w:val="00A86CA5"/>
    <w:rsid w:val="00A97A18"/>
    <w:rsid w:val="00AA5195"/>
    <w:rsid w:val="00AA65AF"/>
    <w:rsid w:val="00AB271D"/>
    <w:rsid w:val="00AB31EB"/>
    <w:rsid w:val="00AB3620"/>
    <w:rsid w:val="00AB56C1"/>
    <w:rsid w:val="00AC5AE9"/>
    <w:rsid w:val="00AD7B79"/>
    <w:rsid w:val="00AE0273"/>
    <w:rsid w:val="00AE0DD5"/>
    <w:rsid w:val="00AE3104"/>
    <w:rsid w:val="00AE58E1"/>
    <w:rsid w:val="00AE638D"/>
    <w:rsid w:val="00AE6D0D"/>
    <w:rsid w:val="00AE6F2F"/>
    <w:rsid w:val="00AE709F"/>
    <w:rsid w:val="00AF4117"/>
    <w:rsid w:val="00AF4DE5"/>
    <w:rsid w:val="00B0111D"/>
    <w:rsid w:val="00B02484"/>
    <w:rsid w:val="00B0280D"/>
    <w:rsid w:val="00B06AC3"/>
    <w:rsid w:val="00B07EBB"/>
    <w:rsid w:val="00B07EDB"/>
    <w:rsid w:val="00B1315E"/>
    <w:rsid w:val="00B13173"/>
    <w:rsid w:val="00B20A5E"/>
    <w:rsid w:val="00B262B2"/>
    <w:rsid w:val="00B26B4C"/>
    <w:rsid w:val="00B30ACC"/>
    <w:rsid w:val="00B37A4F"/>
    <w:rsid w:val="00B37C9A"/>
    <w:rsid w:val="00B52BBF"/>
    <w:rsid w:val="00B669E5"/>
    <w:rsid w:val="00B722BE"/>
    <w:rsid w:val="00B73FBB"/>
    <w:rsid w:val="00B7556C"/>
    <w:rsid w:val="00B76B83"/>
    <w:rsid w:val="00B77F4F"/>
    <w:rsid w:val="00B825DC"/>
    <w:rsid w:val="00B853A7"/>
    <w:rsid w:val="00B87B35"/>
    <w:rsid w:val="00B918AC"/>
    <w:rsid w:val="00B95F20"/>
    <w:rsid w:val="00BA279E"/>
    <w:rsid w:val="00BA2953"/>
    <w:rsid w:val="00BA55B5"/>
    <w:rsid w:val="00BA7286"/>
    <w:rsid w:val="00BA76DA"/>
    <w:rsid w:val="00BB2DF0"/>
    <w:rsid w:val="00BB5927"/>
    <w:rsid w:val="00BB7A1F"/>
    <w:rsid w:val="00BC06A8"/>
    <w:rsid w:val="00BC5A25"/>
    <w:rsid w:val="00BC7A33"/>
    <w:rsid w:val="00BD1DB9"/>
    <w:rsid w:val="00BD31A3"/>
    <w:rsid w:val="00BD6481"/>
    <w:rsid w:val="00BE1268"/>
    <w:rsid w:val="00BE21B9"/>
    <w:rsid w:val="00BE2E1C"/>
    <w:rsid w:val="00BE38CF"/>
    <w:rsid w:val="00BE60BD"/>
    <w:rsid w:val="00BE759A"/>
    <w:rsid w:val="00BF3EC0"/>
    <w:rsid w:val="00C011A5"/>
    <w:rsid w:val="00C014C6"/>
    <w:rsid w:val="00C05198"/>
    <w:rsid w:val="00C07F17"/>
    <w:rsid w:val="00C120D6"/>
    <w:rsid w:val="00C14A37"/>
    <w:rsid w:val="00C16476"/>
    <w:rsid w:val="00C23716"/>
    <w:rsid w:val="00C255FD"/>
    <w:rsid w:val="00C27B6A"/>
    <w:rsid w:val="00C344C4"/>
    <w:rsid w:val="00C35829"/>
    <w:rsid w:val="00C36EB1"/>
    <w:rsid w:val="00C42745"/>
    <w:rsid w:val="00C4286A"/>
    <w:rsid w:val="00C44B8B"/>
    <w:rsid w:val="00C44CAC"/>
    <w:rsid w:val="00C476F0"/>
    <w:rsid w:val="00C4793E"/>
    <w:rsid w:val="00C515D2"/>
    <w:rsid w:val="00C51FD8"/>
    <w:rsid w:val="00C539D2"/>
    <w:rsid w:val="00C539FC"/>
    <w:rsid w:val="00C56AE8"/>
    <w:rsid w:val="00C62DF3"/>
    <w:rsid w:val="00C676FD"/>
    <w:rsid w:val="00C705D9"/>
    <w:rsid w:val="00C764B0"/>
    <w:rsid w:val="00C77AB4"/>
    <w:rsid w:val="00C845BE"/>
    <w:rsid w:val="00C84B1F"/>
    <w:rsid w:val="00C852D7"/>
    <w:rsid w:val="00C86B7F"/>
    <w:rsid w:val="00C876D0"/>
    <w:rsid w:val="00C917D2"/>
    <w:rsid w:val="00C92458"/>
    <w:rsid w:val="00C9335B"/>
    <w:rsid w:val="00C950B2"/>
    <w:rsid w:val="00CA46CA"/>
    <w:rsid w:val="00CA55B2"/>
    <w:rsid w:val="00CA5A7C"/>
    <w:rsid w:val="00CA72A4"/>
    <w:rsid w:val="00CB16EF"/>
    <w:rsid w:val="00CB28C9"/>
    <w:rsid w:val="00CB6498"/>
    <w:rsid w:val="00CC3DD6"/>
    <w:rsid w:val="00CC40BE"/>
    <w:rsid w:val="00CD767C"/>
    <w:rsid w:val="00CE28E9"/>
    <w:rsid w:val="00CE5FEE"/>
    <w:rsid w:val="00CF4F71"/>
    <w:rsid w:val="00CF73FD"/>
    <w:rsid w:val="00D01F52"/>
    <w:rsid w:val="00D0225D"/>
    <w:rsid w:val="00D03B53"/>
    <w:rsid w:val="00D20A7B"/>
    <w:rsid w:val="00D217A8"/>
    <w:rsid w:val="00D21918"/>
    <w:rsid w:val="00D23085"/>
    <w:rsid w:val="00D259CD"/>
    <w:rsid w:val="00D3697B"/>
    <w:rsid w:val="00D37F6B"/>
    <w:rsid w:val="00D46590"/>
    <w:rsid w:val="00D4659F"/>
    <w:rsid w:val="00D5077B"/>
    <w:rsid w:val="00D515CE"/>
    <w:rsid w:val="00D52874"/>
    <w:rsid w:val="00D52EA4"/>
    <w:rsid w:val="00D55322"/>
    <w:rsid w:val="00D55C96"/>
    <w:rsid w:val="00D565F2"/>
    <w:rsid w:val="00D62E1B"/>
    <w:rsid w:val="00D706A8"/>
    <w:rsid w:val="00D82533"/>
    <w:rsid w:val="00D84FCD"/>
    <w:rsid w:val="00D863C8"/>
    <w:rsid w:val="00D92A4A"/>
    <w:rsid w:val="00D93596"/>
    <w:rsid w:val="00DA5A47"/>
    <w:rsid w:val="00DA5C47"/>
    <w:rsid w:val="00DB6E6E"/>
    <w:rsid w:val="00DC1C2E"/>
    <w:rsid w:val="00DC4080"/>
    <w:rsid w:val="00DC4965"/>
    <w:rsid w:val="00DC59A2"/>
    <w:rsid w:val="00DC7A95"/>
    <w:rsid w:val="00DD420A"/>
    <w:rsid w:val="00DD485F"/>
    <w:rsid w:val="00DD57FE"/>
    <w:rsid w:val="00DD7927"/>
    <w:rsid w:val="00DE322C"/>
    <w:rsid w:val="00DE405D"/>
    <w:rsid w:val="00DE44F9"/>
    <w:rsid w:val="00DE5F58"/>
    <w:rsid w:val="00DF386A"/>
    <w:rsid w:val="00E0168A"/>
    <w:rsid w:val="00E0293C"/>
    <w:rsid w:val="00E04A5E"/>
    <w:rsid w:val="00E05176"/>
    <w:rsid w:val="00E05437"/>
    <w:rsid w:val="00E111E5"/>
    <w:rsid w:val="00E14C0B"/>
    <w:rsid w:val="00E24604"/>
    <w:rsid w:val="00E25AB4"/>
    <w:rsid w:val="00E305A5"/>
    <w:rsid w:val="00E37082"/>
    <w:rsid w:val="00E37CE5"/>
    <w:rsid w:val="00E42509"/>
    <w:rsid w:val="00E47909"/>
    <w:rsid w:val="00E55C65"/>
    <w:rsid w:val="00E61560"/>
    <w:rsid w:val="00E63D18"/>
    <w:rsid w:val="00E67A5F"/>
    <w:rsid w:val="00E67D07"/>
    <w:rsid w:val="00E70A10"/>
    <w:rsid w:val="00E71935"/>
    <w:rsid w:val="00E828F2"/>
    <w:rsid w:val="00E93E6C"/>
    <w:rsid w:val="00E9644D"/>
    <w:rsid w:val="00E96DE0"/>
    <w:rsid w:val="00EA12B3"/>
    <w:rsid w:val="00EA3D03"/>
    <w:rsid w:val="00EA7428"/>
    <w:rsid w:val="00EB005D"/>
    <w:rsid w:val="00EB1A8F"/>
    <w:rsid w:val="00EB6003"/>
    <w:rsid w:val="00EC264F"/>
    <w:rsid w:val="00EC304F"/>
    <w:rsid w:val="00EC6492"/>
    <w:rsid w:val="00EC7511"/>
    <w:rsid w:val="00ED01CB"/>
    <w:rsid w:val="00ED14C7"/>
    <w:rsid w:val="00ED213E"/>
    <w:rsid w:val="00ED24D9"/>
    <w:rsid w:val="00ED2E98"/>
    <w:rsid w:val="00ED3EA5"/>
    <w:rsid w:val="00EE0E87"/>
    <w:rsid w:val="00EE4583"/>
    <w:rsid w:val="00EE65DA"/>
    <w:rsid w:val="00EF5CA2"/>
    <w:rsid w:val="00EF6346"/>
    <w:rsid w:val="00EF6C24"/>
    <w:rsid w:val="00F00565"/>
    <w:rsid w:val="00F024CE"/>
    <w:rsid w:val="00F02FA3"/>
    <w:rsid w:val="00F04B5C"/>
    <w:rsid w:val="00F05C67"/>
    <w:rsid w:val="00F13F43"/>
    <w:rsid w:val="00F15B03"/>
    <w:rsid w:val="00F16336"/>
    <w:rsid w:val="00F26C37"/>
    <w:rsid w:val="00F30848"/>
    <w:rsid w:val="00F37F2E"/>
    <w:rsid w:val="00F42911"/>
    <w:rsid w:val="00F44341"/>
    <w:rsid w:val="00F44417"/>
    <w:rsid w:val="00F52ADA"/>
    <w:rsid w:val="00F52CA3"/>
    <w:rsid w:val="00F65646"/>
    <w:rsid w:val="00F6732B"/>
    <w:rsid w:val="00F74D86"/>
    <w:rsid w:val="00F86534"/>
    <w:rsid w:val="00F95842"/>
    <w:rsid w:val="00FA1ECF"/>
    <w:rsid w:val="00FA404A"/>
    <w:rsid w:val="00FC00A9"/>
    <w:rsid w:val="00FC2553"/>
    <w:rsid w:val="00FC2FCE"/>
    <w:rsid w:val="00FC393C"/>
    <w:rsid w:val="00FC43C7"/>
    <w:rsid w:val="00FC66D0"/>
    <w:rsid w:val="00FD0291"/>
    <w:rsid w:val="00FD1E6D"/>
    <w:rsid w:val="00FE062E"/>
    <w:rsid w:val="00FE10BF"/>
    <w:rsid w:val="00FF0A40"/>
    <w:rsid w:val="00FF1E71"/>
    <w:rsid w:val="00FF3005"/>
    <w:rsid w:val="00FF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13A58D"/>
  <w15:docId w15:val="{C9C92B2E-1C9F-4F9C-AAC0-232C31132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02FA3"/>
    <w:pPr>
      <w:spacing w:before="20" w:after="20"/>
    </w:pPr>
    <w:rPr>
      <w:rFonts w:ascii="Arial" w:hAnsi="Arial"/>
      <w:sz w:val="28"/>
      <w:szCs w:val="22"/>
      <w:lang w:eastAsia="en-US"/>
    </w:rPr>
  </w:style>
  <w:style w:type="paragraph" w:styleId="berschrift1">
    <w:name w:val="heading 1"/>
    <w:basedOn w:val="berschrift2"/>
    <w:next w:val="Standard"/>
    <w:link w:val="berschrift1Zchn"/>
    <w:uiPriority w:val="9"/>
    <w:qFormat/>
    <w:rsid w:val="00F02FA3"/>
    <w:pPr>
      <w:spacing w:before="120" w:after="240"/>
      <w:outlineLvl w:val="0"/>
    </w:pPr>
    <w:rPr>
      <w:noProof/>
      <w:sz w:val="64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E0DEB"/>
    <w:pPr>
      <w:spacing w:after="160"/>
      <w:outlineLvl w:val="1"/>
    </w:pPr>
    <w:rPr>
      <w:b/>
      <w:color w:val="00549A"/>
      <w:sz w:val="48"/>
      <w:szCs w:val="4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B262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D6B4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3D6B4F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7A4E0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A4E0C"/>
  </w:style>
  <w:style w:type="paragraph" w:styleId="Fuzeile">
    <w:name w:val="footer"/>
    <w:basedOn w:val="Standard"/>
    <w:link w:val="FuzeileZchn"/>
    <w:uiPriority w:val="99"/>
    <w:unhideWhenUsed/>
    <w:rsid w:val="007A4E0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A4E0C"/>
  </w:style>
  <w:style w:type="character" w:customStyle="1" w:styleId="berschrift1Zchn">
    <w:name w:val="Überschrift 1 Zchn"/>
    <w:link w:val="berschrift1"/>
    <w:uiPriority w:val="9"/>
    <w:rsid w:val="00F02FA3"/>
    <w:rPr>
      <w:rFonts w:ascii="Arial" w:hAnsi="Arial"/>
      <w:b/>
      <w:noProof/>
      <w:color w:val="00549A"/>
      <w:sz w:val="64"/>
      <w:szCs w:val="48"/>
      <w:lang w:eastAsia="de-DE"/>
    </w:rPr>
  </w:style>
  <w:style w:type="character" w:customStyle="1" w:styleId="berschrift2Zchn">
    <w:name w:val="Überschrift 2 Zchn"/>
    <w:link w:val="berschrift2"/>
    <w:uiPriority w:val="9"/>
    <w:rsid w:val="005E0DEB"/>
    <w:rPr>
      <w:rFonts w:ascii="Arial" w:hAnsi="Arial"/>
      <w:b/>
      <w:color w:val="00549A"/>
      <w:sz w:val="48"/>
      <w:szCs w:val="48"/>
    </w:rPr>
  </w:style>
  <w:style w:type="character" w:styleId="Hyperlink">
    <w:name w:val="Hyperlink"/>
    <w:uiPriority w:val="99"/>
    <w:unhideWhenUsed/>
    <w:rsid w:val="005231C3"/>
    <w:rPr>
      <w:color w:val="467886"/>
      <w:u w:val="single"/>
    </w:rPr>
  </w:style>
  <w:style w:type="character" w:styleId="NichtaufgelsteErwhnung">
    <w:name w:val="Unresolved Mention"/>
    <w:uiPriority w:val="99"/>
    <w:semiHidden/>
    <w:unhideWhenUsed/>
    <w:rsid w:val="005231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3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schmeck-den-sueden.de/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z01\windows\sanalogic\progs32\SL7_7.12.4_mit_LIS\IndivReports\Test%20HSZ%20RV1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1E650-21FE-4E5E-93C3-BA46FB16B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Test HSZ RV1</Template>
  <TotalTime>0</TotalTime>
  <Pages>1</Pages>
  <Words>193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Die Zieglerschen e.V.</Company>
  <LinksUpToDate>false</LinksUpToDate>
  <CharactersWithSpaces>1411</CharactersWithSpaces>
  <SharedDoc>false</SharedDoc>
  <HLinks>
    <vt:vector size="12" baseType="variant">
      <vt:variant>
        <vt:i4>7602279</vt:i4>
      </vt:variant>
      <vt:variant>
        <vt:i4>6</vt:i4>
      </vt:variant>
      <vt:variant>
        <vt:i4>0</vt:i4>
      </vt:variant>
      <vt:variant>
        <vt:i4>5</vt:i4>
      </vt:variant>
      <vt:variant>
        <vt:lpwstr>https://www.schmeck-den-sueden.de/</vt:lpwstr>
      </vt:variant>
      <vt:variant>
        <vt:lpwstr/>
      </vt:variant>
      <vt:variant>
        <vt:i4>7602279</vt:i4>
      </vt:variant>
      <vt:variant>
        <vt:i4>0</vt:i4>
      </vt:variant>
      <vt:variant>
        <vt:i4>0</vt:i4>
      </vt:variant>
      <vt:variant>
        <vt:i4>5</vt:i4>
      </vt:variant>
      <vt:variant>
        <vt:lpwstr>https://www.schmeck-den-sueden.de/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Birkenmaier, Dorothee</dc:creator>
  <cp:keywords/>
  <cp:lastModifiedBy>Birkenmaier, Dorothee</cp:lastModifiedBy>
  <cp:revision>4</cp:revision>
  <cp:lastPrinted>2026-07-03T11:00:00Z</cp:lastPrinted>
  <dcterms:created xsi:type="dcterms:W3CDTF">2026-06-23T08:21:00Z</dcterms:created>
  <dcterms:modified xsi:type="dcterms:W3CDTF">2026-07-03T11:00:00Z</dcterms:modified>
</cp:coreProperties>
</file>