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2C5B" w14:textId="2F5A94DA" w:rsidR="00150C45" w:rsidRPr="00885B41" w:rsidRDefault="00743AB1" w:rsidP="0036003B">
      <w:pPr>
        <w:rPr>
          <w:noProof/>
          <w:sz w:val="22"/>
          <w:u w:val="single"/>
          <w:lang w:eastAsia="de-DE"/>
        </w:rPr>
      </w:pPr>
      <w:r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0C8C8EC8" w14:textId="085A0C2A" w:rsidR="005C5345" w:rsidRPr="00BE21B9" w:rsidRDefault="006B3FE3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DBDD1" wp14:editId="5948E6A2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717777485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F366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DBD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5B4DF366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870ADA">
        <w:rPr>
          <w:sz w:val="28"/>
          <w:szCs w:val="20"/>
        </w:rPr>
        <w:t>08.06.26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870ADA">
        <w:rPr>
          <w:sz w:val="28"/>
          <w:szCs w:val="20"/>
        </w:rPr>
        <w:t>12.06.26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2643"/>
        <w:gridCol w:w="2441"/>
        <w:gridCol w:w="2731"/>
        <w:gridCol w:w="3144"/>
        <w:gridCol w:w="2964"/>
      </w:tblGrid>
      <w:tr w:rsidR="00743AB1" w:rsidRPr="005F78CA" w14:paraId="1CBB0FFA" w14:textId="77777777" w:rsidTr="00BC3075">
        <w:trPr>
          <w:trHeight w:val="485"/>
          <w:jc w:val="center"/>
        </w:trPr>
        <w:tc>
          <w:tcPr>
            <w:tcW w:w="1308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074E3B8B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F4EEF67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244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72432D30" w14:textId="2B80043A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273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629846C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3144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51C9F1FC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2964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4B5526B7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F78CA" w14:paraId="72990A38" w14:textId="77777777" w:rsidTr="00BC3075">
        <w:trPr>
          <w:trHeight w:val="1159"/>
          <w:jc w:val="center"/>
        </w:trPr>
        <w:tc>
          <w:tcPr>
            <w:tcW w:w="1308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6A251A3E" w14:textId="0369FBA1" w:rsidR="00743AB1" w:rsidRPr="00AB45CF" w:rsidRDefault="00743AB1" w:rsidP="00743AB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AB45CF">
              <w:rPr>
                <w:rFonts w:cs="Arial"/>
                <w:szCs w:val="28"/>
              </w:rPr>
              <w:t>Mittag</w:t>
            </w:r>
            <w:r w:rsidR="00AB45CF" w:rsidRPr="00AB45CF">
              <w:rPr>
                <w:rFonts w:cs="Arial"/>
                <w:szCs w:val="28"/>
              </w:rPr>
              <w:t>-</w:t>
            </w:r>
            <w:r w:rsidRPr="00AB45CF">
              <w:rPr>
                <w:rFonts w:cs="Arial"/>
                <w:szCs w:val="28"/>
              </w:rPr>
              <w:t>essen</w:t>
            </w:r>
          </w:p>
          <w:p w14:paraId="2C6CB250" w14:textId="77777777" w:rsidR="00743AB1" w:rsidRPr="00AB45CF" w:rsidRDefault="00743AB1" w:rsidP="00743AB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</w:p>
          <w:p w14:paraId="61016F37" w14:textId="1ADD46A6" w:rsidR="00743AB1" w:rsidRPr="00AB45CF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2643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F148E1D" w14:textId="2F6C64D0" w:rsidR="00743AB1" w:rsidRPr="00AB45CF" w:rsidRDefault="00743AB1" w:rsidP="005F78C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</w:rPr>
            </w:pPr>
            <w:r w:rsidRPr="00AB45CF">
              <w:rPr>
                <w:rFonts w:cs="Arial"/>
                <w:szCs w:val="28"/>
              </w:rPr>
              <w:t xml:space="preserve"> </w:t>
            </w:r>
            <w:bookmarkStart w:id="3" w:name="MZ3KF3TAG1TEIL1"/>
            <w:bookmarkEnd w:id="3"/>
            <w:r w:rsidR="00870ADA" w:rsidRPr="00AB45CF">
              <w:rPr>
                <w:rFonts w:cs="Arial"/>
                <w:szCs w:val="28"/>
              </w:rPr>
              <w:t>Schweinefleisch</w:t>
            </w:r>
            <w:r w:rsidR="00BC3075">
              <w:rPr>
                <w:rFonts w:cs="Arial"/>
                <w:szCs w:val="28"/>
              </w:rPr>
              <w:t>-</w:t>
            </w:r>
            <w:r w:rsidR="00870ADA" w:rsidRPr="00AB45CF">
              <w:rPr>
                <w:rFonts w:cs="Arial"/>
                <w:szCs w:val="28"/>
              </w:rPr>
              <w:t xml:space="preserve">maultaschen </w:t>
            </w:r>
            <w:r w:rsidR="006B3FE3" w:rsidRPr="00AB45CF">
              <w:rPr>
                <w:noProof/>
                <w:szCs w:val="28"/>
              </w:rPr>
              <w:drawing>
                <wp:inline distT="0" distB="0" distL="0" distR="0" wp14:anchorId="525376E8" wp14:editId="7EA982BC">
                  <wp:extent cx="247650" cy="133350"/>
                  <wp:effectExtent l="0" t="0" r="0" b="0"/>
                  <wp:docPr id="30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870ADA" w:rsidRPr="00AB45CF">
              <w:rPr>
                <w:rFonts w:cs="Arial"/>
                <w:szCs w:val="28"/>
                <w:vertAlign w:val="superscript"/>
              </w:rPr>
              <w:t>a,a1,c</w:t>
            </w:r>
            <w:proofErr w:type="gramEnd"/>
            <w:r w:rsidR="00870ADA" w:rsidRPr="00AB45CF">
              <w:rPr>
                <w:rFonts w:cs="Arial"/>
                <w:szCs w:val="28"/>
                <w:vertAlign w:val="superscript"/>
              </w:rPr>
              <w:t>,i</w:t>
            </w:r>
            <w:r w:rsidRPr="00AB45CF">
              <w:rPr>
                <w:rFonts w:cs="Arial"/>
                <w:szCs w:val="28"/>
              </w:rPr>
              <w:t xml:space="preserve"> </w:t>
            </w:r>
            <w:bookmarkStart w:id="4" w:name="MZ3KF3TAG1TEIL2"/>
            <w:bookmarkEnd w:id="4"/>
            <w:r w:rsidR="00870ADA" w:rsidRPr="00AB45CF">
              <w:rPr>
                <w:rFonts w:cs="Arial"/>
                <w:szCs w:val="28"/>
              </w:rPr>
              <w:br/>
              <w:t>Kartoffelsalat</w:t>
            </w:r>
            <w:proofErr w:type="gramStart"/>
            <w:r w:rsidR="00870ADA" w:rsidRPr="00AB45CF">
              <w:rPr>
                <w:rFonts w:cs="Arial"/>
                <w:szCs w:val="28"/>
                <w:vertAlign w:val="superscript"/>
              </w:rPr>
              <w:t>1,j</w:t>
            </w:r>
            <w:proofErr w:type="gramEnd"/>
            <w:r w:rsidR="00870ADA" w:rsidRPr="00AB45CF">
              <w:rPr>
                <w:rFonts w:cs="Arial"/>
                <w:szCs w:val="28"/>
              </w:rPr>
              <w:t xml:space="preserve"> </w:t>
            </w:r>
            <w:r w:rsidR="00870ADA" w:rsidRPr="00AB45CF">
              <w:rPr>
                <w:rFonts w:cs="Arial"/>
                <w:szCs w:val="28"/>
              </w:rPr>
              <w:br/>
              <w:t xml:space="preserve">Salate </w:t>
            </w:r>
            <w:r w:rsidR="00870ADA" w:rsidRPr="00AB45CF">
              <w:rPr>
                <w:rFonts w:cs="Arial"/>
                <w:szCs w:val="28"/>
                <w:vertAlign w:val="superscript"/>
              </w:rPr>
              <w:t>1,</w:t>
            </w:r>
            <w:proofErr w:type="gramStart"/>
            <w:r w:rsidR="00870ADA" w:rsidRPr="00AB45CF">
              <w:rPr>
                <w:rFonts w:cs="Arial"/>
                <w:szCs w:val="28"/>
                <w:vertAlign w:val="superscript"/>
              </w:rPr>
              <w:t>4,j</w:t>
            </w:r>
            <w:proofErr w:type="gramEnd"/>
            <w:r w:rsidR="00870ADA" w:rsidRPr="00AB45CF">
              <w:rPr>
                <w:rFonts w:cs="Arial"/>
                <w:szCs w:val="28"/>
                <w:vertAlign w:val="superscript"/>
              </w:rPr>
              <w:t>,g</w:t>
            </w:r>
          </w:p>
        </w:tc>
        <w:tc>
          <w:tcPr>
            <w:tcW w:w="244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29CAF0D" w14:textId="2287688C" w:rsidR="00743AB1" w:rsidRPr="00AB45CF" w:rsidRDefault="00BC3075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5" w:name="MZ3KF3TAG2TEIL1"/>
            <w:bookmarkEnd w:id="5"/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>Gemüseboullion</w:t>
            </w:r>
            <w:proofErr w:type="spellEnd"/>
            <w:r w:rsidRPr="00AB45CF">
              <w:rPr>
                <w:noProof/>
                <w:szCs w:val="28"/>
              </w:rPr>
              <w:drawing>
                <wp:inline distT="0" distB="0" distL="0" distR="0" wp14:anchorId="3FC294AE" wp14:editId="26CEBE8A">
                  <wp:extent cx="161925" cy="133350"/>
                  <wp:effectExtent l="0" t="0" r="0" b="0"/>
                  <wp:docPr id="69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mit </w:t>
            </w:r>
            <w:bookmarkStart w:id="6" w:name="MZ3KF1TAG2TEIL2"/>
            <w:bookmarkEnd w:id="6"/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Vegetarische Klößchen </w:t>
            </w:r>
            <w:r w:rsidRPr="00BC3075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aus </w:t>
            </w:r>
            <w:proofErr w:type="spellStart"/>
            <w:r w:rsidRPr="00BC3075">
              <w:rPr>
                <w:rFonts w:eastAsia="Times New Roman" w:cs="Arial"/>
                <w:color w:val="000000"/>
                <w:sz w:val="22"/>
                <w:lang w:eastAsia="de-DE"/>
              </w:rPr>
              <w:t>Vollei</w:t>
            </w:r>
            <w:proofErr w:type="spellEnd"/>
            <w:r w:rsidRPr="00BC3075">
              <w:rPr>
                <w:rFonts w:eastAsia="Times New Roman" w:cs="Arial"/>
                <w:color w:val="000000"/>
                <w:sz w:val="22"/>
                <w:lang w:eastAsia="de-DE"/>
              </w:rPr>
              <w:t>, Semmelbröseln, Butterschmalz</w:t>
            </w:r>
            <w:r w:rsidRPr="00AB45CF">
              <w:rPr>
                <w:noProof/>
                <w:szCs w:val="28"/>
              </w:rPr>
              <w:drawing>
                <wp:inline distT="0" distB="0" distL="0" distR="0" wp14:anchorId="64707A1D" wp14:editId="4A099D66">
                  <wp:extent cx="161925" cy="133350"/>
                  <wp:effectExtent l="0" t="0" r="0" b="0"/>
                  <wp:docPr id="70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C3075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a,a1,c</w:t>
            </w:r>
            <w:proofErr w:type="gramEnd"/>
            <w:r w:rsidRPr="00BC3075">
              <w:rPr>
                <w:rFonts w:eastAsia="Times New Roman" w:cs="Arial"/>
                <w:color w:val="000000"/>
                <w:sz w:val="22"/>
                <w:vertAlign w:val="superscript"/>
                <w:lang w:eastAsia="de-DE"/>
              </w:rPr>
              <w:t>,g</w:t>
            </w:r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763BD50" w14:textId="57C95287" w:rsidR="00870ADA" w:rsidRPr="00AB45CF" w:rsidRDefault="00870ADA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7" w:name="MZ3KF3TAG3TEIL1"/>
            <w:bookmarkEnd w:id="7"/>
            <w:r w:rsidRPr="00AB45CF">
              <w:rPr>
                <w:rFonts w:cs="Arial"/>
                <w:szCs w:val="28"/>
                <w:lang w:val="en-US"/>
              </w:rPr>
              <w:t>Spaghetti</w:t>
            </w:r>
            <w:r w:rsidR="006B3FE3" w:rsidRPr="00AB45CF">
              <w:rPr>
                <w:noProof/>
                <w:szCs w:val="28"/>
              </w:rPr>
              <w:drawing>
                <wp:inline distT="0" distB="0" distL="0" distR="0" wp14:anchorId="1B7B028B" wp14:editId="293C0571">
                  <wp:extent cx="161925" cy="133350"/>
                  <wp:effectExtent l="0" t="0" r="0" b="0"/>
                  <wp:docPr id="8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a,a1,c</w:t>
            </w:r>
            <w:proofErr w:type="gramEnd"/>
            <w:r w:rsidR="00743AB1" w:rsidRPr="00AB45CF">
              <w:rPr>
                <w:rFonts w:cs="Arial"/>
                <w:szCs w:val="28"/>
                <w:lang w:val="en-US"/>
              </w:rPr>
              <w:t xml:space="preserve"> </w:t>
            </w:r>
            <w:bookmarkStart w:id="8" w:name="MZ3KF3TAG3TEIL2"/>
            <w:bookmarkEnd w:id="8"/>
            <w:r w:rsidRPr="00AB45CF">
              <w:rPr>
                <w:rFonts w:cs="Arial"/>
                <w:szCs w:val="28"/>
                <w:lang w:val="en-US"/>
              </w:rPr>
              <w:br/>
            </w:r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Tomatensauce</w:t>
            </w:r>
            <w:proofErr w:type="spellEnd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</w:p>
          <w:p w14:paraId="521A24FF" w14:textId="6C97BA29" w:rsidR="00870ADA" w:rsidRPr="00AB45CF" w:rsidRDefault="00870ADA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</w:pPr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Hartkäse</w:t>
            </w:r>
            <w:proofErr w:type="spellEnd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gebieben</w:t>
            </w:r>
            <w:proofErr w:type="gramStart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1,g</w:t>
            </w:r>
            <w:proofErr w:type="gramEnd"/>
          </w:p>
          <w:p w14:paraId="6FF44842" w14:textId="45EF4BE6" w:rsidR="00743AB1" w:rsidRPr="00AB45CF" w:rsidRDefault="00870ADA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proofErr w:type="spellStart"/>
            <w:r w:rsidRPr="00AB45CF">
              <w:rPr>
                <w:rFonts w:cs="Arial"/>
                <w:szCs w:val="28"/>
                <w:lang w:val="en-US"/>
              </w:rPr>
              <w:t>Blattsalat</w:t>
            </w:r>
            <w:proofErr w:type="spellEnd"/>
            <w:r w:rsidRPr="00AB45CF">
              <w:rPr>
                <w:rFonts w:cs="Arial"/>
                <w:szCs w:val="28"/>
                <w:lang w:val="en-US"/>
              </w:rPr>
              <w:t xml:space="preserve"> Bio</w:t>
            </w:r>
            <w:r w:rsidR="006B3FE3" w:rsidRPr="00AB45CF">
              <w:rPr>
                <w:noProof/>
                <w:szCs w:val="28"/>
              </w:rPr>
              <w:drawing>
                <wp:inline distT="0" distB="0" distL="0" distR="0" wp14:anchorId="5B99D241" wp14:editId="65429231">
                  <wp:extent cx="171450" cy="171450"/>
                  <wp:effectExtent l="0" t="0" r="0" b="0"/>
                  <wp:docPr id="4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r w:rsidRPr="00AB45CF">
              <w:rPr>
                <w:rFonts w:cs="Arial"/>
                <w:szCs w:val="28"/>
                <w:lang w:val="en-US"/>
              </w:rPr>
              <w:br/>
              <w:t>Joghurt-Dressing</w:t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1,g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,j</w:t>
            </w:r>
          </w:p>
        </w:tc>
        <w:tc>
          <w:tcPr>
            <w:tcW w:w="3144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984F135" w14:textId="3F3B63DD" w:rsidR="00743AB1" w:rsidRPr="00AB45CF" w:rsidRDefault="00870ADA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9" w:name="MZ3KF3TAG4TEIL1"/>
            <w:bookmarkEnd w:id="9"/>
            <w:proofErr w:type="spellStart"/>
            <w:r w:rsidRPr="00AB45CF">
              <w:rPr>
                <w:rFonts w:cs="Arial"/>
                <w:szCs w:val="28"/>
                <w:lang w:val="en-US"/>
              </w:rPr>
              <w:t>Fleischkäse</w:t>
            </w:r>
            <w:proofErr w:type="spellEnd"/>
            <w:r w:rsidRPr="00AB45CF">
              <w:rPr>
                <w:rFonts w:cs="Arial"/>
                <w:szCs w:val="28"/>
                <w:lang w:val="en-US"/>
              </w:rPr>
              <w:t xml:space="preserve"> (Schwein) </w:t>
            </w:r>
            <w:r w:rsidR="006B3FE3" w:rsidRPr="00AB45CF">
              <w:rPr>
                <w:noProof/>
                <w:szCs w:val="28"/>
              </w:rPr>
              <w:drawing>
                <wp:inline distT="0" distB="0" distL="0" distR="0" wp14:anchorId="16FF1D0B" wp14:editId="135E71AF">
                  <wp:extent cx="247650" cy="133350"/>
                  <wp:effectExtent l="0" t="0" r="0" b="0"/>
                  <wp:docPr id="353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5CF">
              <w:rPr>
                <w:rFonts w:cs="Arial"/>
                <w:szCs w:val="28"/>
                <w:vertAlign w:val="superscript"/>
                <w:lang w:val="en-US"/>
              </w:rPr>
              <w:t>1,2,</w:t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3,i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,j</w:t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bookmarkStart w:id="10" w:name="MZ3KF6TAG4TEIL2"/>
            <w:bookmarkEnd w:id="10"/>
            <w:r w:rsidRPr="00AB45CF">
              <w:rPr>
                <w:rFonts w:cs="Arial"/>
                <w:szCs w:val="28"/>
                <w:lang w:val="en-US"/>
              </w:rPr>
              <w:br/>
            </w:r>
            <w:proofErr w:type="gramStart"/>
            <w:r w:rsidRPr="00AB45CF">
              <w:rPr>
                <w:rFonts w:cs="Arial"/>
                <w:szCs w:val="28"/>
                <w:lang w:val="en-US"/>
              </w:rPr>
              <w:t>Bratensauce</w:t>
            </w:r>
            <w:r w:rsidRPr="00AB45CF">
              <w:rPr>
                <w:rFonts w:cs="Arial"/>
                <w:szCs w:val="28"/>
                <w:vertAlign w:val="superscript"/>
                <w:lang w:val="en-US"/>
              </w:rPr>
              <w:t>a,a1,a3,f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,i</w:t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r w:rsidRPr="00AB45CF">
              <w:rPr>
                <w:rFonts w:cs="Arial"/>
                <w:szCs w:val="28"/>
                <w:lang w:val="en-US"/>
              </w:rPr>
              <w:br/>
            </w:r>
            <w:proofErr w:type="spellStart"/>
            <w:r w:rsidR="006B3FE3"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Kartoffelpüree</w:t>
            </w:r>
            <w:r w:rsidR="006B3FE3"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g</w:t>
            </w:r>
            <w:proofErr w:type="spellEnd"/>
          </w:p>
        </w:tc>
        <w:tc>
          <w:tcPr>
            <w:tcW w:w="2964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4C264104" w14:textId="6C8A81B9" w:rsidR="00743AB1" w:rsidRPr="00AB45CF" w:rsidRDefault="00870ADA" w:rsidP="00AB45CF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11" w:name="MZ3KF3TAG5TEIL1"/>
            <w:bookmarkEnd w:id="11"/>
            <w:r w:rsidRPr="00AB45CF">
              <w:rPr>
                <w:rFonts w:cs="Arial"/>
                <w:szCs w:val="28"/>
              </w:rPr>
              <w:t xml:space="preserve">Seelachs paniert </w:t>
            </w:r>
            <w:r w:rsidR="006B3FE3" w:rsidRPr="00AB45CF">
              <w:rPr>
                <w:noProof/>
                <w:szCs w:val="28"/>
              </w:rPr>
              <w:drawing>
                <wp:inline distT="0" distB="0" distL="0" distR="0" wp14:anchorId="52407A53" wp14:editId="5F8077FD">
                  <wp:extent cx="209550" cy="161925"/>
                  <wp:effectExtent l="0" t="0" r="0" b="0"/>
                  <wp:docPr id="21" name="Grafik 4" descr="Fisc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isc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45CF">
              <w:rPr>
                <w:rFonts w:cs="Arial"/>
                <w:szCs w:val="28"/>
                <w:vertAlign w:val="superscript"/>
              </w:rPr>
              <w:t>a,a1,d</w:t>
            </w:r>
            <w:proofErr w:type="gramEnd"/>
            <w:r w:rsidRPr="00AB45CF">
              <w:rPr>
                <w:rFonts w:cs="Arial"/>
                <w:szCs w:val="28"/>
                <w:vertAlign w:val="superscript"/>
              </w:rPr>
              <w:t>,</w:t>
            </w:r>
            <w:proofErr w:type="gramStart"/>
            <w:r w:rsidRPr="00AB45CF">
              <w:rPr>
                <w:rFonts w:cs="Arial"/>
                <w:szCs w:val="28"/>
                <w:vertAlign w:val="superscript"/>
              </w:rPr>
              <w:t>g,j</w:t>
            </w:r>
            <w:proofErr w:type="gramEnd"/>
            <w:r w:rsidR="00743AB1" w:rsidRPr="00AB45CF">
              <w:rPr>
                <w:rFonts w:cs="Arial"/>
                <w:szCs w:val="28"/>
              </w:rPr>
              <w:t xml:space="preserve"> </w:t>
            </w:r>
            <w:bookmarkStart w:id="12" w:name="MZ3KF3TAG5TEIL2"/>
            <w:bookmarkEnd w:id="12"/>
            <w:r w:rsidRPr="00AB45CF">
              <w:rPr>
                <w:rFonts w:cs="Arial"/>
                <w:szCs w:val="28"/>
              </w:rPr>
              <w:br/>
              <w:t>Ei-</w:t>
            </w:r>
            <w:proofErr w:type="spellStart"/>
            <w:proofErr w:type="gramStart"/>
            <w:r w:rsidRPr="00AB45CF">
              <w:rPr>
                <w:rFonts w:cs="Arial"/>
                <w:szCs w:val="28"/>
              </w:rPr>
              <w:t>Schnittlauchdip</w:t>
            </w:r>
            <w:r w:rsidRPr="00AB45CF">
              <w:rPr>
                <w:rFonts w:cs="Arial"/>
                <w:szCs w:val="28"/>
                <w:vertAlign w:val="superscript"/>
              </w:rPr>
              <w:t>c,g</w:t>
            </w:r>
            <w:proofErr w:type="spellEnd"/>
            <w:proofErr w:type="gramEnd"/>
            <w:r w:rsidRPr="00AB45CF">
              <w:rPr>
                <w:rFonts w:cs="Arial"/>
                <w:szCs w:val="28"/>
              </w:rPr>
              <w:t xml:space="preserve"> </w:t>
            </w:r>
            <w:r w:rsidRPr="00AB45CF">
              <w:rPr>
                <w:rFonts w:cs="Arial"/>
                <w:szCs w:val="28"/>
              </w:rPr>
              <w:br/>
            </w:r>
            <w:r w:rsidR="00AB45CF" w:rsidRPr="00AB45CF">
              <w:rPr>
                <w:rFonts w:cs="Arial"/>
                <w:szCs w:val="28"/>
              </w:rPr>
              <w:t xml:space="preserve">Dampfkartoffeln                                                               </w:t>
            </w:r>
            <w:r w:rsidRPr="00AB45CF">
              <w:rPr>
                <w:rFonts w:cs="Arial"/>
                <w:szCs w:val="28"/>
              </w:rPr>
              <w:t>Zitrone Blattsalat Bio</w:t>
            </w:r>
            <w:r w:rsidR="006B3FE3" w:rsidRPr="00AB45CF">
              <w:rPr>
                <w:noProof/>
                <w:szCs w:val="28"/>
              </w:rPr>
              <w:drawing>
                <wp:inline distT="0" distB="0" distL="0" distR="0" wp14:anchorId="5B17C543" wp14:editId="6B56D15D">
                  <wp:extent cx="171450" cy="171450"/>
                  <wp:effectExtent l="0" t="0" r="0" b="0"/>
                  <wp:docPr id="49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5CF">
              <w:rPr>
                <w:rFonts w:cs="Arial"/>
                <w:szCs w:val="28"/>
              </w:rPr>
              <w:t xml:space="preserve"> </w:t>
            </w:r>
            <w:r w:rsidRPr="00AB45CF">
              <w:rPr>
                <w:rFonts w:cs="Arial"/>
                <w:szCs w:val="28"/>
              </w:rPr>
              <w:br/>
              <w:t>Essig-Öl-Dressing</w:t>
            </w:r>
            <w:proofErr w:type="gramStart"/>
            <w:r w:rsidRPr="00AB45CF">
              <w:rPr>
                <w:rFonts w:cs="Arial"/>
                <w:szCs w:val="28"/>
                <w:vertAlign w:val="superscript"/>
              </w:rPr>
              <w:t>1,j</w:t>
            </w:r>
            <w:proofErr w:type="gramEnd"/>
          </w:p>
        </w:tc>
        <w:bookmarkStart w:id="13" w:name="MZ3KF3TAG6TEIL1"/>
        <w:bookmarkStart w:id="14" w:name="MZ3KF3TAG7TEIL1"/>
        <w:bookmarkEnd w:id="13"/>
        <w:bookmarkEnd w:id="14"/>
      </w:tr>
      <w:tr w:rsidR="00870ADA" w:rsidRPr="00870ADA" w14:paraId="10998BDF" w14:textId="77777777" w:rsidTr="00BC3075">
        <w:trPr>
          <w:trHeight w:val="1027"/>
          <w:jc w:val="center"/>
        </w:trPr>
        <w:tc>
          <w:tcPr>
            <w:tcW w:w="1308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0BB735B2" w14:textId="77777777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</w:p>
          <w:p w14:paraId="0E93A497" w14:textId="1A2F732A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r w:rsidRPr="00AB45CF">
              <w:rPr>
                <w:rFonts w:cs="Arial"/>
                <w:b/>
                <w:bCs/>
                <w:i/>
                <w:iCs/>
                <w:szCs w:val="28"/>
              </w:rPr>
              <w:t>Moslem</w:t>
            </w:r>
          </w:p>
        </w:tc>
        <w:tc>
          <w:tcPr>
            <w:tcW w:w="2643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11DEDCD" w14:textId="06E1CCF8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15" w:name="MZ3KF4TAG1TEIL1"/>
            <w:bookmarkEnd w:id="15"/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>Rindfleischmaul</w:t>
            </w:r>
            <w:r w:rsidR="00BC3075">
              <w:rPr>
                <w:rFonts w:eastAsia="Times New Roman" w:cs="Arial"/>
                <w:color w:val="000000"/>
                <w:szCs w:val="28"/>
                <w:lang w:eastAsia="de-DE"/>
              </w:rPr>
              <w:t>-</w:t>
            </w:r>
            <w:proofErr w:type="gramStart"/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>taschen</w:t>
            </w:r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a,a1,c</w:t>
            </w:r>
            <w:proofErr w:type="gramEnd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,i</w:t>
            </w:r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16" w:name="MZ3KF7TAG1TEIL2"/>
            <w:bookmarkEnd w:id="16"/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Kartoffelsalat</w:t>
            </w:r>
            <w:proofErr w:type="gramStart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1,j</w:t>
            </w:r>
            <w:proofErr w:type="gramEnd"/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br/>
            </w:r>
            <w:r w:rsidRPr="00AB45CF">
              <w:rPr>
                <w:rFonts w:cs="Arial"/>
                <w:szCs w:val="28"/>
              </w:rPr>
              <w:t xml:space="preserve">Salate </w:t>
            </w:r>
            <w:r w:rsidRPr="00AB45CF">
              <w:rPr>
                <w:rFonts w:cs="Arial"/>
                <w:szCs w:val="28"/>
                <w:vertAlign w:val="superscript"/>
              </w:rPr>
              <w:t>1,</w:t>
            </w:r>
            <w:proofErr w:type="gramStart"/>
            <w:r w:rsidRPr="00AB45CF">
              <w:rPr>
                <w:rFonts w:cs="Arial"/>
                <w:szCs w:val="28"/>
                <w:vertAlign w:val="superscript"/>
              </w:rPr>
              <w:t>4,j</w:t>
            </w:r>
            <w:proofErr w:type="gramEnd"/>
            <w:r w:rsidRPr="00AB45CF">
              <w:rPr>
                <w:rFonts w:cs="Arial"/>
                <w:szCs w:val="28"/>
                <w:vertAlign w:val="superscript"/>
              </w:rPr>
              <w:t>,g</w:t>
            </w:r>
          </w:p>
        </w:tc>
        <w:tc>
          <w:tcPr>
            <w:tcW w:w="244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438AD1D" w14:textId="4709CD8A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bookmarkStart w:id="17" w:name="MZ3KF4TAG2TEIL1"/>
            <w:bookmarkEnd w:id="17"/>
            <w:proofErr w:type="spellStart"/>
            <w:r w:rsidRPr="00AB45CF">
              <w:rPr>
                <w:rFonts w:cs="Arial"/>
                <w:szCs w:val="28"/>
                <w:lang w:val="en-US"/>
              </w:rPr>
              <w:t>Eierpfannkuchen</w:t>
            </w:r>
            <w:proofErr w:type="spellEnd"/>
            <w:r w:rsidR="006B3FE3" w:rsidRPr="00AB45CF">
              <w:rPr>
                <w:noProof/>
                <w:szCs w:val="28"/>
              </w:rPr>
              <w:drawing>
                <wp:inline distT="0" distB="0" distL="0" distR="0" wp14:anchorId="37EC62AF" wp14:editId="75BA9E79">
                  <wp:extent cx="161925" cy="133350"/>
                  <wp:effectExtent l="0" t="0" r="0" b="0"/>
                  <wp:docPr id="216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a,a1,c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,g</w:t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bookmarkStart w:id="18" w:name="MZ3KF4TAG2TEIL2"/>
            <w:bookmarkEnd w:id="18"/>
            <w:r w:rsidRPr="00AB45CF">
              <w:rPr>
                <w:rFonts w:cs="Arial"/>
                <w:szCs w:val="28"/>
                <w:lang w:val="en-US"/>
              </w:rPr>
              <w:br/>
              <w:t>Mischpilzragout</w:t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3,a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,a</w:t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1,g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,l</w:t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r w:rsidRPr="00AB45CF">
              <w:rPr>
                <w:rFonts w:cs="Arial"/>
                <w:szCs w:val="28"/>
                <w:lang w:val="en-US"/>
              </w:rPr>
              <w:br/>
              <w:t xml:space="preserve">Salat </w:t>
            </w:r>
            <w:r w:rsidRPr="00AB45CF">
              <w:rPr>
                <w:rFonts w:cs="Arial"/>
                <w:szCs w:val="28"/>
                <w:vertAlign w:val="superscript"/>
                <w:lang w:val="en-US"/>
              </w:rPr>
              <w:t>1,</w:t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4,j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,g</w:t>
            </w:r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D55EAA2" w14:textId="70FFD3C8" w:rsidR="00870ADA" w:rsidRPr="00AB45CF" w:rsidRDefault="00870ADA" w:rsidP="00870AD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19" w:name="MZ3KF4TAG3TEIL1"/>
            <w:bookmarkEnd w:id="19"/>
          </w:p>
        </w:tc>
        <w:tc>
          <w:tcPr>
            <w:tcW w:w="3144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CDDDAA2" w14:textId="447B7B91" w:rsidR="006B3FE3" w:rsidRPr="00AB45CF" w:rsidRDefault="00870ADA" w:rsidP="00870AD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20" w:name="MZ3KF4TAG4TEIL1"/>
            <w:bookmarkEnd w:id="20"/>
            <w:proofErr w:type="spellStart"/>
            <w:r w:rsidRPr="00AB45CF">
              <w:rPr>
                <w:rFonts w:cs="Arial"/>
                <w:szCs w:val="28"/>
                <w:lang w:val="en-US"/>
              </w:rPr>
              <w:t>Fleischkäse</w:t>
            </w:r>
            <w:proofErr w:type="spellEnd"/>
            <w:r w:rsidRPr="00AB45CF">
              <w:rPr>
                <w:rFonts w:cs="Arial"/>
                <w:szCs w:val="28"/>
                <w:lang w:val="en-US"/>
              </w:rPr>
              <w:t xml:space="preserve"> (</w:t>
            </w:r>
            <w:proofErr w:type="spellStart"/>
            <w:r w:rsidRPr="00AB45CF">
              <w:rPr>
                <w:rFonts w:cs="Arial"/>
                <w:szCs w:val="28"/>
                <w:lang w:val="en-US"/>
              </w:rPr>
              <w:t>Pute</w:t>
            </w:r>
            <w:proofErr w:type="spellEnd"/>
            <w:r w:rsidRPr="00AB45CF">
              <w:rPr>
                <w:rFonts w:cs="Arial"/>
                <w:szCs w:val="28"/>
                <w:lang w:val="en-US"/>
              </w:rPr>
              <w:t>)</w:t>
            </w:r>
            <w:r w:rsidRPr="00AB45CF">
              <w:rPr>
                <w:noProof/>
                <w:szCs w:val="28"/>
                <w:lang w:val="en-US"/>
              </w:rPr>
              <w:t xml:space="preserve"> </w:t>
            </w:r>
            <w:r w:rsidR="006B3FE3" w:rsidRPr="00AB45CF">
              <w:rPr>
                <w:noProof/>
                <w:szCs w:val="28"/>
              </w:rPr>
              <w:drawing>
                <wp:inline distT="0" distB="0" distL="0" distR="0" wp14:anchorId="3CF2B95B" wp14:editId="797B8B3A">
                  <wp:extent cx="190500" cy="104775"/>
                  <wp:effectExtent l="0" t="0" r="0" b="0"/>
                  <wp:docPr id="379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r w:rsidRPr="00AB45CF">
              <w:rPr>
                <w:rFonts w:cs="Arial"/>
                <w:szCs w:val="28"/>
                <w:vertAlign w:val="superscript"/>
                <w:lang w:val="en-US"/>
              </w:rPr>
              <w:t>1,2,</w:t>
            </w:r>
            <w:proofErr w:type="gramStart"/>
            <w:r w:rsidRPr="00AB45CF">
              <w:rPr>
                <w:rFonts w:cs="Arial"/>
                <w:szCs w:val="28"/>
                <w:vertAlign w:val="superscript"/>
                <w:lang w:val="en-US"/>
              </w:rPr>
              <w:t>3,i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,j</w:t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bookmarkStart w:id="21" w:name="MZ3KF10TAG4TEIL2"/>
            <w:bookmarkEnd w:id="21"/>
            <w:r w:rsidRPr="00AB45CF">
              <w:rPr>
                <w:rFonts w:cs="Arial"/>
                <w:szCs w:val="28"/>
                <w:lang w:val="en-US"/>
              </w:rPr>
              <w:br/>
            </w:r>
            <w:r w:rsidR="00740A6D">
              <w:rPr>
                <w:rFonts w:cs="Arial"/>
                <w:szCs w:val="28"/>
                <w:lang w:val="en-US"/>
              </w:rPr>
              <w:t xml:space="preserve">Veg </w:t>
            </w:r>
            <w:proofErr w:type="gramStart"/>
            <w:r w:rsidRPr="00AB45CF">
              <w:rPr>
                <w:rFonts w:cs="Arial"/>
                <w:szCs w:val="28"/>
                <w:lang w:val="en-US"/>
              </w:rPr>
              <w:t>Bratensauce</w:t>
            </w:r>
            <w:r w:rsidRPr="00AB45CF">
              <w:rPr>
                <w:rFonts w:cs="Arial"/>
                <w:szCs w:val="28"/>
                <w:vertAlign w:val="superscript"/>
                <w:lang w:val="en-US"/>
              </w:rPr>
              <w:t>a,a1,a3,f</w:t>
            </w:r>
            <w:proofErr w:type="gramEnd"/>
            <w:r w:rsidRPr="00AB45CF">
              <w:rPr>
                <w:rFonts w:cs="Arial"/>
                <w:szCs w:val="28"/>
                <w:vertAlign w:val="superscript"/>
                <w:lang w:val="en-US"/>
              </w:rPr>
              <w:t>,i</w:t>
            </w:r>
            <w:r w:rsidRPr="00AB45CF">
              <w:rPr>
                <w:rFonts w:cs="Arial"/>
                <w:szCs w:val="28"/>
                <w:lang w:val="en-US"/>
              </w:rPr>
              <w:t xml:space="preserve"> </w:t>
            </w:r>
            <w:r w:rsidRPr="00AB45CF">
              <w:rPr>
                <w:rFonts w:cs="Arial"/>
                <w:szCs w:val="28"/>
                <w:lang w:val="en-US"/>
              </w:rPr>
              <w:br/>
            </w:r>
            <w:proofErr w:type="spellStart"/>
            <w:r w:rsidR="006B3FE3"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Kartoffelpüree</w:t>
            </w:r>
            <w:r w:rsidR="006B3FE3"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g</w:t>
            </w:r>
            <w:proofErr w:type="spellEnd"/>
            <w:r w:rsidR="006B3FE3" w:rsidRPr="00AB45CF">
              <w:rPr>
                <w:rFonts w:cs="Arial"/>
                <w:szCs w:val="28"/>
                <w:lang w:val="en-US"/>
              </w:rPr>
              <w:t xml:space="preserve"> </w:t>
            </w:r>
          </w:p>
          <w:p w14:paraId="34170C10" w14:textId="4B62A109" w:rsidR="00870ADA" w:rsidRPr="00BC3075" w:rsidRDefault="00870ADA" w:rsidP="00870ADA">
            <w:pPr>
              <w:spacing w:before="40" w:after="4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proofErr w:type="spellStart"/>
            <w:r w:rsidRPr="00AB45CF">
              <w:rPr>
                <w:rFonts w:cs="Arial"/>
                <w:szCs w:val="28"/>
                <w:lang w:val="en-US"/>
              </w:rPr>
              <w:t>Blattsalat</w:t>
            </w:r>
            <w:proofErr w:type="spellEnd"/>
            <w:r w:rsidRPr="00AB45CF">
              <w:rPr>
                <w:rFonts w:cs="Arial"/>
                <w:szCs w:val="28"/>
                <w:lang w:val="en-US"/>
              </w:rPr>
              <w:t xml:space="preserve"> Bio </w:t>
            </w:r>
            <w:r w:rsidR="00BC3075">
              <w:rPr>
                <w:rFonts w:cs="Arial"/>
                <w:szCs w:val="28"/>
                <w:vertAlign w:val="superscript"/>
                <w:lang w:val="en-US"/>
              </w:rPr>
              <w:t>1,</w:t>
            </w:r>
            <w:proofErr w:type="gramStart"/>
            <w:r w:rsidR="00BC3075">
              <w:rPr>
                <w:rFonts w:cs="Arial"/>
                <w:szCs w:val="28"/>
                <w:vertAlign w:val="superscript"/>
                <w:lang w:val="en-US"/>
              </w:rPr>
              <w:t>4,j</w:t>
            </w:r>
            <w:proofErr w:type="gramEnd"/>
            <w:r w:rsidR="00BC3075">
              <w:rPr>
                <w:rFonts w:cs="Arial"/>
                <w:szCs w:val="28"/>
                <w:vertAlign w:val="superscript"/>
                <w:lang w:val="en-US"/>
              </w:rPr>
              <w:t>,g</w:t>
            </w:r>
          </w:p>
        </w:tc>
        <w:tc>
          <w:tcPr>
            <w:tcW w:w="2964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3369907" w14:textId="48B24D4A" w:rsidR="00870ADA" w:rsidRPr="00AB45CF" w:rsidRDefault="00BC3075" w:rsidP="00870AD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22" w:name="MZ3KF4TAG5TEIL1"/>
            <w:bookmarkEnd w:id="22"/>
            <w:r>
              <w:rPr>
                <w:noProof/>
                <w:szCs w:val="20"/>
              </w:rPr>
              <w:drawing>
                <wp:inline distT="0" distB="0" distL="0" distR="0" wp14:anchorId="7B4BDF9A" wp14:editId="627840EE">
                  <wp:extent cx="1733550" cy="1155738"/>
                  <wp:effectExtent l="0" t="0" r="0" b="6350"/>
                  <wp:docPr id="92493135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931350" name="Grafik 92493135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697" cy="119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23" w:name="MZ3KF4TAG6TEIL1"/>
        <w:bookmarkStart w:id="24" w:name="MZ3KF4TAG7TEIL1"/>
        <w:bookmarkEnd w:id="23"/>
        <w:bookmarkEnd w:id="24"/>
      </w:tr>
      <w:tr w:rsidR="00870ADA" w:rsidRPr="005F78CA" w14:paraId="509D6677" w14:textId="77777777" w:rsidTr="00BC3075">
        <w:trPr>
          <w:trHeight w:val="1280"/>
          <w:jc w:val="center"/>
        </w:trPr>
        <w:tc>
          <w:tcPr>
            <w:tcW w:w="1308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E1FA1A6" w14:textId="77777777" w:rsidR="00AB45CF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proofErr w:type="spellStart"/>
            <w:r w:rsidRPr="00AB45CF">
              <w:rPr>
                <w:rFonts w:cs="Arial"/>
                <w:b/>
                <w:bCs/>
                <w:i/>
                <w:iCs/>
                <w:szCs w:val="28"/>
              </w:rPr>
              <w:t>Vege</w:t>
            </w:r>
            <w:proofErr w:type="spellEnd"/>
            <w:r w:rsidR="00AB45CF" w:rsidRPr="00AB45CF">
              <w:rPr>
                <w:rFonts w:cs="Arial"/>
                <w:b/>
                <w:bCs/>
                <w:i/>
                <w:iCs/>
                <w:szCs w:val="28"/>
              </w:rPr>
              <w:t>-</w:t>
            </w:r>
          </w:p>
          <w:p w14:paraId="6B11A6A2" w14:textId="71C21800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proofErr w:type="spellStart"/>
            <w:r w:rsidRPr="00AB45CF">
              <w:rPr>
                <w:rFonts w:cs="Arial"/>
                <w:b/>
                <w:bCs/>
                <w:i/>
                <w:iCs/>
                <w:szCs w:val="28"/>
              </w:rPr>
              <w:t>tarisch</w:t>
            </w:r>
            <w:proofErr w:type="spellEnd"/>
          </w:p>
        </w:tc>
        <w:tc>
          <w:tcPr>
            <w:tcW w:w="2643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3339730" w14:textId="00EDF78D" w:rsidR="00870ADA" w:rsidRPr="00AB45CF" w:rsidRDefault="00870ADA" w:rsidP="00870AD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</w:pPr>
            <w:bookmarkStart w:id="25" w:name="MZ3KF5TAG1TEIL1"/>
            <w:bookmarkEnd w:id="25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Veg. </w:t>
            </w:r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Maultaschen</w:t>
            </w:r>
            <w:proofErr w:type="spellEnd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proofErr w:type="gramStart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a,a1,c</w:t>
            </w:r>
            <w:proofErr w:type="gramEnd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,i</w:t>
            </w:r>
          </w:p>
          <w:p w14:paraId="1F328B2A" w14:textId="6ABA2BEA" w:rsidR="00870ADA" w:rsidRPr="00AB45CF" w:rsidRDefault="00870ADA" w:rsidP="00870AD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>Kartoffelsalat</w:t>
            </w:r>
            <w:proofErr w:type="gramStart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1,j</w:t>
            </w:r>
            <w:proofErr w:type="gramEnd"/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AB45CF">
              <w:rPr>
                <w:rFonts w:eastAsia="Times New Roman" w:cs="Arial"/>
                <w:color w:val="000000"/>
                <w:szCs w:val="28"/>
                <w:lang w:eastAsia="de-DE"/>
              </w:rPr>
              <w:br/>
            </w:r>
            <w:r w:rsidRPr="00AB45CF">
              <w:rPr>
                <w:rFonts w:cs="Arial"/>
                <w:szCs w:val="28"/>
              </w:rPr>
              <w:t xml:space="preserve">Salate </w:t>
            </w:r>
            <w:r w:rsidRPr="00AB45CF">
              <w:rPr>
                <w:rFonts w:cs="Arial"/>
                <w:szCs w:val="28"/>
                <w:vertAlign w:val="superscript"/>
              </w:rPr>
              <w:t>1,</w:t>
            </w:r>
            <w:proofErr w:type="gramStart"/>
            <w:r w:rsidRPr="00AB45CF">
              <w:rPr>
                <w:rFonts w:cs="Arial"/>
                <w:szCs w:val="28"/>
                <w:vertAlign w:val="superscript"/>
              </w:rPr>
              <w:t>4,j</w:t>
            </w:r>
            <w:proofErr w:type="gramEnd"/>
            <w:r w:rsidRPr="00AB45CF">
              <w:rPr>
                <w:rFonts w:cs="Arial"/>
                <w:szCs w:val="28"/>
                <w:vertAlign w:val="superscript"/>
              </w:rPr>
              <w:t>,g</w:t>
            </w:r>
          </w:p>
        </w:tc>
        <w:tc>
          <w:tcPr>
            <w:tcW w:w="244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1119CE7" w14:textId="7DA06A78" w:rsidR="00870ADA" w:rsidRPr="00AB45CF" w:rsidRDefault="00870ADA" w:rsidP="00870AD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26" w:name="MZ3KF5TAG2TEIL1"/>
            <w:bookmarkEnd w:id="26"/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4BBD312B" w14:textId="13CDAE2F" w:rsidR="00870ADA" w:rsidRPr="00AB45CF" w:rsidRDefault="00870ADA" w:rsidP="00870AD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27" w:name="MZ3KF5TAG3TEIL1"/>
            <w:bookmarkEnd w:id="27"/>
          </w:p>
        </w:tc>
        <w:tc>
          <w:tcPr>
            <w:tcW w:w="3144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7FB7A24" w14:textId="6B5E954C" w:rsidR="006B3FE3" w:rsidRPr="00AB45CF" w:rsidRDefault="00870ADA" w:rsidP="00870AD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</w:pPr>
            <w:bookmarkStart w:id="28" w:name="MZ3KF5TAG4TEIL1"/>
            <w:bookmarkEnd w:id="28"/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Vegane</w:t>
            </w:r>
            <w:proofErr w:type="spellEnd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Hackbällchen</w:t>
            </w:r>
            <w:proofErr w:type="spellEnd"/>
            <w:r w:rsidR="006B3FE3" w:rsidRPr="00AB45CF">
              <w:rPr>
                <w:noProof/>
                <w:szCs w:val="28"/>
              </w:rPr>
              <w:drawing>
                <wp:inline distT="0" distB="0" distL="0" distR="0" wp14:anchorId="61C7E01F" wp14:editId="261AC0AE">
                  <wp:extent cx="190500" cy="190500"/>
                  <wp:effectExtent l="0" t="0" r="0" b="0"/>
                  <wp:docPr id="20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a,a1,a3,f</w:t>
            </w:r>
            <w:proofErr w:type="gramEnd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bookmarkStart w:id="29" w:name="MZ3KF5TAG4TEIL2"/>
            <w:bookmarkEnd w:id="29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 xml:space="preserve">Veg. </w:t>
            </w:r>
            <w:proofErr w:type="gram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Bratensoße</w:t>
            </w:r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a,a1,a3,f</w:t>
            </w:r>
            <w:proofErr w:type="gramEnd"/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,i</w:t>
            </w:r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</w:r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Kartoffelpüree</w:t>
            </w:r>
            <w:r w:rsidRPr="00AB45CF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g</w:t>
            </w:r>
            <w:proofErr w:type="spellEnd"/>
          </w:p>
          <w:p w14:paraId="34142426" w14:textId="7E1DE662" w:rsidR="00870ADA" w:rsidRPr="00BC3075" w:rsidRDefault="00870ADA" w:rsidP="00870AD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</w:pPr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proofErr w:type="spellStart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>Blattsalat</w:t>
            </w:r>
            <w:proofErr w:type="spellEnd"/>
            <w:r w:rsidRPr="00AB45CF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Bio </w:t>
            </w:r>
            <w:r w:rsidR="00BC3075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1,</w:t>
            </w:r>
            <w:proofErr w:type="gramStart"/>
            <w:r w:rsidR="00BC3075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4,j</w:t>
            </w:r>
            <w:proofErr w:type="gramEnd"/>
            <w:r w:rsidR="00BC3075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,g</w:t>
            </w:r>
          </w:p>
        </w:tc>
        <w:tc>
          <w:tcPr>
            <w:tcW w:w="2964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3BBA45E" w14:textId="15898D53" w:rsidR="00870ADA" w:rsidRPr="00AB45CF" w:rsidRDefault="00870ADA" w:rsidP="00870AD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30" w:name="MZ3KF5TAG5TEIL1"/>
            <w:bookmarkEnd w:id="30"/>
          </w:p>
        </w:tc>
        <w:bookmarkStart w:id="31" w:name="MZ3KF5TAG6TEIL1"/>
        <w:bookmarkStart w:id="32" w:name="MZ3KF5TAG7TEIL1"/>
        <w:bookmarkEnd w:id="31"/>
        <w:bookmarkEnd w:id="32"/>
      </w:tr>
      <w:tr w:rsidR="00870ADA" w:rsidRPr="005F78CA" w14:paraId="600A8D51" w14:textId="77777777" w:rsidTr="00BC3075">
        <w:trPr>
          <w:trHeight w:val="644"/>
          <w:jc w:val="center"/>
        </w:trPr>
        <w:tc>
          <w:tcPr>
            <w:tcW w:w="1308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5107F3BE" w14:textId="77777777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AB45CF">
              <w:rPr>
                <w:rFonts w:cs="Arial"/>
                <w:szCs w:val="28"/>
              </w:rPr>
              <w:t xml:space="preserve">Dessert </w:t>
            </w:r>
          </w:p>
          <w:p w14:paraId="391EB06B" w14:textId="5114074F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</w:p>
        </w:tc>
        <w:tc>
          <w:tcPr>
            <w:tcW w:w="2643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6962BE07" w14:textId="441DB89E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3" w:name="MZ3KF8TAG1TEIL1"/>
            <w:bookmarkEnd w:id="33"/>
            <w:proofErr w:type="gramStart"/>
            <w:r w:rsidRPr="00AB45CF">
              <w:rPr>
                <w:rFonts w:cs="Arial"/>
                <w:szCs w:val="28"/>
              </w:rPr>
              <w:t>Grießpudding</w:t>
            </w:r>
            <w:r w:rsidRPr="00AB45CF">
              <w:rPr>
                <w:rFonts w:cs="Arial"/>
                <w:szCs w:val="28"/>
                <w:vertAlign w:val="superscript"/>
              </w:rPr>
              <w:t>a,a1,g</w:t>
            </w:r>
            <w:proofErr w:type="gramEnd"/>
            <w:r w:rsidRPr="00AB45CF">
              <w:rPr>
                <w:rFonts w:cs="Arial"/>
                <w:szCs w:val="28"/>
              </w:rPr>
              <w:t xml:space="preserve"> </w:t>
            </w:r>
            <w:bookmarkStart w:id="34" w:name="MZ3KF8TAG1TEIL2"/>
            <w:bookmarkEnd w:id="34"/>
          </w:p>
        </w:tc>
        <w:tc>
          <w:tcPr>
            <w:tcW w:w="244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E6B9093" w14:textId="77777777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proofErr w:type="spellStart"/>
            <w:r w:rsidRPr="00AB45CF">
              <w:rPr>
                <w:rFonts w:cs="Arial"/>
                <w:szCs w:val="28"/>
              </w:rPr>
              <w:t>Zimtzzucker</w:t>
            </w:r>
            <w:proofErr w:type="spellEnd"/>
          </w:p>
          <w:p w14:paraId="0C21057D" w14:textId="6A8C9636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AB45CF">
              <w:rPr>
                <w:rFonts w:cs="Arial"/>
                <w:szCs w:val="28"/>
              </w:rPr>
              <w:t xml:space="preserve"> </w:t>
            </w:r>
            <w:bookmarkStart w:id="35" w:name="MZ3KF8TAG2TEIL1"/>
            <w:bookmarkEnd w:id="35"/>
            <w:r w:rsidRPr="00AB45CF">
              <w:rPr>
                <w:rFonts w:cs="Arial"/>
                <w:szCs w:val="28"/>
              </w:rPr>
              <w:t xml:space="preserve">Apfelmus </w:t>
            </w:r>
            <w:r w:rsidRPr="00AB45CF">
              <w:rPr>
                <w:rFonts w:cs="Arial"/>
                <w:szCs w:val="28"/>
                <w:vertAlign w:val="superscript"/>
              </w:rPr>
              <w:t>3</w:t>
            </w:r>
            <w:r w:rsidRPr="00AB45CF">
              <w:rPr>
                <w:rFonts w:cs="Arial"/>
                <w:szCs w:val="28"/>
              </w:rPr>
              <w:t xml:space="preserve"> </w:t>
            </w:r>
            <w:bookmarkStart w:id="36" w:name="MZ3KF8TAG2TEIL2"/>
            <w:bookmarkEnd w:id="36"/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69DC31F2" w14:textId="506A3134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7" w:name="MZ3KF8TAG3TEIL1"/>
            <w:bookmarkStart w:id="38" w:name="MZ3KF8TAG3TEIL2"/>
            <w:bookmarkEnd w:id="37"/>
            <w:bookmarkEnd w:id="38"/>
            <w:r w:rsidRPr="00AB45CF">
              <w:rPr>
                <w:rFonts w:cs="Arial"/>
                <w:szCs w:val="28"/>
              </w:rPr>
              <w:t>Obst</w:t>
            </w:r>
          </w:p>
        </w:tc>
        <w:tc>
          <w:tcPr>
            <w:tcW w:w="3144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F751131" w14:textId="7C40C069" w:rsidR="00870ADA" w:rsidRPr="00AB45CF" w:rsidRDefault="00870ADA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9" w:name="MZ3KF8TAG4TEIL1"/>
            <w:bookmarkEnd w:id="39"/>
            <w:proofErr w:type="spellStart"/>
            <w:r w:rsidRPr="00AB45CF">
              <w:rPr>
                <w:rFonts w:cs="Arial"/>
                <w:szCs w:val="28"/>
              </w:rPr>
              <w:t>Erdbeerjoghurt</w:t>
            </w:r>
            <w:r w:rsidRPr="00AB45CF">
              <w:rPr>
                <w:rFonts w:cs="Arial"/>
                <w:szCs w:val="28"/>
                <w:vertAlign w:val="superscript"/>
              </w:rPr>
              <w:t>g</w:t>
            </w:r>
            <w:proofErr w:type="spellEnd"/>
            <w:r w:rsidRPr="00AB45CF">
              <w:rPr>
                <w:rFonts w:cs="Arial"/>
                <w:szCs w:val="28"/>
              </w:rPr>
              <w:t xml:space="preserve"> </w:t>
            </w:r>
            <w:bookmarkStart w:id="40" w:name="MZ3KF8TAG4TEIL2"/>
            <w:bookmarkEnd w:id="40"/>
          </w:p>
        </w:tc>
        <w:tc>
          <w:tcPr>
            <w:tcW w:w="2964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9215D72" w14:textId="382697B2" w:rsidR="00870ADA" w:rsidRPr="00AB45CF" w:rsidRDefault="00AB45CF" w:rsidP="00870AD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41" w:name="MZ3KF8TAG5TEIL1"/>
            <w:bookmarkStart w:id="42" w:name="MZ3KF8TAG5TEIL2"/>
            <w:bookmarkEnd w:id="41"/>
            <w:bookmarkEnd w:id="42"/>
            <w:r w:rsidRPr="00AB45CF">
              <w:rPr>
                <w:rFonts w:cs="Arial"/>
                <w:szCs w:val="28"/>
              </w:rPr>
              <w:t>Obst</w:t>
            </w:r>
          </w:p>
        </w:tc>
      </w:tr>
    </w:tbl>
    <w:p w14:paraId="2089D5A0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62D530D7" w14:textId="4156F761" w:rsidR="005544B6" w:rsidRPr="006F4B05" w:rsidRDefault="005544B6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hyperlink r:id="rId15" w:history="1"/>
      <w:r w:rsidR="006B3FE3"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5BE80145" wp14:editId="793D579C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bookmarkStart w:id="43" w:name="S1"/>
      <w:bookmarkEnd w:id="43"/>
      <w:r w:rsidR="006B3FE3" w:rsidRPr="00E611F8">
        <w:rPr>
          <w:rFonts w:ascii="Calibri" w:hAnsi="Calibri"/>
          <w:noProof/>
          <w:sz w:val="22"/>
        </w:rPr>
        <w:drawing>
          <wp:inline distT="0" distB="0" distL="0" distR="0" wp14:anchorId="188FE1B1" wp14:editId="504047DC">
            <wp:extent cx="819150" cy="352425"/>
            <wp:effectExtent l="0" t="0" r="0" b="0"/>
            <wp:docPr id="2" name="Bild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4" w:name="S7"/>
      <w:bookmarkEnd w:id="44"/>
    </w:p>
    <w:sectPr w:rsidR="005544B6" w:rsidRPr="006F4B05" w:rsidSect="00BC30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173D" w14:textId="77777777" w:rsidR="00D5178B" w:rsidRDefault="00D5178B" w:rsidP="007A4E0C">
      <w:r>
        <w:separator/>
      </w:r>
    </w:p>
  </w:endnote>
  <w:endnote w:type="continuationSeparator" w:id="0">
    <w:p w14:paraId="210B883A" w14:textId="77777777" w:rsidR="00D5178B" w:rsidRDefault="00D5178B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7CA9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F444" w14:textId="06141AE0" w:rsidR="00D565F2" w:rsidRDefault="006B3FE3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472115CB" wp14:editId="595752E6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26CC9272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3FCF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3BD2" w14:textId="77777777" w:rsidR="00D5178B" w:rsidRDefault="00D5178B" w:rsidP="007A4E0C">
      <w:r>
        <w:separator/>
      </w:r>
    </w:p>
  </w:footnote>
  <w:footnote w:type="continuationSeparator" w:id="0">
    <w:p w14:paraId="1F54169F" w14:textId="77777777" w:rsidR="00D5178B" w:rsidRDefault="00D5178B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95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56A0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A03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ADA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02A16"/>
    <w:rsid w:val="00210035"/>
    <w:rsid w:val="0021007C"/>
    <w:rsid w:val="002108EA"/>
    <w:rsid w:val="002115AB"/>
    <w:rsid w:val="00220B11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1C3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3FE3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26EE6"/>
    <w:rsid w:val="00732CC7"/>
    <w:rsid w:val="00735F8B"/>
    <w:rsid w:val="00740A6D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70ADA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22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45CF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3075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178B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3C542"/>
  <w15:docId w15:val="{DB75AE62-8FBF-4FD0-A19D-784F644F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  <w:style w:type="character" w:styleId="Hyperlink">
    <w:name w:val="Hyperlink"/>
    <w:uiPriority w:val="99"/>
    <w:unhideWhenUsed/>
    <w:rsid w:val="005231C3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xhere.com/de/photo/117336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hmeck-den-sueden.de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12.4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1403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4</cp:revision>
  <cp:lastPrinted>2026-05-13T07:53:00Z</cp:lastPrinted>
  <dcterms:created xsi:type="dcterms:W3CDTF">2026-05-08T07:32:00Z</dcterms:created>
  <dcterms:modified xsi:type="dcterms:W3CDTF">2026-05-22T06:49:00Z</dcterms:modified>
</cp:coreProperties>
</file>