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E575" w14:textId="1F444FC9" w:rsidR="00150C45" w:rsidRPr="00885B41" w:rsidRDefault="00AA1B45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1FD74D31" wp14:editId="0E25902E">
            <wp:simplePos x="0" y="0"/>
            <wp:positionH relativeFrom="page">
              <wp:posOffset>6880860</wp:posOffset>
            </wp:positionH>
            <wp:positionV relativeFrom="page">
              <wp:posOffset>-1760220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5144A9AC" w14:textId="3BC2EA8F" w:rsidR="005C5345" w:rsidRPr="00BE21B9" w:rsidRDefault="00AA1B45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B91703" wp14:editId="181A15CC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814744169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162CE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9170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5E5162CE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>
        <w:rPr>
          <w:sz w:val="28"/>
          <w:szCs w:val="20"/>
        </w:rPr>
        <w:t>18.05.26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>
        <w:rPr>
          <w:sz w:val="28"/>
          <w:szCs w:val="20"/>
        </w:rPr>
        <w:t>22.05.26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539"/>
        <w:gridCol w:w="3821"/>
        <w:gridCol w:w="3963"/>
        <w:gridCol w:w="4105"/>
        <w:gridCol w:w="4786"/>
      </w:tblGrid>
      <w:tr w:rsidR="00743AB1" w:rsidRPr="005F78CA" w14:paraId="5247B6B5" w14:textId="77777777" w:rsidTr="000B6AB7">
        <w:trPr>
          <w:trHeight w:val="485"/>
          <w:jc w:val="center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522E021A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A13786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7FE38B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1ED3B581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3AE6DF98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61C99D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A7698" w:rsidRPr="003E119A" w14:paraId="5A925913" w14:textId="77777777" w:rsidTr="000B6AB7">
        <w:trPr>
          <w:trHeight w:val="1159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05D1D03D" w14:textId="77777777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3E119A">
              <w:rPr>
                <w:rFonts w:cs="Arial"/>
                <w:szCs w:val="28"/>
              </w:rPr>
              <w:t>Mittagessen</w:t>
            </w:r>
          </w:p>
          <w:p w14:paraId="5D2E56ED" w14:textId="77777777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</w:p>
          <w:p w14:paraId="55C9A6BA" w14:textId="1D5AABE5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40E053D" w14:textId="1BD9E3E1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r w:rsidRPr="003E119A">
              <w:rPr>
                <w:rFonts w:cs="Arial"/>
                <w:szCs w:val="28"/>
                <w:lang w:val="en-US"/>
              </w:rPr>
              <w:t xml:space="preserve"> </w:t>
            </w:r>
            <w:bookmarkStart w:id="3" w:name="MZ3KF3TAG1TEIL1"/>
            <w:bookmarkEnd w:id="3"/>
            <w:proofErr w:type="spellStart"/>
            <w:r w:rsidRPr="003E119A">
              <w:rPr>
                <w:rFonts w:cs="Arial"/>
                <w:szCs w:val="28"/>
                <w:lang w:val="en-US"/>
              </w:rPr>
              <w:t>Rindergulasch</w:t>
            </w:r>
            <w:proofErr w:type="spellEnd"/>
            <w:r w:rsidRPr="003E119A">
              <w:rPr>
                <w:rFonts w:cs="Arial"/>
                <w:szCs w:val="28"/>
                <w:lang w:val="en-US"/>
              </w:rPr>
              <w:t xml:space="preserve"> 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5E0B0DAE" wp14:editId="3690B7EB">
                  <wp:extent cx="209550" cy="123825"/>
                  <wp:effectExtent l="0" t="0" r="0" b="0"/>
                  <wp:docPr id="19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cs="Arial"/>
                <w:szCs w:val="28"/>
                <w:lang w:val="en-US"/>
              </w:rPr>
              <w:t xml:space="preserve"> </w:t>
            </w:r>
            <w:proofErr w:type="spellStart"/>
            <w:r w:rsidRPr="003E119A">
              <w:rPr>
                <w:rFonts w:cs="Arial"/>
                <w:szCs w:val="28"/>
                <w:lang w:val="en-US"/>
              </w:rPr>
              <w:t>mit</w:t>
            </w:r>
            <w:proofErr w:type="spellEnd"/>
            <w:r w:rsidRPr="003E119A">
              <w:rPr>
                <w:rFonts w:cs="Arial"/>
                <w:szCs w:val="28"/>
                <w:lang w:val="en-US"/>
              </w:rPr>
              <w:t xml:space="preserve"> Paprikasauce</w:t>
            </w:r>
            <w:r w:rsidRPr="003E119A">
              <w:rPr>
                <w:rFonts w:cs="Arial"/>
                <w:szCs w:val="28"/>
                <w:vertAlign w:val="superscript"/>
                <w:lang w:val="en-US"/>
              </w:rPr>
              <w:t>1,a,a1</w:t>
            </w:r>
            <w:r w:rsidRPr="003E119A">
              <w:rPr>
                <w:rFonts w:cs="Arial"/>
                <w:szCs w:val="28"/>
                <w:lang w:val="en-US"/>
              </w:rPr>
              <w:t xml:space="preserve"> </w:t>
            </w:r>
            <w:bookmarkStart w:id="4" w:name="MZ3KF3TAG1TEIL2"/>
            <w:bookmarkEnd w:id="4"/>
            <w:r w:rsidRPr="003E119A">
              <w:rPr>
                <w:rFonts w:cs="Arial"/>
                <w:szCs w:val="28"/>
                <w:lang w:val="en-US"/>
              </w:rPr>
              <w:br/>
              <w:t>Spätzle</w:t>
            </w:r>
            <w:r w:rsidRPr="003E119A">
              <w:rPr>
                <w:rFonts w:cs="Arial"/>
                <w:szCs w:val="28"/>
                <w:vertAlign w:val="superscript"/>
                <w:lang w:val="en-US"/>
              </w:rPr>
              <w:t>a,a1,c</w:t>
            </w:r>
            <w:r w:rsidRPr="003E119A">
              <w:rPr>
                <w:rFonts w:cs="Arial"/>
                <w:szCs w:val="28"/>
                <w:lang w:val="en-US"/>
              </w:rPr>
              <w:t xml:space="preserve"> </w:t>
            </w:r>
            <w:r w:rsidRPr="003E119A">
              <w:rPr>
                <w:rFonts w:cs="Arial"/>
                <w:szCs w:val="28"/>
                <w:lang w:val="en-US"/>
              </w:rPr>
              <w:br/>
              <w:t>Salate</w:t>
            </w:r>
            <w:r w:rsidRPr="003E119A">
              <w:rPr>
                <w:rFonts w:cs="Arial"/>
                <w:szCs w:val="28"/>
                <w:vertAlign w:val="superscript"/>
                <w:lang w:val="en-US"/>
              </w:rPr>
              <w:t>1,4,j,g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BF65028" w14:textId="77777777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</w:rPr>
            </w:pPr>
            <w:bookmarkStart w:id="5" w:name="MZ3KF3TAG2TEIL1"/>
            <w:bookmarkEnd w:id="5"/>
            <w:r w:rsidRPr="003E119A">
              <w:rPr>
                <w:rFonts w:cs="Arial"/>
                <w:szCs w:val="28"/>
              </w:rPr>
              <w:t>Fleischküchle vom Schwein</w:t>
            </w:r>
            <w:r w:rsidRPr="003E119A">
              <w:rPr>
                <w:rFonts w:cs="Arial"/>
                <w:szCs w:val="28"/>
                <w:vertAlign w:val="superscript"/>
              </w:rPr>
              <w:t>a,a1,c</w:t>
            </w:r>
            <w:r w:rsidRPr="003E119A">
              <w:rPr>
                <w:rFonts w:cs="Arial"/>
                <w:szCs w:val="28"/>
              </w:rPr>
              <w:t xml:space="preserve"> </w:t>
            </w:r>
            <w:bookmarkStart w:id="6" w:name="MZ3KF3TAG2TEIL2"/>
            <w:bookmarkEnd w:id="6"/>
            <w:r w:rsidRPr="003E119A">
              <w:rPr>
                <w:rFonts w:cs="Arial"/>
                <w:szCs w:val="28"/>
              </w:rPr>
              <w:br/>
              <w:t>Bratensauce</w:t>
            </w:r>
            <w:r w:rsidRPr="003E119A">
              <w:rPr>
                <w:rFonts w:cs="Arial"/>
                <w:szCs w:val="28"/>
                <w:vertAlign w:val="superscript"/>
              </w:rPr>
              <w:t>a,a1,a3,f,i</w:t>
            </w:r>
            <w:r w:rsidRPr="003E119A">
              <w:rPr>
                <w:rFonts w:cs="Arial"/>
                <w:szCs w:val="28"/>
              </w:rPr>
              <w:t xml:space="preserve"> </w:t>
            </w:r>
            <w:r w:rsidRPr="003E119A">
              <w:rPr>
                <w:rFonts w:cs="Arial"/>
                <w:szCs w:val="28"/>
              </w:rPr>
              <w:br/>
            </w:r>
            <w:proofErr w:type="spellStart"/>
            <w:r w:rsidRPr="003E119A">
              <w:rPr>
                <w:rFonts w:cs="Arial"/>
                <w:szCs w:val="28"/>
              </w:rPr>
              <w:t>Kartoffelpüree</w:t>
            </w:r>
            <w:r w:rsidRPr="003E119A">
              <w:rPr>
                <w:rFonts w:cs="Arial"/>
                <w:szCs w:val="28"/>
                <w:vertAlign w:val="superscript"/>
              </w:rPr>
              <w:t>g</w:t>
            </w:r>
            <w:proofErr w:type="spellEnd"/>
            <w:r w:rsidRPr="003E119A">
              <w:rPr>
                <w:rFonts w:cs="Arial"/>
                <w:szCs w:val="28"/>
              </w:rPr>
              <w:t xml:space="preserve"> </w:t>
            </w:r>
            <w:r w:rsidRPr="003E119A">
              <w:rPr>
                <w:rFonts w:cs="Arial"/>
                <w:szCs w:val="28"/>
              </w:rPr>
              <w:br/>
              <w:t>Erbsen-Karottengemüse</w:t>
            </w:r>
            <w:r w:rsidRPr="003E119A">
              <w:rPr>
                <w:rFonts w:cs="Arial"/>
                <w:szCs w:val="28"/>
                <w:vertAlign w:val="superscript"/>
              </w:rPr>
              <w:t>1,g</w:t>
            </w:r>
          </w:p>
          <w:p w14:paraId="18EBBC92" w14:textId="3FE38EE9" w:rsidR="003E119A" w:rsidRPr="003E119A" w:rsidRDefault="003E119A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3E119A">
              <w:rPr>
                <w:rFonts w:cs="Arial"/>
                <w:szCs w:val="28"/>
                <w:vertAlign w:val="superscript"/>
              </w:rPr>
              <w:t>Salat 1,4,j,g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5531270" w14:textId="64552947" w:rsidR="007A7698" w:rsidRPr="003E119A" w:rsidRDefault="007A7698" w:rsidP="007A7698">
            <w:pPr>
              <w:numPr>
                <w:ilvl w:val="0"/>
                <w:numId w:val="2"/>
              </w:num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7" w:name="MZ3KF3TAG3TEIL1"/>
            <w:bookmarkEnd w:id="7"/>
            <w:r w:rsidRPr="003E119A">
              <w:rPr>
                <w:rFonts w:cs="Arial"/>
                <w:szCs w:val="28"/>
              </w:rPr>
              <w:t xml:space="preserve">Käsespätzle 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1372A90A" wp14:editId="2403F8B9">
                  <wp:extent cx="161925" cy="133350"/>
                  <wp:effectExtent l="0" t="0" r="0" b="0"/>
                  <wp:docPr id="191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cs="Arial"/>
                <w:szCs w:val="28"/>
                <w:vertAlign w:val="superscript"/>
              </w:rPr>
              <w:t>a,a1,c,g</w:t>
            </w:r>
            <w:r w:rsidRPr="003E119A">
              <w:rPr>
                <w:rFonts w:cs="Arial"/>
                <w:szCs w:val="28"/>
              </w:rPr>
              <w:t xml:space="preserve"> </w:t>
            </w:r>
            <w:r w:rsidRPr="003E119A">
              <w:rPr>
                <w:rFonts w:cs="Arial"/>
                <w:szCs w:val="28"/>
              </w:rPr>
              <w:br/>
            </w:r>
            <w:proofErr w:type="spellStart"/>
            <w:r w:rsidRPr="003E119A">
              <w:rPr>
                <w:rFonts w:cs="Arial"/>
                <w:szCs w:val="28"/>
              </w:rPr>
              <w:t>Zwiebelschmelze</w:t>
            </w:r>
            <w:r w:rsidRPr="003E119A">
              <w:rPr>
                <w:rFonts w:cs="Arial"/>
                <w:szCs w:val="28"/>
                <w:vertAlign w:val="superscript"/>
              </w:rPr>
              <w:t>g</w:t>
            </w:r>
            <w:proofErr w:type="spellEnd"/>
          </w:p>
          <w:p w14:paraId="26ADE47D" w14:textId="4AA4F4E0" w:rsidR="007A7698" w:rsidRPr="003E119A" w:rsidRDefault="007A7698" w:rsidP="007A7698">
            <w:pPr>
              <w:numPr>
                <w:ilvl w:val="0"/>
                <w:numId w:val="2"/>
              </w:num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r w:rsidRPr="003E119A">
              <w:rPr>
                <w:rFonts w:cs="Arial"/>
                <w:szCs w:val="28"/>
              </w:rPr>
              <w:t>Grüner Salat Bio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30CB9DCE" wp14:editId="7316BD41">
                  <wp:extent cx="171450" cy="171450"/>
                  <wp:effectExtent l="0" t="0" r="0" b="0"/>
                  <wp:docPr id="19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cs="Arial"/>
                <w:szCs w:val="28"/>
              </w:rPr>
              <w:t xml:space="preserve"> </w:t>
            </w:r>
            <w:r w:rsidRPr="003E119A">
              <w:rPr>
                <w:rFonts w:cs="Arial"/>
                <w:szCs w:val="28"/>
              </w:rPr>
              <w:br/>
              <w:t>Essig-Öl-Dressing</w:t>
            </w:r>
            <w:r w:rsidRPr="003E119A">
              <w:rPr>
                <w:rFonts w:cs="Arial"/>
                <w:szCs w:val="28"/>
                <w:vertAlign w:val="superscript"/>
              </w:rPr>
              <w:t>1,3,5,j,l</w:t>
            </w:r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BDDC707" w14:textId="77777777" w:rsidR="007A7698" w:rsidRPr="003E119A" w:rsidRDefault="007A7698" w:rsidP="00A10CE0">
            <w:pPr>
              <w:numPr>
                <w:ilvl w:val="0"/>
                <w:numId w:val="2"/>
              </w:numPr>
              <w:spacing w:before="40" w:after="40" w:line="276" w:lineRule="auto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8" w:name="MZ3KF3TAG4TEIL1"/>
            <w:bookmarkEnd w:id="8"/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Rinderboullion</w:t>
            </w:r>
            <w:proofErr w:type="spellEnd"/>
            <w:r w:rsidRPr="003E119A">
              <w:rPr>
                <w:noProof/>
                <w:szCs w:val="28"/>
              </w:rPr>
              <w:drawing>
                <wp:inline distT="0" distB="0" distL="0" distR="0" wp14:anchorId="54F692AB" wp14:editId="12659C8A">
                  <wp:extent cx="209550" cy="123825"/>
                  <wp:effectExtent l="0" t="0" r="0" b="0"/>
                  <wp:docPr id="18" name="Grafik 3" descr="Ku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Ku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mit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i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Nudeln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</w:t>
            </w:r>
            <w:r w:rsidRPr="003E119A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</w:p>
          <w:p w14:paraId="782352C5" w14:textId="3FC80AB4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F60F64F" w14:textId="77777777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</w:pPr>
            <w:bookmarkStart w:id="9" w:name="MZ3KF3TAG5TEIL1"/>
            <w:bookmarkEnd w:id="9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Weckle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</w:t>
            </w:r>
          </w:p>
          <w:p w14:paraId="238D5FF3" w14:textId="77777777" w:rsidR="007A7698" w:rsidRDefault="007A7698" w:rsidP="007A769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Tomatensuppe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4AA3333C" wp14:editId="71F15F28">
                  <wp:extent cx="161925" cy="133350"/>
                  <wp:effectExtent l="0" t="0" r="0" b="0"/>
                  <wp:docPr id="67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</w:p>
          <w:p w14:paraId="7E2B34B7" w14:textId="1564D74C" w:rsidR="003E119A" w:rsidRPr="003E119A" w:rsidRDefault="003E119A" w:rsidP="007A7698">
            <w:pPr>
              <w:spacing w:before="40" w:after="40" w:line="276" w:lineRule="auto"/>
              <w:jc w:val="center"/>
              <w:rPr>
                <w:rFonts w:cs="Arial"/>
                <w:szCs w:val="28"/>
                <w:vertAlign w:val="superscript"/>
              </w:rPr>
            </w:pPr>
            <w:r>
              <w:rPr>
                <w:rFonts w:eastAsia="Times New Roman" w:cs="Arial"/>
                <w:color w:val="000000"/>
                <w:szCs w:val="28"/>
                <w:lang w:eastAsia="de-DE"/>
              </w:rPr>
              <w:t>mit Backerbsen</w:t>
            </w:r>
            <w:r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a,a1c</w:t>
            </w:r>
          </w:p>
        </w:tc>
        <w:bookmarkStart w:id="10" w:name="MZ3KF3TAG6TEIL1"/>
        <w:bookmarkStart w:id="11" w:name="MZ3KF3TAG7TEIL1"/>
        <w:bookmarkEnd w:id="10"/>
        <w:bookmarkEnd w:id="11"/>
      </w:tr>
      <w:tr w:rsidR="007A7698" w:rsidRPr="003E119A" w14:paraId="01C2FD2C" w14:textId="77777777" w:rsidTr="000B6AB7">
        <w:trPr>
          <w:trHeight w:val="1027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7DF8079D" w14:textId="6CAB86CE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3E119A">
              <w:rPr>
                <w:rFonts w:cs="Arial"/>
                <w:szCs w:val="28"/>
              </w:rPr>
              <w:t>Moslem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F49201A" w14:textId="39A30195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  <w:lang w:val="en-US"/>
              </w:rPr>
            </w:pPr>
            <w:bookmarkStart w:id="12" w:name="MZ3KF4TAG1TEIL1"/>
            <w:bookmarkEnd w:id="12"/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0275AC7F" w14:textId="377C19EF" w:rsidR="007A7698" w:rsidRPr="003E119A" w:rsidRDefault="003E119A" w:rsidP="007A7698">
            <w:pPr>
              <w:spacing w:before="0" w:after="0" w:line="276" w:lineRule="auto"/>
              <w:jc w:val="center"/>
              <w:rPr>
                <w:rFonts w:cs="Arial"/>
                <w:szCs w:val="28"/>
                <w:vertAlign w:val="superscript"/>
                <w:lang w:val="en-US"/>
              </w:rPr>
            </w:pPr>
            <w:bookmarkStart w:id="13" w:name="MZ3KF4TAG2TEIL1"/>
            <w:bookmarkEnd w:id="13"/>
            <w:proofErr w:type="spellStart"/>
            <w:r>
              <w:rPr>
                <w:rFonts w:cs="Arial"/>
                <w:szCs w:val="28"/>
                <w:lang w:val="en-US"/>
              </w:rPr>
              <w:t>Fleischküchle</w:t>
            </w:r>
            <w:proofErr w:type="spellEnd"/>
            <w:r>
              <w:rPr>
                <w:rFonts w:cs="Arial"/>
                <w:szCs w:val="28"/>
                <w:lang w:val="en-US"/>
              </w:rPr>
              <w:t xml:space="preserve"> Rind</w:t>
            </w:r>
            <w:r>
              <w:rPr>
                <w:rFonts w:cs="Arial"/>
                <w:szCs w:val="28"/>
                <w:vertAlign w:val="superscript"/>
                <w:lang w:val="en-US"/>
              </w:rPr>
              <w:t>a,a1,c</w:t>
            </w:r>
          </w:p>
          <w:p w14:paraId="236147E9" w14:textId="776743E6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Veg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. Bratensoße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a,a1,a3,f,i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Kartoffelpüree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g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Erbsen-Karottengemüse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6106D8A" w14:textId="3C44ACDB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14" w:name="MZ3KF4TAG3TEIL1"/>
            <w:bookmarkEnd w:id="14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6CC919C" w14:textId="77777777" w:rsidR="007A7698" w:rsidRPr="003E119A" w:rsidRDefault="007A7698" w:rsidP="00A10CE0">
            <w:pPr>
              <w:spacing w:before="40" w:after="40" w:line="276" w:lineRule="auto"/>
              <w:ind w:left="360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15" w:name="MZ3KF4TAG4TEIL1"/>
            <w:bookmarkEnd w:id="15"/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val="en-US" w:eastAsia="de-DE"/>
              </w:rPr>
              <w:t>vegi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val="en-US" w:eastAsia="de-DE"/>
              </w:rPr>
              <w:t xml:space="preserve"> </w:t>
            </w: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val="en-US" w:eastAsia="de-DE"/>
              </w:rPr>
              <w:t>Gemüseboullion</w:t>
            </w:r>
            <w:proofErr w:type="spellEnd"/>
          </w:p>
          <w:p w14:paraId="1F47344E" w14:textId="02B8E390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9AE60C4" w14:textId="75EE701E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cs="Arial"/>
                <w:szCs w:val="28"/>
              </w:rPr>
            </w:pPr>
            <w:bookmarkStart w:id="16" w:name="MZ3KF4TAG5TEIL1"/>
            <w:bookmarkEnd w:id="16"/>
          </w:p>
        </w:tc>
        <w:bookmarkStart w:id="17" w:name="MZ3KF4TAG6TEIL1"/>
        <w:bookmarkStart w:id="18" w:name="MZ3KF4TAG7TEIL1"/>
        <w:bookmarkEnd w:id="17"/>
        <w:bookmarkEnd w:id="18"/>
      </w:tr>
      <w:tr w:rsidR="007A7698" w:rsidRPr="003E119A" w14:paraId="1C561BD4" w14:textId="77777777" w:rsidTr="000B6AB7">
        <w:trPr>
          <w:trHeight w:val="1280"/>
          <w:jc w:val="center"/>
        </w:trPr>
        <w:tc>
          <w:tcPr>
            <w:tcW w:w="1837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6963762F" w14:textId="09F129E3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Cs w:val="28"/>
              </w:rPr>
            </w:pPr>
            <w:r w:rsidRPr="003E119A">
              <w:rPr>
                <w:rFonts w:cs="Arial"/>
                <w:b/>
                <w:bCs/>
                <w:i/>
                <w:iCs/>
                <w:szCs w:val="28"/>
              </w:rPr>
              <w:t>Vegetarisch</w:t>
            </w:r>
          </w:p>
        </w:tc>
        <w:tc>
          <w:tcPr>
            <w:tcW w:w="3539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7B9DC64" w14:textId="68A9B0D4" w:rsidR="007A7698" w:rsidRPr="003E119A" w:rsidRDefault="007A7698" w:rsidP="007A7698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19" w:name="MZ3KF5TAG1TEIL1"/>
            <w:bookmarkEnd w:id="19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Spätzle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Balkangemüse Karotten, Brechbohnen, roter Paprika, Markerbsen, Mais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1,g</w:t>
            </w:r>
          </w:p>
        </w:tc>
        <w:tc>
          <w:tcPr>
            <w:tcW w:w="382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048B0B6" w14:textId="2C7137FC" w:rsidR="007A7698" w:rsidRPr="003E119A" w:rsidRDefault="007A7698" w:rsidP="007A7698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0" w:name="MZ3KF5TAG2TEIL1"/>
            <w:bookmarkEnd w:id="20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Gemüsefrikadelle 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46F25682" wp14:editId="1E8D4612">
                  <wp:extent cx="161925" cy="133350"/>
                  <wp:effectExtent l="0" t="0" r="0" b="0"/>
                  <wp:docPr id="88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21" w:name="MZ3KF5TAG2TEIL2"/>
            <w:bookmarkEnd w:id="21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Veg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. Bratensoße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a,a1,a3,f,i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</w:r>
            <w:proofErr w:type="spellStart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Kartoffelpüree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g</w:t>
            </w:r>
            <w:proofErr w:type="spellEnd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Erbsen-Karottengemüse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1,g</w:t>
            </w:r>
          </w:p>
        </w:tc>
        <w:tc>
          <w:tcPr>
            <w:tcW w:w="3963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FAFFB6E" w14:textId="48346748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val="en-US" w:eastAsia="de-DE"/>
              </w:rPr>
            </w:pPr>
            <w:bookmarkStart w:id="22" w:name="MZ3KF5TAG3TEIL1"/>
            <w:bookmarkEnd w:id="22"/>
          </w:p>
        </w:tc>
        <w:tc>
          <w:tcPr>
            <w:tcW w:w="4105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D4D5F1D" w14:textId="784F6DBC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3" w:name="MZ3KF5TAG4TEIL1"/>
            <w:bookmarkEnd w:id="23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>Kaiserschmarren</w:t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a,a1,c,g</w:t>
            </w:r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t xml:space="preserve"> </w:t>
            </w:r>
            <w:bookmarkStart w:id="24" w:name="MZ3KF5TAG4TEIL2"/>
            <w:bookmarkEnd w:id="24"/>
            <w:r w:rsidRPr="003E119A">
              <w:rPr>
                <w:rFonts w:eastAsia="Times New Roman" w:cs="Arial"/>
                <w:color w:val="000000"/>
                <w:szCs w:val="28"/>
                <w:lang w:eastAsia="de-DE"/>
              </w:rPr>
              <w:br/>
              <w:t>Apfelmus</w:t>
            </w:r>
            <w:r w:rsidRPr="003E119A">
              <w:rPr>
                <w:noProof/>
                <w:szCs w:val="28"/>
              </w:rPr>
              <w:drawing>
                <wp:inline distT="0" distB="0" distL="0" distR="0" wp14:anchorId="1A31B70A" wp14:editId="0047CA49">
                  <wp:extent cx="171450" cy="123825"/>
                  <wp:effectExtent l="0" t="0" r="0" b="0"/>
                  <wp:docPr id="215" name="Grafik 9" descr="Apfel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Apfel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119A">
              <w:rPr>
                <w:rFonts w:eastAsia="Times New Roman" w:cs="Arial"/>
                <w:color w:val="000000"/>
                <w:szCs w:val="28"/>
                <w:vertAlign w:val="superscript"/>
                <w:lang w:eastAsia="de-DE"/>
              </w:rPr>
              <w:t>3</w:t>
            </w:r>
          </w:p>
        </w:tc>
        <w:tc>
          <w:tcPr>
            <w:tcW w:w="478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C469F32" w14:textId="57501686" w:rsidR="007A7698" w:rsidRPr="003E119A" w:rsidRDefault="007A7698" w:rsidP="007A7698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Cs w:val="28"/>
                <w:lang w:eastAsia="de-DE"/>
              </w:rPr>
            </w:pPr>
            <w:bookmarkStart w:id="25" w:name="MZ3KF5TAG5TEIL1"/>
            <w:bookmarkEnd w:id="25"/>
          </w:p>
        </w:tc>
        <w:bookmarkStart w:id="26" w:name="MZ3KF5TAG6TEIL1"/>
        <w:bookmarkStart w:id="27" w:name="MZ3KF5TAG7TEIL1"/>
        <w:bookmarkEnd w:id="26"/>
        <w:bookmarkEnd w:id="27"/>
      </w:tr>
      <w:tr w:rsidR="007A7698" w:rsidRPr="003E119A" w14:paraId="12913B8D" w14:textId="77777777" w:rsidTr="000B6AB7">
        <w:trPr>
          <w:trHeight w:val="640"/>
          <w:jc w:val="center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205DD8D1" w14:textId="77777777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r w:rsidRPr="003E119A">
              <w:rPr>
                <w:rFonts w:cs="Arial"/>
                <w:szCs w:val="28"/>
              </w:rPr>
              <w:t>Dessert</w:t>
            </w:r>
          </w:p>
          <w:p w14:paraId="4B537F6D" w14:textId="31A66294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D4C4699" w14:textId="26777D13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28" w:name="MZ3KF9TAG1TEIL1"/>
            <w:bookmarkEnd w:id="28"/>
            <w:proofErr w:type="spellStart"/>
            <w:r w:rsidRPr="003E119A">
              <w:rPr>
                <w:rFonts w:cs="Arial"/>
                <w:szCs w:val="28"/>
              </w:rPr>
              <w:t>Erdbeerjoghurt</w:t>
            </w:r>
            <w:r w:rsidRPr="003E119A">
              <w:rPr>
                <w:rFonts w:cs="Arial"/>
                <w:szCs w:val="28"/>
                <w:vertAlign w:val="superscript"/>
              </w:rPr>
              <w:t>g</w:t>
            </w:r>
            <w:proofErr w:type="spellEnd"/>
            <w:r w:rsidRPr="003E119A">
              <w:rPr>
                <w:rFonts w:cs="Arial"/>
                <w:szCs w:val="28"/>
              </w:rPr>
              <w:t xml:space="preserve"> </w:t>
            </w:r>
            <w:bookmarkStart w:id="29" w:name="MZ3KF9TAG1TEIL2"/>
            <w:bookmarkEnd w:id="29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23D38CB" w14:textId="43501E6E" w:rsidR="007A7698" w:rsidRPr="003E119A" w:rsidRDefault="003E119A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0" w:name="MZ3KF9TAG2TEIL1"/>
            <w:bookmarkStart w:id="31" w:name="MZ3KF9TAG2TEIL2"/>
            <w:bookmarkEnd w:id="30"/>
            <w:bookmarkEnd w:id="31"/>
            <w:r w:rsidRPr="003E119A">
              <w:rPr>
                <w:rFonts w:cs="Arial"/>
                <w:szCs w:val="28"/>
              </w:rPr>
              <w:t>Obst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1B89C17" w14:textId="1403276B" w:rsidR="007A7698" w:rsidRPr="003E119A" w:rsidRDefault="003E119A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2" w:name="MZ3KF9TAG3TEIL1"/>
            <w:bookmarkStart w:id="33" w:name="MZ3KF9TAG3TEIL2"/>
            <w:bookmarkEnd w:id="32"/>
            <w:bookmarkEnd w:id="33"/>
            <w:r w:rsidRPr="003E119A">
              <w:rPr>
                <w:rFonts w:cs="Arial"/>
                <w:szCs w:val="28"/>
              </w:rPr>
              <w:t>Obst</w:t>
            </w:r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248D7BF" w14:textId="736BFAF3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4" w:name="MZ3KF9TAG4TEIL1"/>
            <w:bookmarkStart w:id="35" w:name="MZ3KF9TAG4TEIL2"/>
            <w:bookmarkEnd w:id="34"/>
            <w:bookmarkEnd w:id="35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F89BFD5" w14:textId="607B9175" w:rsidR="007A7698" w:rsidRPr="003E119A" w:rsidRDefault="007A7698" w:rsidP="007A7698">
            <w:pPr>
              <w:spacing w:before="0" w:after="0" w:line="276" w:lineRule="auto"/>
              <w:jc w:val="center"/>
              <w:rPr>
                <w:rFonts w:cs="Arial"/>
                <w:szCs w:val="28"/>
              </w:rPr>
            </w:pPr>
            <w:bookmarkStart w:id="36" w:name="MZ3KF9TAG5TEIL1"/>
            <w:bookmarkStart w:id="37" w:name="MZ3KF9TAG5TEIL2"/>
            <w:bookmarkEnd w:id="36"/>
            <w:bookmarkEnd w:id="37"/>
            <w:r w:rsidRPr="003E119A">
              <w:rPr>
                <w:rFonts w:cs="Arial"/>
                <w:szCs w:val="28"/>
              </w:rPr>
              <w:t>Donut</w:t>
            </w:r>
            <w:r w:rsidR="003E119A">
              <w:rPr>
                <w:rFonts w:cs="Arial"/>
                <w:szCs w:val="28"/>
                <w:vertAlign w:val="superscript"/>
              </w:rPr>
              <w:t>a,a1,g,c</w:t>
            </w:r>
            <w:r w:rsidRPr="003E119A">
              <w:rPr>
                <w:rFonts w:cs="Arial"/>
                <w:szCs w:val="28"/>
              </w:rPr>
              <w:t xml:space="preserve"> </w:t>
            </w:r>
          </w:p>
        </w:tc>
      </w:tr>
    </w:tbl>
    <w:p w14:paraId="523571DD" w14:textId="77777777" w:rsidR="005544B6" w:rsidRPr="003E119A" w:rsidRDefault="005C5345" w:rsidP="005C5345">
      <w:pPr>
        <w:spacing w:before="120"/>
        <w:rPr>
          <w:rFonts w:cs="Arial"/>
          <w:sz w:val="24"/>
          <w:szCs w:val="24"/>
        </w:rPr>
      </w:pPr>
      <w:r w:rsidRPr="003E119A">
        <w:rPr>
          <w:rFonts w:cs="Arial"/>
          <w:szCs w:val="28"/>
        </w:rPr>
        <w:t xml:space="preserve">Unsere </w:t>
      </w:r>
      <w:r w:rsidRPr="003E119A">
        <w:rPr>
          <w:rFonts w:cs="Arial"/>
          <w:sz w:val="24"/>
          <w:szCs w:val="24"/>
        </w:rPr>
        <w:t xml:space="preserve">Mahlzeiten und Getränke enthalten teilweise Zusatzstoffe sowie </w:t>
      </w:r>
      <w:r w:rsidR="00323B26" w:rsidRPr="003E119A">
        <w:rPr>
          <w:rFonts w:cs="Arial"/>
          <w:sz w:val="24"/>
          <w:szCs w:val="24"/>
        </w:rPr>
        <w:t>Allergene</w:t>
      </w:r>
      <w:r w:rsidRPr="003E119A">
        <w:rPr>
          <w:rFonts w:cs="Arial"/>
          <w:sz w:val="24"/>
          <w:szCs w:val="24"/>
        </w:rPr>
        <w:t xml:space="preserve"> Stoffe und deren Spuren (siehe separates Info-Blatt zu Allergenen)</w:t>
      </w:r>
      <w:r w:rsidR="00D515CE" w:rsidRPr="003E119A">
        <w:rPr>
          <w:rFonts w:cs="Arial"/>
          <w:sz w:val="24"/>
          <w:szCs w:val="24"/>
        </w:rPr>
        <w:t xml:space="preserve"> </w:t>
      </w:r>
      <w:r w:rsidR="00D515CE" w:rsidRPr="003E119A">
        <w:rPr>
          <w:rFonts w:cs="Arial"/>
          <w:bCs/>
          <w:sz w:val="24"/>
          <w:szCs w:val="24"/>
        </w:rPr>
        <w:t>Unsere Blattsalate sind Bio aus der Rotach-Gärtnerei DE-ÖKO-006</w:t>
      </w:r>
    </w:p>
    <w:p w14:paraId="675E184E" w14:textId="4D9A3E55" w:rsidR="005544B6" w:rsidRPr="006F4B05" w:rsidRDefault="005231C3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hyperlink r:id="rId13" w:history="1"/>
      <w:r w:rsidR="00AA1B45"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54B48922" wp14:editId="4904861F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bookmarkStart w:id="38" w:name="S1"/>
      <w:bookmarkEnd w:id="38"/>
      <w:r w:rsidR="00AA1B45" w:rsidRPr="00E611F8">
        <w:rPr>
          <w:rFonts w:ascii="Calibri" w:hAnsi="Calibri"/>
          <w:noProof/>
          <w:sz w:val="22"/>
        </w:rPr>
        <w:drawing>
          <wp:inline distT="0" distB="0" distL="0" distR="0" wp14:anchorId="1D2D1BAE" wp14:editId="1AB59EF9">
            <wp:extent cx="819150" cy="352425"/>
            <wp:effectExtent l="0" t="0" r="0" b="0"/>
            <wp:docPr id="2" name="Bild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9" w:name="S7"/>
      <w:bookmarkEnd w:id="39"/>
    </w:p>
    <w:sectPr w:rsidR="005544B6" w:rsidRPr="006F4B05" w:rsidSect="005A22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4" w:h="16840" w:orient="landscape" w:code="8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8220" w14:textId="77777777" w:rsidR="00144FBF" w:rsidRDefault="00144FBF" w:rsidP="007A4E0C">
      <w:r>
        <w:separator/>
      </w:r>
    </w:p>
  </w:endnote>
  <w:endnote w:type="continuationSeparator" w:id="0">
    <w:p w14:paraId="50B3B898" w14:textId="77777777" w:rsidR="00144FBF" w:rsidRDefault="00144FBF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F649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5E2E" w14:textId="5CEF91CB" w:rsidR="00D565F2" w:rsidRDefault="00AA1B45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321803AA" wp14:editId="5649813B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5486E0F4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3F1A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679C" w14:textId="77777777" w:rsidR="00144FBF" w:rsidRDefault="00144FBF" w:rsidP="007A4E0C">
      <w:r>
        <w:separator/>
      </w:r>
    </w:p>
  </w:footnote>
  <w:footnote w:type="continuationSeparator" w:id="0">
    <w:p w14:paraId="5FCE2B30" w14:textId="77777777" w:rsidR="00144FBF" w:rsidRDefault="00144FBF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7B92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44C4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DD4" w14:textId="77777777" w:rsidR="001C2191" w:rsidRDefault="001C2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FD74D3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26.4pt;height:9.6pt;visibility:visible" o:bullet="t">
        <v:imagedata r:id="rId1" o:title=""/>
      </v:shape>
    </w:pict>
  </w:numPicBullet>
  <w:abstractNum w:abstractNumId="0" w15:restartNumberingAfterBreak="0">
    <w:nsid w:val="4DAD1F38"/>
    <w:multiLevelType w:val="hybridMultilevel"/>
    <w:tmpl w:val="B92A2A1E"/>
    <w:lvl w:ilvl="0" w:tplc="353A7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4B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9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C3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CB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3CE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C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8E2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9C09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94368C"/>
    <w:multiLevelType w:val="hybridMultilevel"/>
    <w:tmpl w:val="756AEC94"/>
    <w:lvl w:ilvl="0" w:tplc="A9243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384C3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67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6E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28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4089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2A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85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E24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65939767">
    <w:abstractNumId w:val="0"/>
  </w:num>
  <w:num w:numId="2" w16cid:durableId="91987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B45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B6AB7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4FBF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35"/>
    <w:rsid w:val="0021007C"/>
    <w:rsid w:val="002108EA"/>
    <w:rsid w:val="002115AB"/>
    <w:rsid w:val="00220B11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119A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1C3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A7698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22"/>
    <w:rsid w:val="009F4332"/>
    <w:rsid w:val="009F7E2D"/>
    <w:rsid w:val="00A021B6"/>
    <w:rsid w:val="00A0393D"/>
    <w:rsid w:val="00A0502D"/>
    <w:rsid w:val="00A062B2"/>
    <w:rsid w:val="00A10CE0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1B45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B461B"/>
  <w15:docId w15:val="{37EA8273-BBA3-4AA8-AAC3-343A41DE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  <w:style w:type="character" w:styleId="Hyperlink">
    <w:name w:val="Hyperlink"/>
    <w:uiPriority w:val="99"/>
    <w:unhideWhenUsed/>
    <w:rsid w:val="005231C3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5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hmeck-den-sueden.d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12.4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RV1.dot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1156</CharactersWithSpaces>
  <SharedDoc>false</SharedDoc>
  <HLinks>
    <vt:vector size="12" baseType="variant">
      <vt:variant>
        <vt:i4>7602279</vt:i4>
      </vt:variant>
      <vt:variant>
        <vt:i4>6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https://www.schmeck-den-sueden.de/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2</cp:revision>
  <cp:lastPrinted>2024-11-04T10:28:00Z</cp:lastPrinted>
  <dcterms:created xsi:type="dcterms:W3CDTF">2026-04-27T12:25:00Z</dcterms:created>
  <dcterms:modified xsi:type="dcterms:W3CDTF">2026-04-27T12:57:00Z</dcterms:modified>
</cp:coreProperties>
</file>