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1D4A" w14:textId="53FA5D60" w:rsidR="00150C45" w:rsidRPr="00885B41" w:rsidRDefault="00671C1B" w:rsidP="0036003B">
      <w:pPr>
        <w:rPr>
          <w:noProof/>
          <w:sz w:val="22"/>
          <w:u w:val="single"/>
          <w:lang w:eastAsia="de-DE"/>
        </w:rPr>
      </w:pPr>
      <w:r w:rsidRPr="00BE21B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E5ED3" wp14:editId="174BDA17">
                <wp:simplePos x="0" y="0"/>
                <wp:positionH relativeFrom="column">
                  <wp:posOffset>9590405</wp:posOffset>
                </wp:positionH>
                <wp:positionV relativeFrom="paragraph">
                  <wp:posOffset>81280</wp:posOffset>
                </wp:positionV>
                <wp:extent cx="1718945" cy="248285"/>
                <wp:effectExtent l="0" t="0" r="0" b="0"/>
                <wp:wrapNone/>
                <wp:docPr id="1720142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10D6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E5E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55.15pt;margin-top:6.4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" filled="f" stroked="f">
                <v:textbox style="mso-fit-shape-to-text:t">
                  <w:txbxContent>
                    <w:p w14:paraId="7D2B10D6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29216A0E" wp14:editId="5348C546">
            <wp:simplePos x="0" y="0"/>
            <wp:positionH relativeFrom="page">
              <wp:posOffset>3848100</wp:posOffset>
            </wp:positionH>
            <wp:positionV relativeFrom="page">
              <wp:posOffset>-1867535</wp:posOffset>
            </wp:positionV>
            <wp:extent cx="5758815" cy="3616325"/>
            <wp:effectExtent l="0" t="0" r="0" b="0"/>
            <wp:wrapNone/>
            <wp:docPr id="3" name="Grafik 1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2E7C76A7" w14:textId="66BD3DD5" w:rsidR="005C5345" w:rsidRPr="00BE21B9" w:rsidRDefault="000F7657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Pr="00BE21B9">
        <w:rPr>
          <w:sz w:val="28"/>
          <w:szCs w:val="20"/>
        </w:rPr>
        <w:t xml:space="preserve"> </w:t>
      </w:r>
      <w:bookmarkStart w:id="0" w:name="MZ3TAG1"/>
      <w:bookmarkEnd w:id="0"/>
      <w:r w:rsidR="00D02AF0">
        <w:rPr>
          <w:sz w:val="28"/>
          <w:szCs w:val="20"/>
        </w:rPr>
        <w:t>11.05.26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D02AF0">
        <w:rPr>
          <w:sz w:val="28"/>
          <w:szCs w:val="20"/>
        </w:rPr>
        <w:t>15.05.26</w:t>
      </w:r>
      <w:r w:rsidR="005762F8" w:rsidRPr="00BE21B9">
        <w:rPr>
          <w:sz w:val="28"/>
          <w:szCs w:val="20"/>
        </w:rPr>
        <w:t xml:space="preserve"> </w:t>
      </w:r>
    </w:p>
    <w:p w14:paraId="1D759615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D02AF0">
        <w:rPr>
          <w:rFonts w:cs="Arial"/>
          <w:b/>
          <w:bCs/>
          <w:szCs w:val="28"/>
        </w:rPr>
        <w:t xml:space="preserve">Unsere Mahlzeiten und Getränke enthalten teilweise Zusatzstoffe sowie </w:t>
      </w:r>
      <w:r w:rsidR="00323B26" w:rsidRPr="00D02AF0">
        <w:rPr>
          <w:rFonts w:cs="Arial"/>
          <w:b/>
          <w:bCs/>
          <w:szCs w:val="28"/>
        </w:rPr>
        <w:t>Allergene</w:t>
      </w:r>
      <w:r w:rsidRPr="00D02AF0">
        <w:rPr>
          <w:rFonts w:cs="Arial"/>
          <w:b/>
          <w:bCs/>
          <w:szCs w:val="28"/>
        </w:rPr>
        <w:t xml:space="preserve"> Stoffe und deren Spuren (siehe separates Info-Blatt zu Allergenen)</w:t>
      </w:r>
      <w:r w:rsidR="00D515CE" w:rsidRPr="00D02AF0">
        <w:rPr>
          <w:rFonts w:cs="Arial"/>
          <w:b/>
          <w:bCs/>
          <w:szCs w:val="28"/>
        </w:rPr>
        <w:t xml:space="preserve"> Unsere Blattsalate sind Bio au</w:t>
      </w:r>
      <w:r w:rsidR="00D515CE" w:rsidRPr="00D515CE">
        <w:rPr>
          <w:rFonts w:cs="Arial"/>
          <w:bCs/>
          <w:sz w:val="22"/>
        </w:rPr>
        <w:t>s der Rotach-Gärtnerei DE-ÖKO-006</w:t>
      </w:r>
    </w:p>
    <w:tbl>
      <w:tblPr>
        <w:tblpPr w:leftFromText="141" w:rightFromText="141" w:vertAnchor="page" w:horzAnchor="page" w:tblpX="2821" w:tblpY="3205"/>
        <w:tblW w:w="2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438"/>
        <w:gridCol w:w="2626"/>
        <w:gridCol w:w="2721"/>
      </w:tblGrid>
      <w:tr w:rsidR="00D441DA" w:rsidRPr="005F78CA" w14:paraId="1116F099" w14:textId="77777777" w:rsidTr="00D441DA">
        <w:trPr>
          <w:trHeight w:val="485"/>
        </w:trPr>
        <w:tc>
          <w:tcPr>
            <w:tcW w:w="1304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1C76918F" w14:textId="77777777" w:rsidR="00D441DA" w:rsidRPr="005F78CA" w:rsidRDefault="00D441DA" w:rsidP="00D441D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BBAD03A" w14:textId="77777777" w:rsidR="00D441DA" w:rsidRPr="00A13706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6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18D2FA2B" w14:textId="77777777" w:rsidR="00D441DA" w:rsidRPr="00A13706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7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70D406D4" w14:textId="77777777" w:rsidR="00D441DA" w:rsidRPr="00A13706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</w:tr>
      <w:tr w:rsidR="00D441DA" w:rsidRPr="00D02AF0" w14:paraId="774AC456" w14:textId="77777777" w:rsidTr="00D441DA">
        <w:trPr>
          <w:trHeight w:val="1159"/>
        </w:trPr>
        <w:tc>
          <w:tcPr>
            <w:tcW w:w="1304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3818E18B" w14:textId="28A84FA1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  <w:r w:rsidRPr="00D02AF0">
              <w:rPr>
                <w:rFonts w:cs="Arial"/>
                <w:b/>
                <w:bCs/>
                <w:szCs w:val="28"/>
              </w:rPr>
              <w:t>Mittag</w:t>
            </w:r>
            <w:r w:rsidR="004E0A54">
              <w:rPr>
                <w:rFonts w:cs="Arial"/>
                <w:b/>
                <w:bCs/>
                <w:szCs w:val="28"/>
              </w:rPr>
              <w:t>-</w:t>
            </w:r>
            <w:r w:rsidRPr="00D02AF0">
              <w:rPr>
                <w:rFonts w:cs="Arial"/>
                <w:b/>
                <w:bCs/>
                <w:szCs w:val="28"/>
              </w:rPr>
              <w:t>essen</w:t>
            </w:r>
          </w:p>
          <w:p w14:paraId="2D9161AC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  <w:p w14:paraId="3D5CC499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  <w:p w14:paraId="2AEEF581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2438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C4D1A20" w14:textId="5C03A4DC" w:rsidR="00D441DA" w:rsidRDefault="00D441DA" w:rsidP="00D441D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</w:pP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Putengulasch, mit Champignons, Paprika </w:t>
            </w:r>
            <w:r w:rsidRPr="00D02AF0">
              <w:rPr>
                <w:b/>
                <w:bCs/>
                <w:noProof/>
                <w:szCs w:val="28"/>
              </w:rPr>
              <w:drawing>
                <wp:inline distT="0" distB="0" distL="0" distR="0" wp14:anchorId="6267382E" wp14:editId="2CE31C65">
                  <wp:extent cx="190500" cy="104775"/>
                  <wp:effectExtent l="0" t="0" r="0" b="0"/>
                  <wp:docPr id="361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1,3,a,a1,j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 </w:t>
            </w:r>
            <w:bookmarkStart w:id="3" w:name="MZ3KF7TAG1TEIL2"/>
            <w:bookmarkEnd w:id="3"/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br/>
              <w:t>Spiralnudeln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a,a1,c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 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br/>
              <w:t>Blumenkohl</w:t>
            </w:r>
            <w:r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-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gemüse</w:t>
            </w:r>
          </w:p>
          <w:p w14:paraId="24F0034F" w14:textId="77777777" w:rsidR="00D441DA" w:rsidRPr="00671C1B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  <w:vertAlign w:val="superscript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Salate</w:t>
            </w:r>
            <w:r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1,4,j,g</w:t>
            </w:r>
          </w:p>
        </w:tc>
        <w:tc>
          <w:tcPr>
            <w:tcW w:w="26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6BBC4B1" w14:textId="1445EA2F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  <w:vertAlign w:val="superscript"/>
                <w:lang w:val="en-US"/>
              </w:rPr>
            </w:pPr>
            <w:bookmarkStart w:id="4" w:name="MZ3KF3TAG2TEIL1"/>
            <w:bookmarkEnd w:id="4"/>
            <w:r w:rsidRPr="00D02AF0">
              <w:rPr>
                <w:rFonts w:cs="Arial"/>
                <w:b/>
                <w:bCs/>
                <w:szCs w:val="28"/>
                <w:lang w:val="en-US"/>
              </w:rPr>
              <w:t>Rindfleischmaul</w:t>
            </w:r>
            <w:r w:rsidR="004E0A54">
              <w:rPr>
                <w:rFonts w:cs="Arial"/>
                <w:b/>
                <w:bCs/>
                <w:szCs w:val="28"/>
                <w:lang w:val="en-US"/>
              </w:rPr>
              <w:t>-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t>taschen</w:t>
            </w:r>
            <w:r w:rsidRPr="00D02AF0">
              <w:rPr>
                <w:b/>
                <w:bCs/>
                <w:noProof/>
                <w:szCs w:val="28"/>
              </w:rPr>
              <w:drawing>
                <wp:inline distT="0" distB="0" distL="0" distR="0" wp14:anchorId="1FC526CF" wp14:editId="696E9E0D">
                  <wp:extent cx="209550" cy="123825"/>
                  <wp:effectExtent l="0" t="0" r="0" b="0"/>
                  <wp:docPr id="391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AF0">
              <w:rPr>
                <w:rFonts w:cs="Arial"/>
                <w:b/>
                <w:bCs/>
                <w:szCs w:val="28"/>
                <w:vertAlign w:val="superscript"/>
                <w:lang w:val="en-US"/>
              </w:rPr>
              <w:t>a,a1,c,i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t xml:space="preserve"> </w:t>
            </w:r>
            <w:bookmarkStart w:id="5" w:name="MZ3KF6TAG2TEIL2"/>
            <w:bookmarkEnd w:id="5"/>
            <w:r w:rsidRPr="00D02AF0">
              <w:rPr>
                <w:rFonts w:cs="Arial"/>
                <w:b/>
                <w:bCs/>
                <w:szCs w:val="28"/>
                <w:lang w:val="en-US"/>
              </w:rPr>
              <w:br/>
              <w:t>Bratensauce</w:t>
            </w:r>
            <w:r w:rsidRPr="00D02AF0">
              <w:rPr>
                <w:rFonts w:cs="Arial"/>
                <w:b/>
                <w:bCs/>
                <w:szCs w:val="28"/>
                <w:vertAlign w:val="superscript"/>
                <w:lang w:val="en-US"/>
              </w:rPr>
              <w:t>1,a,a1,a3,f,i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t xml:space="preserve"> 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br/>
              <w:t>Zwiebelschmelze</w:t>
            </w:r>
            <w:r w:rsidRPr="00D02AF0">
              <w:rPr>
                <w:rFonts w:cs="Arial"/>
                <w:b/>
                <w:bCs/>
                <w:szCs w:val="28"/>
                <w:vertAlign w:val="superscript"/>
                <w:lang w:val="en-US"/>
              </w:rPr>
              <w:t>g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t xml:space="preserve"> 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br/>
              <w:t>Kartoffelsalat</w:t>
            </w:r>
            <w:r w:rsidRPr="00D02AF0">
              <w:rPr>
                <w:rFonts w:cs="Arial"/>
                <w:b/>
                <w:bCs/>
                <w:szCs w:val="28"/>
                <w:vertAlign w:val="superscript"/>
                <w:lang w:val="en-US"/>
              </w:rPr>
              <w:t>1,3,5,j,l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t xml:space="preserve"> </w:t>
            </w:r>
            <w:r w:rsidRPr="00D02AF0">
              <w:rPr>
                <w:rFonts w:cs="Arial"/>
                <w:b/>
                <w:bCs/>
                <w:szCs w:val="28"/>
                <w:lang w:val="en-US"/>
              </w:rPr>
              <w:br/>
              <w:t>Salate</w:t>
            </w:r>
            <w:r w:rsidRPr="00D02AF0">
              <w:rPr>
                <w:rFonts w:cs="Arial"/>
                <w:b/>
                <w:bCs/>
                <w:szCs w:val="28"/>
                <w:vertAlign w:val="superscript"/>
                <w:lang w:val="en-US"/>
              </w:rPr>
              <w:t>1,4,j,g</w:t>
            </w:r>
          </w:p>
        </w:tc>
        <w:tc>
          <w:tcPr>
            <w:tcW w:w="27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C758FB9" w14:textId="77777777" w:rsidR="00D441DA" w:rsidRDefault="00D441DA" w:rsidP="00D441DA">
            <w:pPr>
              <w:spacing w:before="40" w:after="40" w:line="276" w:lineRule="auto"/>
              <w:jc w:val="center"/>
              <w:rPr>
                <w:rFonts w:cs="Arial"/>
                <w:b/>
                <w:bCs/>
                <w:szCs w:val="28"/>
                <w:vertAlign w:val="superscript"/>
              </w:rPr>
            </w:pPr>
            <w:bookmarkStart w:id="6" w:name="MZ3KF3TAG3TEIL1"/>
            <w:bookmarkEnd w:id="6"/>
            <w:r>
              <w:rPr>
                <w:rFonts w:cs="Arial"/>
                <w:b/>
                <w:bCs/>
                <w:szCs w:val="28"/>
              </w:rPr>
              <w:t>Pfannkuchen</w:t>
            </w:r>
            <w:r>
              <w:rPr>
                <w:rFonts w:cs="Arial"/>
                <w:b/>
                <w:bCs/>
                <w:szCs w:val="28"/>
                <w:vertAlign w:val="superscript"/>
              </w:rPr>
              <w:t>a,c,g</w:t>
            </w:r>
          </w:p>
          <w:p w14:paraId="15176262" w14:textId="77777777" w:rsidR="00D441DA" w:rsidRDefault="00D441DA" w:rsidP="00D441DA">
            <w:pPr>
              <w:spacing w:before="40" w:after="40" w:line="276" w:lineRule="auto"/>
              <w:jc w:val="center"/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Cs w:val="28"/>
              </w:rPr>
              <w:t>Zimtzucker</w:t>
            </w:r>
          </w:p>
          <w:p w14:paraId="3D260997" w14:textId="77777777" w:rsidR="00D441DA" w:rsidRPr="001965CA" w:rsidRDefault="00D441DA" w:rsidP="00D441DA">
            <w:pPr>
              <w:spacing w:before="40" w:after="40" w:line="276" w:lineRule="auto"/>
              <w:jc w:val="center"/>
              <w:rPr>
                <w:rFonts w:cs="Arial"/>
                <w:b/>
                <w:bCs/>
                <w:szCs w:val="28"/>
                <w:vertAlign w:val="superscript"/>
              </w:rPr>
            </w:pPr>
            <w:r w:rsidRPr="00D02AF0">
              <w:rPr>
                <w:rFonts w:cs="Arial"/>
                <w:b/>
                <w:bCs/>
                <w:szCs w:val="28"/>
              </w:rPr>
              <w:t>Apfelmus</w:t>
            </w:r>
            <w:r w:rsidRPr="00D02AF0">
              <w:rPr>
                <w:b/>
                <w:bCs/>
                <w:noProof/>
                <w:szCs w:val="28"/>
              </w:rPr>
              <w:drawing>
                <wp:inline distT="0" distB="0" distL="0" distR="0" wp14:anchorId="53B2442B" wp14:editId="78EE1197">
                  <wp:extent cx="171450" cy="123825"/>
                  <wp:effectExtent l="0" t="0" r="0" b="0"/>
                  <wp:docPr id="359" name="Grafik 9" descr="Apfel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Apfel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2AF0">
              <w:rPr>
                <w:rFonts w:cs="Arial"/>
                <w:b/>
                <w:bCs/>
                <w:szCs w:val="28"/>
                <w:vertAlign w:val="superscript"/>
              </w:rPr>
              <w:t>3</w:t>
            </w:r>
          </w:p>
        </w:tc>
        <w:bookmarkStart w:id="7" w:name="MZ3KF3TAG4TEIL1"/>
        <w:bookmarkStart w:id="8" w:name="MZ3KF3TAG6TEIL1"/>
        <w:bookmarkStart w:id="9" w:name="MZ3KF3TAG7TEIL1"/>
        <w:bookmarkEnd w:id="7"/>
        <w:bookmarkEnd w:id="8"/>
        <w:bookmarkEnd w:id="9"/>
      </w:tr>
      <w:tr w:rsidR="00D441DA" w:rsidRPr="00D02AF0" w14:paraId="1F2D2AD6" w14:textId="77777777" w:rsidTr="00D441DA">
        <w:trPr>
          <w:trHeight w:val="1280"/>
        </w:trPr>
        <w:tc>
          <w:tcPr>
            <w:tcW w:w="1304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0A5B1952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r w:rsidRPr="00D02AF0">
              <w:rPr>
                <w:rFonts w:cs="Arial"/>
                <w:b/>
                <w:bCs/>
                <w:i/>
                <w:iCs/>
                <w:szCs w:val="28"/>
              </w:rPr>
              <w:t>Vege-</w:t>
            </w:r>
          </w:p>
          <w:p w14:paraId="63E71EDA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r w:rsidRPr="00D02AF0">
              <w:rPr>
                <w:rFonts w:cs="Arial"/>
                <w:b/>
                <w:bCs/>
                <w:i/>
                <w:iCs/>
                <w:szCs w:val="28"/>
              </w:rPr>
              <w:t>tarisch</w:t>
            </w:r>
          </w:p>
        </w:tc>
        <w:tc>
          <w:tcPr>
            <w:tcW w:w="2438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49776A6" w14:textId="12D86FCE" w:rsidR="00D441DA" w:rsidRDefault="00D441DA" w:rsidP="00D441D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</w:pPr>
            <w:bookmarkStart w:id="10" w:name="MZ3KF5TAG1TEIL1"/>
            <w:bookmarkEnd w:id="10"/>
            <w:r w:rsidRPr="00671C1B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Rote Bete Bratling </w:t>
            </w:r>
            <w:r w:rsidRPr="00D02AF0">
              <w:rPr>
                <w:b/>
                <w:bCs/>
                <w:noProof/>
                <w:szCs w:val="28"/>
              </w:rPr>
              <w:drawing>
                <wp:inline distT="0" distB="0" distL="0" distR="0" wp14:anchorId="6025C43E" wp14:editId="23E65811">
                  <wp:extent cx="190500" cy="190500"/>
                  <wp:effectExtent l="0" t="0" r="0" b="0"/>
                  <wp:docPr id="390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1C1B"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a,a1</w:t>
            </w:r>
            <w:r w:rsidRPr="00671C1B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 </w:t>
            </w:r>
            <w:bookmarkStart w:id="11" w:name="MZ3KF5TAG1TEIL2"/>
            <w:bookmarkEnd w:id="11"/>
            <w:r w:rsidRPr="00671C1B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br/>
              <w:t>Paprikasoße</w:t>
            </w:r>
            <w:r w:rsidRPr="00671C1B"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a,a1,a3,f,i</w:t>
            </w:r>
            <w:r w:rsidRPr="00671C1B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 </w:t>
            </w:r>
            <w:r w:rsidRPr="00671C1B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br/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Spiralnudeln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a,a1,c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 xml:space="preserve"> 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br/>
              <w:t>Blumenkohl</w:t>
            </w:r>
            <w:r w:rsidR="004E0A54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-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gemüse</w:t>
            </w:r>
          </w:p>
          <w:p w14:paraId="31AF95E6" w14:textId="77777777" w:rsidR="00D441DA" w:rsidRPr="00671C1B" w:rsidRDefault="00D441DA" w:rsidP="00D441D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8"/>
                <w:lang w:val="en-US" w:eastAsia="de-DE"/>
              </w:rPr>
              <w:t>Salate</w:t>
            </w:r>
            <w:r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val="en-US" w:eastAsia="de-DE"/>
              </w:rPr>
              <w:t>1,4,j,g</w:t>
            </w:r>
          </w:p>
        </w:tc>
        <w:tc>
          <w:tcPr>
            <w:tcW w:w="26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81658FE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eastAsia="de-DE"/>
              </w:rPr>
            </w:pPr>
            <w:bookmarkStart w:id="12" w:name="MZ3KF5TAG2TEIL1"/>
            <w:bookmarkEnd w:id="12"/>
            <w:r w:rsidRPr="00D02AF0">
              <w:rPr>
                <w:rFonts w:eastAsia="Times New Roman" w:cs="Arial"/>
                <w:b/>
                <w:bCs/>
                <w:color w:val="000000"/>
                <w:szCs w:val="28"/>
                <w:lang w:eastAsia="de-DE"/>
              </w:rPr>
              <w:t xml:space="preserve">Vegetarische Maultaschen </w:t>
            </w:r>
            <w:r w:rsidRPr="00D02AF0">
              <w:rPr>
                <w:rFonts w:eastAsia="Times New Roman" w:cs="Arial"/>
                <w:b/>
                <w:bCs/>
                <w:color w:val="000000"/>
                <w:szCs w:val="28"/>
                <w:vertAlign w:val="superscript"/>
                <w:lang w:eastAsia="de-DE"/>
              </w:rPr>
              <w:t>a,a1,c,i</w:t>
            </w:r>
          </w:p>
          <w:p w14:paraId="4C60EA34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8"/>
                <w:lang w:eastAsia="de-DE"/>
              </w:rPr>
            </w:pPr>
            <w:r w:rsidRPr="00D02AF0">
              <w:rPr>
                <w:rFonts w:cs="Arial"/>
                <w:b/>
                <w:bCs/>
                <w:szCs w:val="28"/>
              </w:rPr>
              <w:t>Zwiebelschmelze</w:t>
            </w:r>
            <w:r w:rsidRPr="00D02AF0">
              <w:rPr>
                <w:rFonts w:cs="Arial"/>
                <w:b/>
                <w:bCs/>
                <w:szCs w:val="28"/>
                <w:vertAlign w:val="superscript"/>
              </w:rPr>
              <w:t>g</w:t>
            </w:r>
            <w:r w:rsidRPr="00D02AF0">
              <w:rPr>
                <w:rFonts w:cs="Arial"/>
                <w:b/>
                <w:bCs/>
                <w:szCs w:val="28"/>
              </w:rPr>
              <w:t xml:space="preserve"> </w:t>
            </w:r>
            <w:r w:rsidRPr="00D02AF0">
              <w:rPr>
                <w:rFonts w:cs="Arial"/>
                <w:b/>
                <w:bCs/>
                <w:szCs w:val="28"/>
              </w:rPr>
              <w:br/>
              <w:t>Kartoffelsalat</w:t>
            </w:r>
            <w:r w:rsidRPr="00D02AF0">
              <w:rPr>
                <w:rFonts w:cs="Arial"/>
                <w:b/>
                <w:bCs/>
                <w:szCs w:val="28"/>
                <w:vertAlign w:val="superscript"/>
              </w:rPr>
              <w:t>1,3,5,j,l</w:t>
            </w:r>
            <w:r w:rsidRPr="00D02AF0">
              <w:rPr>
                <w:rFonts w:cs="Arial"/>
                <w:b/>
                <w:bCs/>
                <w:szCs w:val="28"/>
              </w:rPr>
              <w:t xml:space="preserve"> </w:t>
            </w:r>
            <w:r w:rsidRPr="00D02AF0">
              <w:rPr>
                <w:rFonts w:cs="Arial"/>
                <w:b/>
                <w:bCs/>
                <w:szCs w:val="28"/>
              </w:rPr>
              <w:br/>
              <w:t>Salate</w:t>
            </w:r>
            <w:r w:rsidRPr="00D02AF0">
              <w:rPr>
                <w:rFonts w:cs="Arial"/>
                <w:b/>
                <w:bCs/>
                <w:szCs w:val="28"/>
                <w:vertAlign w:val="superscript"/>
              </w:rPr>
              <w:t>1,4,j,g</w:t>
            </w:r>
          </w:p>
        </w:tc>
        <w:tc>
          <w:tcPr>
            <w:tcW w:w="27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3D05B63E" w14:textId="77777777" w:rsidR="00D441DA" w:rsidRPr="00D02AF0" w:rsidRDefault="00D441DA" w:rsidP="00D441DA">
            <w:pPr>
              <w:spacing w:before="40" w:after="4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8"/>
                <w:lang w:eastAsia="de-DE"/>
              </w:rPr>
            </w:pPr>
            <w:bookmarkStart w:id="13" w:name="MZ3KF5TAG3TEIL1"/>
            <w:bookmarkEnd w:id="13"/>
          </w:p>
        </w:tc>
        <w:bookmarkStart w:id="14" w:name="MZ3KF5TAG4TEIL1"/>
        <w:bookmarkStart w:id="15" w:name="MZ3KF5TAG6TEIL1"/>
        <w:bookmarkStart w:id="16" w:name="MZ3KF5TAG7TEIL1"/>
        <w:bookmarkEnd w:id="14"/>
        <w:bookmarkEnd w:id="15"/>
        <w:bookmarkEnd w:id="16"/>
      </w:tr>
      <w:tr w:rsidR="00D441DA" w:rsidRPr="00D02AF0" w14:paraId="1C0762D5" w14:textId="77777777" w:rsidTr="00D441DA">
        <w:trPr>
          <w:trHeight w:val="640"/>
        </w:trPr>
        <w:tc>
          <w:tcPr>
            <w:tcW w:w="1304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22D12411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  <w:r w:rsidRPr="00D02AF0">
              <w:rPr>
                <w:rFonts w:cs="Arial"/>
                <w:b/>
                <w:bCs/>
                <w:szCs w:val="28"/>
              </w:rPr>
              <w:t>Dessert</w:t>
            </w:r>
          </w:p>
          <w:p w14:paraId="4C616F3A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2438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0F4CFBF" w14:textId="1F6BBDC2" w:rsidR="00D441DA" w:rsidRPr="00D02AF0" w:rsidRDefault="0019579D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  <w:bookmarkStart w:id="17" w:name="MZ3KF9TAG1TEIL1"/>
            <w:bookmarkStart w:id="18" w:name="MZ3KF9TAG1TEIL2"/>
            <w:bookmarkEnd w:id="17"/>
            <w:bookmarkEnd w:id="18"/>
            <w:r>
              <w:rPr>
                <w:rFonts w:cs="Arial"/>
                <w:b/>
                <w:bCs/>
                <w:szCs w:val="28"/>
              </w:rPr>
              <w:t>Obst</w:t>
            </w:r>
          </w:p>
        </w:tc>
        <w:tc>
          <w:tcPr>
            <w:tcW w:w="26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AD2BDC2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  <w:bookmarkStart w:id="19" w:name="MZ3KF9TAG2TEIL1"/>
            <w:bookmarkEnd w:id="19"/>
            <w:r w:rsidRPr="00D02AF0">
              <w:rPr>
                <w:rFonts w:cs="Arial"/>
                <w:b/>
                <w:bCs/>
                <w:szCs w:val="28"/>
              </w:rPr>
              <w:t xml:space="preserve">Kirschgrütze mit Zimt </w:t>
            </w:r>
            <w:bookmarkStart w:id="20" w:name="MZ3KF9TAG2TEIL2"/>
            <w:bookmarkEnd w:id="20"/>
          </w:p>
        </w:tc>
        <w:tc>
          <w:tcPr>
            <w:tcW w:w="27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1C6A07A" w14:textId="77777777" w:rsidR="00D441DA" w:rsidRPr="00D02AF0" w:rsidRDefault="00D441DA" w:rsidP="00D441DA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  <w:bookmarkStart w:id="21" w:name="MZ3KF9TAG3TEIL1"/>
            <w:bookmarkStart w:id="22" w:name="MZ3KF9TAG3TEIL2"/>
            <w:bookmarkEnd w:id="21"/>
            <w:bookmarkEnd w:id="22"/>
          </w:p>
        </w:tc>
        <w:bookmarkStart w:id="23" w:name="MZ3KF9TAG4TEIL1"/>
        <w:bookmarkEnd w:id="23"/>
      </w:tr>
    </w:tbl>
    <w:p w14:paraId="430B7201" w14:textId="30EDE536" w:rsidR="005544B6" w:rsidRPr="006F4B05" w:rsidRDefault="005544B6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2" w:history="1"/>
      <w:r w:rsidR="00671C1B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30B87FEC" wp14:editId="39774DBC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24" w:name="S1"/>
      <w:bookmarkEnd w:id="24"/>
      <w:r w:rsidR="00671C1B" w:rsidRPr="00E611F8">
        <w:rPr>
          <w:rFonts w:ascii="Calibri" w:hAnsi="Calibri"/>
          <w:noProof/>
          <w:sz w:val="22"/>
        </w:rPr>
        <w:drawing>
          <wp:inline distT="0" distB="0" distL="0" distR="0" wp14:anchorId="5995576A" wp14:editId="035B7720">
            <wp:extent cx="819150" cy="352425"/>
            <wp:effectExtent l="0" t="0" r="0" b="0"/>
            <wp:docPr id="2" name="Bild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5" w:name="S7"/>
      <w:bookmarkEnd w:id="25"/>
    </w:p>
    <w:sectPr w:rsidR="005544B6" w:rsidRPr="006F4B05" w:rsidSect="00D441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35D3" w14:textId="77777777" w:rsidR="00A5352B" w:rsidRDefault="00A5352B" w:rsidP="007A4E0C">
      <w:r>
        <w:separator/>
      </w:r>
    </w:p>
  </w:endnote>
  <w:endnote w:type="continuationSeparator" w:id="0">
    <w:p w14:paraId="4556CD7D" w14:textId="77777777" w:rsidR="00A5352B" w:rsidRDefault="00A5352B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E27F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7471" w14:textId="7BC1BC4A" w:rsidR="00D565F2" w:rsidRDefault="00671C1B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1F82EF82" wp14:editId="2BB938B8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2F3C0E9C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04E2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B48A" w14:textId="77777777" w:rsidR="00A5352B" w:rsidRDefault="00A5352B" w:rsidP="007A4E0C">
      <w:r>
        <w:separator/>
      </w:r>
    </w:p>
  </w:footnote>
  <w:footnote w:type="continuationSeparator" w:id="0">
    <w:p w14:paraId="410D4532" w14:textId="77777777" w:rsidR="00A5352B" w:rsidRDefault="00A5352B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D96C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2E8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2B0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AF0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9579D"/>
    <w:rsid w:val="001965CA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35"/>
    <w:rsid w:val="0021007C"/>
    <w:rsid w:val="002108EA"/>
    <w:rsid w:val="002115AB"/>
    <w:rsid w:val="00220B11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0A54"/>
    <w:rsid w:val="004E5931"/>
    <w:rsid w:val="004F1406"/>
    <w:rsid w:val="00506BAA"/>
    <w:rsid w:val="0051288F"/>
    <w:rsid w:val="00513FD1"/>
    <w:rsid w:val="00513FF4"/>
    <w:rsid w:val="005174CF"/>
    <w:rsid w:val="0052044F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1C1B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4C8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352B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6090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2AF0"/>
    <w:rsid w:val="00D03B53"/>
    <w:rsid w:val="00D20A7B"/>
    <w:rsid w:val="00D217A8"/>
    <w:rsid w:val="00D21918"/>
    <w:rsid w:val="00D23085"/>
    <w:rsid w:val="00D259CD"/>
    <w:rsid w:val="00D3697B"/>
    <w:rsid w:val="00D37F6B"/>
    <w:rsid w:val="00D441DA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59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EF0F"/>
  <w15:docId w15:val="{E9DA5566-3540-4DC3-A5C0-E8F8235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schmeck-den-sueden.d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12.4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RV1.dot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880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5</cp:revision>
  <cp:lastPrinted>2026-04-22T09:10:00Z</cp:lastPrinted>
  <dcterms:created xsi:type="dcterms:W3CDTF">2026-04-16T13:00:00Z</dcterms:created>
  <dcterms:modified xsi:type="dcterms:W3CDTF">2026-04-29T06:01:00Z</dcterms:modified>
</cp:coreProperties>
</file>