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693A" w14:textId="7D9899C7" w:rsidR="00150C45" w:rsidRPr="00885B41" w:rsidRDefault="0075624C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31428E49" wp14:editId="1A2AF8D4">
            <wp:simplePos x="0" y="0"/>
            <wp:positionH relativeFrom="page">
              <wp:posOffset>3785235</wp:posOffset>
            </wp:positionH>
            <wp:positionV relativeFrom="page">
              <wp:posOffset>-1350645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7FFDE40E" w14:textId="66E6AEF7" w:rsidR="005C5345" w:rsidRPr="00BE21B9" w:rsidRDefault="0075624C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95052" wp14:editId="598F3B66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28072149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4097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9505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05114097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FC70FC">
        <w:rPr>
          <w:sz w:val="28"/>
          <w:szCs w:val="20"/>
        </w:rPr>
        <w:t>02.02.26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FC70FC">
        <w:rPr>
          <w:sz w:val="28"/>
          <w:szCs w:val="20"/>
        </w:rPr>
        <w:t>06.02.26</w:t>
      </w:r>
      <w:r w:rsidR="005762F8" w:rsidRPr="00BE21B9">
        <w:rPr>
          <w:sz w:val="28"/>
          <w:szCs w:val="20"/>
        </w:rPr>
        <w:t xml:space="preserve"> </w:t>
      </w:r>
    </w:p>
    <w:tbl>
      <w:tblPr>
        <w:tblpPr w:leftFromText="141" w:rightFromText="141" w:horzAnchor="margin" w:tblpXSpec="center" w:tblpY="3825"/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636"/>
        <w:gridCol w:w="2731"/>
        <w:gridCol w:w="2826"/>
        <w:gridCol w:w="3282"/>
      </w:tblGrid>
      <w:tr w:rsidR="00743AB1" w:rsidRPr="005F78CA" w14:paraId="3EA1A80F" w14:textId="77777777" w:rsidTr="003E72F6">
        <w:trPr>
          <w:trHeight w:val="485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4A22F561" w14:textId="77777777" w:rsidR="00743AB1" w:rsidRPr="005F78CA" w:rsidRDefault="00743AB1" w:rsidP="003E72F6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3A2C73AA" w14:textId="77777777" w:rsidR="00743AB1" w:rsidRPr="00A13706" w:rsidRDefault="00743AB1" w:rsidP="003E72F6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565E0A09" w14:textId="77777777" w:rsidR="00743AB1" w:rsidRPr="00A13706" w:rsidRDefault="00743AB1" w:rsidP="003E72F6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70B3EDD5" w14:textId="77777777" w:rsidR="00743AB1" w:rsidRPr="00A13706" w:rsidRDefault="00743AB1" w:rsidP="003E72F6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41B7FA2B" w14:textId="77777777" w:rsidR="00743AB1" w:rsidRPr="00A13706" w:rsidRDefault="00743AB1" w:rsidP="003E72F6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4A050BC7" w14:textId="77777777" w:rsidR="00743AB1" w:rsidRPr="00A13706" w:rsidRDefault="00743AB1" w:rsidP="003E72F6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FC70FC" w14:paraId="17789B67" w14:textId="77777777" w:rsidTr="003E72F6">
        <w:trPr>
          <w:trHeight w:val="1159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33557EBA" w14:textId="77777777" w:rsidR="003E72F6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3E72F6">
              <w:rPr>
                <w:rFonts w:cs="Arial"/>
                <w:sz w:val="22"/>
              </w:rPr>
              <w:t>-</w:t>
            </w:r>
          </w:p>
          <w:p w14:paraId="55EA9B6F" w14:textId="10269602" w:rsidR="00743AB1" w:rsidRPr="00743AB1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2459E2FE" w14:textId="77777777" w:rsidR="00743AB1" w:rsidRPr="00743AB1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2765F2CE" w14:textId="31BAA843" w:rsidR="00743AB1" w:rsidRPr="00743AB1" w:rsidRDefault="00743AB1" w:rsidP="003E72F6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867EAD2" w14:textId="77777777" w:rsidR="003E72F6" w:rsidRDefault="003E72F6" w:rsidP="003E72F6">
            <w:pPr>
              <w:spacing w:before="0" w:after="0" w:line="276" w:lineRule="auto"/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</w:pPr>
          </w:p>
          <w:p w14:paraId="194C9B9D" w14:textId="016698A6" w:rsidR="003E72F6" w:rsidRDefault="0075624C" w:rsidP="003E72F6">
            <w:pPr>
              <w:spacing w:before="0" w:after="0" w:line="276" w:lineRule="auto"/>
              <w:rPr>
                <w:rFonts w:cs="Arial"/>
                <w:b/>
                <w:sz w:val="16"/>
                <w:szCs w:val="16"/>
              </w:rPr>
            </w:pPr>
            <w:r w:rsidRPr="00E611F8"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 wp14:anchorId="5EC70D80" wp14:editId="17ADCB8D">
                  <wp:extent cx="285750" cy="135255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35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430FDF" w14:textId="2014DBA6" w:rsidR="00743AB1" w:rsidRPr="003E72F6" w:rsidRDefault="00FC70FC" w:rsidP="003E72F6">
            <w:pPr>
              <w:spacing w:before="0" w:after="0" w:line="276" w:lineRule="auto"/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</w:pP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 xml:space="preserve">Kässpätzle 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59ACDF13" wp14:editId="156F3219">
                  <wp:extent cx="161925" cy="133350"/>
                  <wp:effectExtent l="0" t="0" r="0" b="0"/>
                  <wp:docPr id="580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a,a1,c</w:t>
            </w:r>
            <w:proofErr w:type="gramEnd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,g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 xml:space="preserve"> 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br/>
              <w:t>Zwiebel</w:t>
            </w:r>
            <w:r w:rsid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>-</w:t>
            </w:r>
            <w:proofErr w:type="spellStart"/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>schmelze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g</w:t>
            </w:r>
            <w:proofErr w:type="spellEnd"/>
          </w:p>
          <w:p w14:paraId="0D209C16" w14:textId="4A61974F" w:rsidR="00FC70FC" w:rsidRPr="003E72F6" w:rsidRDefault="00FC70FC" w:rsidP="003E72F6">
            <w:pPr>
              <w:spacing w:before="0" w:after="0" w:line="276" w:lineRule="auto"/>
              <w:rPr>
                <w:rFonts w:cs="Arial"/>
                <w:sz w:val="32"/>
                <w:szCs w:val="32"/>
              </w:rPr>
            </w:pP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 xml:space="preserve">Salate 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1,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4,j</w:t>
            </w:r>
            <w:proofErr w:type="gramEnd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,g</w:t>
            </w:r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1339A5D" w14:textId="4AFFBD68" w:rsidR="00FC70FC" w:rsidRPr="003E72F6" w:rsidRDefault="00FC70FC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  <w:lang w:val="en-US"/>
              </w:rPr>
            </w:pPr>
            <w:bookmarkStart w:id="3" w:name="MZ3KF3TAG2TEIL1"/>
            <w:bookmarkEnd w:id="3"/>
            <w:r w:rsidRPr="003E72F6">
              <w:rPr>
                <w:rFonts w:cs="Arial"/>
                <w:sz w:val="32"/>
                <w:szCs w:val="32"/>
                <w:lang w:val="en-US"/>
              </w:rPr>
              <w:t>Gyros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7CDFE204" wp14:editId="09E44672">
                  <wp:extent cx="247650" cy="133350"/>
                  <wp:effectExtent l="0" t="0" r="0" b="0"/>
                  <wp:docPr id="489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3AB1" w:rsidRPr="003E72F6"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bookmarkStart w:id="4" w:name="MZ3KF3TAG2TEIL2"/>
            <w:bookmarkEnd w:id="4"/>
            <w:r w:rsidRPr="003E72F6">
              <w:rPr>
                <w:rFonts w:cs="Arial"/>
                <w:sz w:val="32"/>
                <w:szCs w:val="32"/>
                <w:lang w:val="en-US"/>
              </w:rPr>
              <w:br/>
              <w:t>Tzatziki</w:t>
            </w:r>
            <w:r w:rsidRPr="003E72F6">
              <w:rPr>
                <w:rFonts w:cs="Arial"/>
                <w:sz w:val="32"/>
                <w:szCs w:val="32"/>
                <w:vertAlign w:val="superscript"/>
                <w:lang w:val="en-US"/>
              </w:rPr>
              <w:t>g</w:t>
            </w:r>
            <w:r w:rsidRPr="003E72F6"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Pr="003E72F6">
              <w:rPr>
                <w:rFonts w:cs="Arial"/>
                <w:sz w:val="32"/>
                <w:szCs w:val="32"/>
                <w:lang w:val="en-US"/>
              </w:rPr>
              <w:br/>
            </w:r>
            <w:proofErr w:type="gramStart"/>
            <w:r w:rsidRPr="003E72F6">
              <w:rPr>
                <w:rFonts w:cs="Arial"/>
                <w:sz w:val="32"/>
                <w:szCs w:val="32"/>
                <w:lang w:val="en-US"/>
              </w:rPr>
              <w:t>Fladenbrot</w:t>
            </w:r>
            <w:r w:rsidRPr="003E72F6">
              <w:rPr>
                <w:rFonts w:cs="Arial"/>
                <w:sz w:val="32"/>
                <w:szCs w:val="32"/>
                <w:vertAlign w:val="superscript"/>
                <w:lang w:val="en-US"/>
              </w:rPr>
              <w:t>a,a1,a3,k</w:t>
            </w:r>
            <w:proofErr w:type="gramEnd"/>
            <w:r w:rsidRPr="003E72F6"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Pr="003E72F6">
              <w:rPr>
                <w:rFonts w:cs="Arial"/>
                <w:sz w:val="32"/>
                <w:szCs w:val="32"/>
                <w:lang w:val="en-US"/>
              </w:rPr>
              <w:br/>
            </w:r>
            <w:proofErr w:type="spellStart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Salate</w:t>
            </w:r>
            <w:proofErr w:type="spellEnd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1,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4,j</w:t>
            </w:r>
            <w:proofErr w:type="gramEnd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,g</w:t>
            </w:r>
          </w:p>
          <w:p w14:paraId="3710A3E7" w14:textId="430A002A" w:rsidR="00FC70FC" w:rsidRPr="003E72F6" w:rsidRDefault="00FC70FC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  <w:lang w:val="en-US"/>
              </w:rPr>
            </w:pP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46C9955" w14:textId="675B9F13" w:rsidR="00743AB1" w:rsidRPr="003E72F6" w:rsidRDefault="00FC70FC" w:rsidP="003E72F6">
            <w:pPr>
              <w:spacing w:before="40" w:after="40" w:line="276" w:lineRule="auto"/>
              <w:jc w:val="center"/>
              <w:rPr>
                <w:rFonts w:cs="Arial"/>
                <w:sz w:val="32"/>
                <w:szCs w:val="32"/>
                <w:lang w:val="en-US"/>
              </w:rPr>
            </w:pPr>
            <w:bookmarkStart w:id="5" w:name="MZ3KF3TAG3TEIL1"/>
            <w:bookmarkEnd w:id="5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Spaghetti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561AB83E" wp14:editId="797B4A74">
                  <wp:extent cx="161925" cy="133350"/>
                  <wp:effectExtent l="0" t="0" r="0" b="0"/>
                  <wp:docPr id="705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a,a1,c</w:t>
            </w:r>
            <w:proofErr w:type="gramEnd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  <w:bookmarkStart w:id="6" w:name="MZ3KF5TAG3TEIL2"/>
            <w:bookmarkEnd w:id="6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br/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Tomatenpesto[</w:t>
            </w:r>
            <w:proofErr w:type="gramEnd"/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5A1AF82A" wp14:editId="3D3A1D1A">
                  <wp:extent cx="161925" cy="133350"/>
                  <wp:effectExtent l="0" t="0" r="0" b="0"/>
                  <wp:docPr id="706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1,2,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3,e2,g</w:t>
            </w:r>
            <w:proofErr w:type="gramEnd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,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h,l</w:t>
            </w:r>
            <w:proofErr w:type="gramEnd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  <w:proofErr w:type="spellStart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Blattsalat</w:t>
            </w:r>
            <w:proofErr w:type="spellEnd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Bio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57AF54B3" wp14:editId="6B8B41CB">
                  <wp:extent cx="171450" cy="171450"/>
                  <wp:effectExtent l="0" t="0" r="0" b="0"/>
                  <wp:docPr id="70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br/>
              <w:t>Sahnedressing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1,g</w:t>
            </w:r>
            <w:proofErr w:type="gramEnd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F0506ED" w14:textId="51DCBDF2" w:rsidR="003E72F6" w:rsidRPr="003E72F6" w:rsidRDefault="00FC70FC" w:rsidP="003E72F6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</w:pPr>
            <w:bookmarkStart w:id="7" w:name="MZ3KF3TAG4TEIL1"/>
            <w:bookmarkEnd w:id="7"/>
            <w:proofErr w:type="spellStart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Hähnchen</w:t>
            </w:r>
            <w:r w:rsidR="003E72F6"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-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brustfilet</w:t>
            </w:r>
            <w:proofErr w:type="spellEnd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1C864BF5" wp14:editId="1149A8C8">
                  <wp:extent cx="190500" cy="104775"/>
                  <wp:effectExtent l="0" t="0" r="0" b="0"/>
                  <wp:docPr id="766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  <w:bookmarkStart w:id="8" w:name="MZ3KF7TAG4TEIL2"/>
            <w:bookmarkEnd w:id="8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br/>
              <w:t>Braten</w:t>
            </w:r>
            <w:r w:rsid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-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sauce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a,a1,a3,f</w:t>
            </w:r>
            <w:proofErr w:type="gramEnd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,i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br/>
            </w:r>
            <w:proofErr w:type="spellStart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Dampfkartoffeln</w:t>
            </w:r>
            <w:proofErr w:type="spellEnd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</w:p>
          <w:p w14:paraId="2542FF23" w14:textId="55765C2B" w:rsidR="00743AB1" w:rsidRPr="003E72F6" w:rsidRDefault="00FC70FC" w:rsidP="003E72F6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</w:pP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>Grüner Salat Bio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671CB10C" wp14:editId="4F56F15D">
                  <wp:extent cx="171450" cy="171450"/>
                  <wp:effectExtent l="0" t="0" r="0" b="0"/>
                  <wp:docPr id="767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 xml:space="preserve"> 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br/>
              <w:t>Salatsoße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1,j</w:t>
            </w:r>
            <w:proofErr w:type="gramEnd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642B078" w14:textId="14968CA7" w:rsidR="00743AB1" w:rsidRPr="003E72F6" w:rsidRDefault="003E72F6" w:rsidP="003E72F6">
            <w:pPr>
              <w:spacing w:before="40" w:after="40" w:line="276" w:lineRule="auto"/>
              <w:jc w:val="center"/>
              <w:rPr>
                <w:rFonts w:cs="Arial"/>
                <w:sz w:val="32"/>
                <w:szCs w:val="32"/>
              </w:rPr>
            </w:pPr>
            <w:bookmarkStart w:id="9" w:name="MZ3KF3TAG5TEIL1"/>
            <w:bookmarkEnd w:id="9"/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 xml:space="preserve">Kartoffeltaschen mit Frischkäse gefüllt 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08F97FAD" wp14:editId="13E116F3">
                  <wp:extent cx="161925" cy="133350"/>
                  <wp:effectExtent l="0" t="0" r="0" b="0"/>
                  <wp:docPr id="824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g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 xml:space="preserve"> </w:t>
            </w:r>
            <w:bookmarkStart w:id="10" w:name="MZ3KF5TAG5TEIL2"/>
            <w:bookmarkEnd w:id="10"/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br/>
            </w:r>
            <w:r w:rsidR="00FC70FC" w:rsidRPr="003E72F6">
              <w:rPr>
                <w:rFonts w:cs="Arial"/>
                <w:sz w:val="32"/>
                <w:szCs w:val="32"/>
              </w:rPr>
              <w:t>Grüner Salat Bio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6B33CFDD" wp14:editId="4DB82D36">
                  <wp:extent cx="171450" cy="171450"/>
                  <wp:effectExtent l="0" t="0" r="0" b="0"/>
                  <wp:docPr id="81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70FC" w:rsidRPr="003E72F6">
              <w:rPr>
                <w:rFonts w:cs="Arial"/>
                <w:sz w:val="32"/>
                <w:szCs w:val="32"/>
              </w:rPr>
              <w:t xml:space="preserve"> </w:t>
            </w:r>
            <w:r w:rsidR="00FC70FC" w:rsidRPr="003E72F6">
              <w:rPr>
                <w:rFonts w:cs="Arial"/>
                <w:sz w:val="32"/>
                <w:szCs w:val="32"/>
              </w:rPr>
              <w:br/>
              <w:t>Salatsoße</w:t>
            </w:r>
            <w:r w:rsidR="00FC70FC" w:rsidRPr="003E72F6">
              <w:rPr>
                <w:rFonts w:cs="Arial"/>
                <w:sz w:val="32"/>
                <w:szCs w:val="32"/>
                <w:vertAlign w:val="superscript"/>
              </w:rPr>
              <w:t>1,</w:t>
            </w:r>
            <w:proofErr w:type="gramStart"/>
            <w:r>
              <w:rPr>
                <w:rFonts w:cs="Arial"/>
                <w:sz w:val="32"/>
                <w:szCs w:val="32"/>
                <w:vertAlign w:val="superscript"/>
              </w:rPr>
              <w:t>4,</w:t>
            </w:r>
            <w:r w:rsidR="00FC70FC" w:rsidRPr="003E72F6">
              <w:rPr>
                <w:rFonts w:cs="Arial"/>
                <w:sz w:val="32"/>
                <w:szCs w:val="32"/>
                <w:vertAlign w:val="superscript"/>
              </w:rPr>
              <w:t>j</w:t>
            </w:r>
            <w:proofErr w:type="gramEnd"/>
            <w:r>
              <w:rPr>
                <w:rFonts w:cs="Arial"/>
                <w:sz w:val="32"/>
                <w:szCs w:val="32"/>
                <w:vertAlign w:val="superscript"/>
              </w:rPr>
              <w:t>,g</w:t>
            </w:r>
          </w:p>
        </w:tc>
        <w:bookmarkStart w:id="11" w:name="MZ3KF3TAG6TEIL1"/>
        <w:bookmarkStart w:id="12" w:name="MZ3KF3TAG7TEIL1"/>
        <w:bookmarkEnd w:id="11"/>
        <w:bookmarkEnd w:id="12"/>
      </w:tr>
      <w:tr w:rsidR="00743AB1" w:rsidRPr="005F78CA" w14:paraId="0C625963" w14:textId="77777777" w:rsidTr="003E72F6">
        <w:trPr>
          <w:trHeight w:val="1027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2D638409" w14:textId="77777777" w:rsidR="003E72F6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3E72F6">
              <w:rPr>
                <w:rFonts w:cs="Arial"/>
                <w:sz w:val="22"/>
              </w:rPr>
              <w:t>-</w:t>
            </w:r>
          </w:p>
          <w:p w14:paraId="08EE6D8D" w14:textId="72D9ECEF" w:rsidR="00743AB1" w:rsidRPr="00743AB1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3DED775D" w14:textId="77777777" w:rsidR="00743AB1" w:rsidRPr="00743AB1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5A090D04" w14:textId="290CE698" w:rsidR="00743AB1" w:rsidRPr="00743AB1" w:rsidRDefault="00FC70FC" w:rsidP="003E72F6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r>
              <w:rPr>
                <w:rFonts w:cs="Arial"/>
                <w:b/>
                <w:bCs/>
                <w:i/>
                <w:iCs/>
                <w:sz w:val="22"/>
              </w:rPr>
              <w:t>-</w:t>
            </w:r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8453150" w14:textId="49AC7957" w:rsidR="00743AB1" w:rsidRPr="003E72F6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</w:rPr>
            </w:pPr>
            <w:bookmarkStart w:id="13" w:name="MZ3KF4TAG1TEIL1"/>
            <w:bookmarkEnd w:id="13"/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E60D63F" w14:textId="5407FB03" w:rsidR="003E72F6" w:rsidRPr="003E72F6" w:rsidRDefault="00FC70FC" w:rsidP="003E72F6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</w:pPr>
            <w:bookmarkStart w:id="14" w:name="MZ3KF4TAG2TEIL1"/>
            <w:bookmarkEnd w:id="14"/>
            <w:proofErr w:type="spellStart"/>
            <w:r w:rsidRPr="003E72F6">
              <w:rPr>
                <w:rFonts w:cs="Arial"/>
                <w:sz w:val="32"/>
                <w:szCs w:val="32"/>
                <w:lang w:val="en-US"/>
              </w:rPr>
              <w:t>Tzatziki</w:t>
            </w:r>
            <w:r w:rsidRPr="003E72F6">
              <w:rPr>
                <w:rFonts w:cs="Arial"/>
                <w:sz w:val="32"/>
                <w:szCs w:val="32"/>
                <w:vertAlign w:val="superscript"/>
                <w:lang w:val="en-US"/>
              </w:rPr>
              <w:t>g</w:t>
            </w:r>
            <w:proofErr w:type="spellEnd"/>
            <w:r w:rsidRPr="003E72F6"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Pr="003E72F6">
              <w:rPr>
                <w:rFonts w:cs="Arial"/>
                <w:sz w:val="32"/>
                <w:szCs w:val="32"/>
                <w:lang w:val="en-US"/>
              </w:rPr>
              <w:br/>
            </w:r>
            <w:proofErr w:type="gramStart"/>
            <w:r w:rsidRPr="003E72F6">
              <w:rPr>
                <w:rFonts w:cs="Arial"/>
                <w:sz w:val="32"/>
                <w:szCs w:val="32"/>
                <w:lang w:val="en-US"/>
              </w:rPr>
              <w:t>Fladenbrot</w:t>
            </w:r>
            <w:r w:rsidRPr="003E72F6">
              <w:rPr>
                <w:rFonts w:cs="Arial"/>
                <w:sz w:val="32"/>
                <w:szCs w:val="32"/>
                <w:vertAlign w:val="superscript"/>
                <w:lang w:val="en-US"/>
              </w:rPr>
              <w:t>a,a1,a3,k</w:t>
            </w:r>
            <w:proofErr w:type="gramEnd"/>
            <w:r w:rsidRPr="003E72F6">
              <w:rPr>
                <w:rFonts w:cs="Arial"/>
                <w:sz w:val="32"/>
                <w:szCs w:val="32"/>
                <w:lang w:val="en-US"/>
              </w:rPr>
              <w:t xml:space="preserve"> </w:t>
            </w:r>
            <w:r w:rsidRPr="003E72F6">
              <w:rPr>
                <w:rFonts w:cs="Arial"/>
                <w:sz w:val="32"/>
                <w:szCs w:val="32"/>
                <w:lang w:val="en-US"/>
              </w:rPr>
              <w:br/>
            </w:r>
            <w:proofErr w:type="spellStart"/>
            <w:r w:rsid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Grillkäse</w:t>
            </w:r>
            <w:r w:rsid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g</w:t>
            </w:r>
            <w:proofErr w:type="spellEnd"/>
          </w:p>
          <w:p w14:paraId="1B8C510D" w14:textId="658EB273" w:rsidR="00FC70FC" w:rsidRPr="003E72F6" w:rsidRDefault="00FC70FC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  <w:lang w:val="en-US"/>
              </w:rPr>
            </w:pPr>
            <w:proofErr w:type="spellStart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>Salate</w:t>
            </w:r>
            <w:proofErr w:type="spellEnd"/>
            <w:r w:rsidRPr="003E72F6">
              <w:rPr>
                <w:rFonts w:eastAsia="Times New Roman" w:cs="Arial"/>
                <w:color w:val="000000"/>
                <w:sz w:val="32"/>
                <w:szCs w:val="32"/>
                <w:lang w:val="en-US" w:eastAsia="de-DE"/>
              </w:rPr>
              <w:t xml:space="preserve"> 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1,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4,j</w:t>
            </w:r>
            <w:proofErr w:type="gramEnd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val="en-US" w:eastAsia="de-DE"/>
              </w:rPr>
              <w:t>,g</w:t>
            </w:r>
          </w:p>
          <w:p w14:paraId="0181A242" w14:textId="1CF68D6A" w:rsidR="00743AB1" w:rsidRPr="003E72F6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  <w:lang w:val="en-US"/>
              </w:rPr>
            </w:pP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53A696F" w14:textId="551DE175" w:rsidR="00743AB1" w:rsidRPr="003E72F6" w:rsidRDefault="00743AB1" w:rsidP="003E72F6">
            <w:pPr>
              <w:spacing w:before="40" w:after="40" w:line="276" w:lineRule="auto"/>
              <w:jc w:val="center"/>
              <w:rPr>
                <w:rFonts w:cs="Arial"/>
                <w:sz w:val="32"/>
                <w:szCs w:val="32"/>
                <w:lang w:val="en-US"/>
              </w:rPr>
            </w:pPr>
            <w:bookmarkStart w:id="15" w:name="MZ3KF4TAG3TEIL1"/>
            <w:bookmarkEnd w:id="15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CEBAEA8" w14:textId="183EA94D" w:rsidR="00743AB1" w:rsidRPr="003E72F6" w:rsidRDefault="00FC70FC" w:rsidP="003E72F6">
            <w:pPr>
              <w:spacing w:before="40" w:after="40" w:line="276" w:lineRule="auto"/>
              <w:jc w:val="center"/>
              <w:rPr>
                <w:rFonts w:cs="Arial"/>
                <w:sz w:val="32"/>
                <w:szCs w:val="32"/>
              </w:rPr>
            </w:pPr>
            <w:bookmarkStart w:id="16" w:name="MZ3KF4TAG4TEIL1"/>
            <w:bookmarkEnd w:id="16"/>
            <w:r w:rsidRPr="003E72F6">
              <w:rPr>
                <w:rFonts w:cs="Arial"/>
                <w:sz w:val="32"/>
                <w:szCs w:val="32"/>
              </w:rPr>
              <w:t>Rühreier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26262450" wp14:editId="43685065">
                  <wp:extent cx="161925" cy="133350"/>
                  <wp:effectExtent l="0" t="0" r="0" b="0"/>
                  <wp:docPr id="783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2F6">
              <w:rPr>
                <w:rFonts w:cs="Arial"/>
                <w:sz w:val="32"/>
                <w:szCs w:val="32"/>
                <w:vertAlign w:val="superscript"/>
              </w:rPr>
              <w:t>c</w:t>
            </w:r>
            <w:r w:rsidRPr="003E72F6">
              <w:rPr>
                <w:rFonts w:cs="Arial"/>
                <w:sz w:val="32"/>
                <w:szCs w:val="32"/>
              </w:rPr>
              <w:t xml:space="preserve"> </w:t>
            </w:r>
            <w:bookmarkStart w:id="17" w:name="MZ3KF10TAG4TEIL2"/>
            <w:bookmarkEnd w:id="17"/>
            <w:r w:rsidRPr="003E72F6">
              <w:rPr>
                <w:rFonts w:cs="Arial"/>
                <w:sz w:val="32"/>
                <w:szCs w:val="32"/>
              </w:rPr>
              <w:br/>
              <w:t xml:space="preserve">Dampfkartoffeln </w:t>
            </w:r>
            <w:r w:rsidRPr="003E72F6">
              <w:rPr>
                <w:rFonts w:cs="Arial"/>
                <w:sz w:val="32"/>
                <w:szCs w:val="32"/>
              </w:rPr>
              <w:br/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>Grüner Salat Bio</w:t>
            </w:r>
            <w:r w:rsidR="0075624C" w:rsidRPr="003E72F6">
              <w:rPr>
                <w:noProof/>
                <w:sz w:val="32"/>
                <w:szCs w:val="32"/>
              </w:rPr>
              <w:drawing>
                <wp:inline distT="0" distB="0" distL="0" distR="0" wp14:anchorId="6047931A" wp14:editId="6A55F073">
                  <wp:extent cx="171450" cy="171450"/>
                  <wp:effectExtent l="0" t="0" r="0" b="0"/>
                  <wp:docPr id="78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t xml:space="preserve"> </w:t>
            </w:r>
            <w:r w:rsidRPr="003E72F6">
              <w:rPr>
                <w:rFonts w:eastAsia="Times New Roman" w:cs="Arial"/>
                <w:color w:val="000000"/>
                <w:sz w:val="32"/>
                <w:szCs w:val="32"/>
                <w:lang w:eastAsia="de-DE"/>
              </w:rPr>
              <w:br/>
              <w:t>Salatsoße</w:t>
            </w:r>
            <w:proofErr w:type="gramStart"/>
            <w:r w:rsidRP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1,j</w:t>
            </w:r>
            <w:proofErr w:type="gramEnd"/>
            <w:r w:rsid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,</w:t>
            </w:r>
            <w:proofErr w:type="gramStart"/>
            <w:r w:rsidR="003E72F6">
              <w:rPr>
                <w:rFonts w:eastAsia="Times New Roman" w:cs="Arial"/>
                <w:color w:val="000000"/>
                <w:sz w:val="32"/>
                <w:szCs w:val="32"/>
                <w:vertAlign w:val="superscript"/>
                <w:lang w:eastAsia="de-DE"/>
              </w:rPr>
              <w:t>4,g</w:t>
            </w:r>
            <w:proofErr w:type="gramEnd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8980E1D" w14:textId="0C889A07" w:rsidR="00743AB1" w:rsidRPr="003E72F6" w:rsidRDefault="00743AB1" w:rsidP="003E72F6">
            <w:pPr>
              <w:spacing w:before="40" w:after="40" w:line="276" w:lineRule="auto"/>
              <w:jc w:val="center"/>
              <w:rPr>
                <w:rFonts w:cs="Arial"/>
                <w:sz w:val="32"/>
                <w:szCs w:val="32"/>
              </w:rPr>
            </w:pPr>
            <w:bookmarkStart w:id="18" w:name="MZ3KF4TAG5TEIL1"/>
            <w:bookmarkEnd w:id="18"/>
          </w:p>
        </w:tc>
        <w:bookmarkStart w:id="19" w:name="MZ3KF4TAG6TEIL1"/>
        <w:bookmarkStart w:id="20" w:name="MZ3KF4TAG7TEIL1"/>
        <w:bookmarkEnd w:id="19"/>
        <w:bookmarkEnd w:id="20"/>
      </w:tr>
      <w:tr w:rsidR="00743AB1" w:rsidRPr="005F78CA" w14:paraId="377B852D" w14:textId="77777777" w:rsidTr="003E72F6">
        <w:trPr>
          <w:trHeight w:val="644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56F0D0E5" w14:textId="77777777" w:rsidR="00C42745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 xml:space="preserve">Dessert </w:t>
            </w:r>
          </w:p>
          <w:p w14:paraId="6F8AD6C0" w14:textId="41EA903C" w:rsidR="00743AB1" w:rsidRPr="00743AB1" w:rsidRDefault="00743AB1" w:rsidP="003E72F6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C5D83BA" w14:textId="1159ED20" w:rsidR="00743AB1" w:rsidRPr="003E72F6" w:rsidRDefault="00FC70FC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</w:rPr>
            </w:pPr>
            <w:bookmarkStart w:id="21" w:name="MZ3KF8TAG1TEIL1"/>
            <w:bookmarkStart w:id="22" w:name="MZ3KF8TAG1TEIL2"/>
            <w:bookmarkEnd w:id="21"/>
            <w:bookmarkEnd w:id="22"/>
            <w:r w:rsidRPr="003E72F6">
              <w:rPr>
                <w:rFonts w:cs="Arial"/>
                <w:sz w:val="32"/>
                <w:szCs w:val="32"/>
              </w:rPr>
              <w:t>Vanillejoghurt</w:t>
            </w:r>
            <w:proofErr w:type="gramStart"/>
            <w:r w:rsidRPr="003E72F6">
              <w:rPr>
                <w:rFonts w:cs="Arial"/>
                <w:sz w:val="32"/>
                <w:szCs w:val="32"/>
                <w:vertAlign w:val="superscript"/>
              </w:rPr>
              <w:t>1,g</w:t>
            </w:r>
            <w:proofErr w:type="gramEnd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A9359B3" w14:textId="2E2DFF28" w:rsidR="00743AB1" w:rsidRPr="003E72F6" w:rsidRDefault="00FC70FC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</w:rPr>
            </w:pPr>
            <w:r w:rsidRPr="003E72F6">
              <w:rPr>
                <w:rFonts w:cs="Arial"/>
                <w:sz w:val="32"/>
                <w:szCs w:val="32"/>
              </w:rPr>
              <w:t>Stracciatella</w:t>
            </w:r>
            <w:r w:rsidR="003E72F6">
              <w:rPr>
                <w:rFonts w:cs="Arial"/>
                <w:sz w:val="32"/>
                <w:szCs w:val="32"/>
              </w:rPr>
              <w:t>-</w:t>
            </w:r>
            <w:proofErr w:type="spellStart"/>
            <w:r w:rsidRPr="003E72F6">
              <w:rPr>
                <w:rFonts w:cs="Arial"/>
                <w:sz w:val="32"/>
                <w:szCs w:val="32"/>
              </w:rPr>
              <w:t>joghurt</w:t>
            </w:r>
            <w:r w:rsidRPr="003E72F6">
              <w:rPr>
                <w:rFonts w:cs="Arial"/>
                <w:sz w:val="32"/>
                <w:szCs w:val="32"/>
                <w:vertAlign w:val="superscript"/>
              </w:rPr>
              <w:t>g</w:t>
            </w:r>
            <w:proofErr w:type="spellEnd"/>
            <w:r w:rsidR="00743AB1" w:rsidRPr="003E72F6">
              <w:rPr>
                <w:rFonts w:cs="Arial"/>
                <w:sz w:val="32"/>
                <w:szCs w:val="32"/>
              </w:rPr>
              <w:t xml:space="preserve"> </w:t>
            </w:r>
            <w:bookmarkStart w:id="23" w:name="MZ3KF8TAG2TEIL1"/>
            <w:bookmarkStart w:id="24" w:name="MZ3KF8TAG2TEIL2"/>
            <w:bookmarkEnd w:id="23"/>
            <w:bookmarkEnd w:id="24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1E50DC8" w14:textId="09978B15" w:rsidR="00743AB1" w:rsidRPr="003E72F6" w:rsidRDefault="00FC70FC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</w:rPr>
            </w:pPr>
            <w:bookmarkStart w:id="25" w:name="MZ3KF8TAG3TEIL1"/>
            <w:bookmarkEnd w:id="25"/>
            <w:r w:rsidRPr="003E72F6">
              <w:rPr>
                <w:rFonts w:cs="Arial"/>
                <w:sz w:val="32"/>
                <w:szCs w:val="32"/>
              </w:rPr>
              <w:t>Obst</w:t>
            </w:r>
            <w:r w:rsidR="00743AB1" w:rsidRPr="003E72F6">
              <w:rPr>
                <w:rFonts w:cs="Arial"/>
                <w:sz w:val="32"/>
                <w:szCs w:val="32"/>
              </w:rPr>
              <w:t xml:space="preserve"> </w:t>
            </w:r>
            <w:bookmarkStart w:id="26" w:name="MZ3KF8TAG3TEIL2"/>
            <w:bookmarkEnd w:id="26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B4E7EC2" w14:textId="060120AE" w:rsidR="00743AB1" w:rsidRPr="003E72F6" w:rsidRDefault="00FC70FC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</w:rPr>
            </w:pPr>
            <w:bookmarkStart w:id="27" w:name="MZ3KF8TAG4TEIL1"/>
            <w:bookmarkEnd w:id="27"/>
            <w:proofErr w:type="spellStart"/>
            <w:r w:rsidRPr="003E72F6">
              <w:rPr>
                <w:rFonts w:cs="Arial"/>
                <w:sz w:val="32"/>
                <w:szCs w:val="32"/>
              </w:rPr>
              <w:t>Sahnepudding</w:t>
            </w:r>
            <w:r w:rsidRPr="003E72F6">
              <w:rPr>
                <w:rFonts w:cs="Arial"/>
                <w:sz w:val="32"/>
                <w:szCs w:val="32"/>
                <w:vertAlign w:val="superscript"/>
              </w:rPr>
              <w:t>g</w:t>
            </w:r>
            <w:proofErr w:type="spellEnd"/>
            <w:r w:rsidR="00743AB1" w:rsidRPr="003E72F6">
              <w:rPr>
                <w:rFonts w:cs="Arial"/>
                <w:sz w:val="32"/>
                <w:szCs w:val="32"/>
              </w:rPr>
              <w:t xml:space="preserve"> </w:t>
            </w:r>
            <w:bookmarkStart w:id="28" w:name="MZ3KF8TAG4TEIL2"/>
            <w:bookmarkEnd w:id="28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D61AECB" w14:textId="0885F08C" w:rsidR="00743AB1" w:rsidRPr="003E72F6" w:rsidRDefault="00FC70FC" w:rsidP="003E72F6">
            <w:pPr>
              <w:spacing w:before="0" w:after="0" w:line="276" w:lineRule="auto"/>
              <w:jc w:val="center"/>
              <w:rPr>
                <w:rFonts w:cs="Arial"/>
                <w:sz w:val="32"/>
                <w:szCs w:val="32"/>
              </w:rPr>
            </w:pPr>
            <w:bookmarkStart w:id="29" w:name="MZ3KF8TAG5TEIL1"/>
            <w:bookmarkEnd w:id="29"/>
            <w:r w:rsidRPr="003E72F6">
              <w:rPr>
                <w:rFonts w:cs="Arial"/>
                <w:sz w:val="32"/>
                <w:szCs w:val="32"/>
              </w:rPr>
              <w:t>Obst</w:t>
            </w:r>
            <w:r w:rsidR="00743AB1" w:rsidRPr="003E72F6">
              <w:rPr>
                <w:rFonts w:cs="Arial"/>
                <w:sz w:val="32"/>
                <w:szCs w:val="32"/>
              </w:rPr>
              <w:t xml:space="preserve"> </w:t>
            </w:r>
            <w:bookmarkStart w:id="30" w:name="MZ3KF8TAG5TEIL2"/>
            <w:bookmarkEnd w:id="30"/>
          </w:p>
        </w:tc>
      </w:tr>
    </w:tbl>
    <w:p w14:paraId="4503DC61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402A4915" w14:textId="5A2BAED6" w:rsidR="005544B6" w:rsidRPr="006F4B05" w:rsidRDefault="0075624C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3A6B56C5" wp14:editId="143F444B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0A3CF202" wp14:editId="0D332EC5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1" w:name="S1"/>
      <w:bookmarkStart w:id="32" w:name="S7"/>
      <w:bookmarkEnd w:id="31"/>
      <w:bookmarkEnd w:id="32"/>
    </w:p>
    <w:sectPr w:rsidR="005544B6" w:rsidRPr="006F4B05" w:rsidSect="003E72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75E3" w14:textId="77777777" w:rsidR="00FC70FC" w:rsidRDefault="00FC70FC" w:rsidP="007A4E0C">
      <w:r>
        <w:separator/>
      </w:r>
    </w:p>
  </w:endnote>
  <w:endnote w:type="continuationSeparator" w:id="0">
    <w:p w14:paraId="43556056" w14:textId="77777777" w:rsidR="00FC70FC" w:rsidRDefault="00FC70FC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BEF8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4E34" w14:textId="21A156C5" w:rsidR="00D565F2" w:rsidRDefault="0075624C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5675ECFB" wp14:editId="13C5AD98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17F50A18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B502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62CB" w14:textId="77777777" w:rsidR="00FC70FC" w:rsidRDefault="00FC70FC" w:rsidP="007A4E0C">
      <w:r>
        <w:separator/>
      </w:r>
    </w:p>
  </w:footnote>
  <w:footnote w:type="continuationSeparator" w:id="0">
    <w:p w14:paraId="5901F941" w14:textId="77777777" w:rsidR="00FC70FC" w:rsidRDefault="00FC70FC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63CB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3F89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444A" w14:textId="77777777" w:rsidR="001C2191" w:rsidRDefault="001C2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1428E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26.4pt;height:9.6pt;visibility:visible" o:bullet="t">
        <v:imagedata r:id="rId1" o:title=""/>
      </v:shape>
    </w:pict>
  </w:numPicBullet>
  <w:abstractNum w:abstractNumId="0" w15:restartNumberingAfterBreak="0">
    <w:nsid w:val="56D02DEB"/>
    <w:multiLevelType w:val="hybridMultilevel"/>
    <w:tmpl w:val="AED6C766"/>
    <w:lvl w:ilvl="0" w:tplc="4C68C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4AC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80C3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586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4C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3095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346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BC5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AF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5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0FC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19BF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E72F6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5624C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B53FB"/>
    <w:rsid w:val="00FC00A9"/>
    <w:rsid w:val="00FC2553"/>
    <w:rsid w:val="00FC2FCE"/>
    <w:rsid w:val="00FC393C"/>
    <w:rsid w:val="00FC66D0"/>
    <w:rsid w:val="00FC70FC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25EBD63"/>
  <w15:docId w15:val="{1FA6FEDC-AFE0-466D-85A4-402A0130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08.0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2</cp:revision>
  <cp:lastPrinted>2026-01-21T09:11:00Z</cp:lastPrinted>
  <dcterms:created xsi:type="dcterms:W3CDTF">2026-01-21T09:22:00Z</dcterms:created>
  <dcterms:modified xsi:type="dcterms:W3CDTF">2026-01-21T09:22:00Z</dcterms:modified>
</cp:coreProperties>
</file>