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A2F4" w14:textId="230E5A1E" w:rsidR="00150C45" w:rsidRPr="00885B41" w:rsidRDefault="007D5EBE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57DDC066" wp14:editId="305AB63F">
            <wp:simplePos x="0" y="0"/>
            <wp:positionH relativeFrom="page">
              <wp:posOffset>7661910</wp:posOffset>
            </wp:positionH>
            <wp:positionV relativeFrom="page">
              <wp:posOffset>-1807845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57A428C1" w14:textId="1D9C0D36" w:rsidR="005C5345" w:rsidRPr="00BE21B9" w:rsidRDefault="007D5EBE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AE6A3" wp14:editId="0B7EE175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10428660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828FE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AE6A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130828FE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BE7C96">
        <w:rPr>
          <w:sz w:val="28"/>
          <w:szCs w:val="20"/>
        </w:rPr>
        <w:t>05.01.26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BE7C96">
        <w:rPr>
          <w:sz w:val="28"/>
          <w:szCs w:val="20"/>
        </w:rPr>
        <w:t>09.01.26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5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3200"/>
        <w:gridCol w:w="3462"/>
        <w:gridCol w:w="5769"/>
      </w:tblGrid>
      <w:tr w:rsidR="00BE7C96" w:rsidRPr="006172A1" w14:paraId="2F63D2F3" w14:textId="77777777" w:rsidTr="006172A1">
        <w:trPr>
          <w:trHeight w:val="485"/>
          <w:jc w:val="center"/>
        </w:trPr>
        <w:tc>
          <w:tcPr>
            <w:tcW w:w="188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4FBC6435" w14:textId="77777777" w:rsidR="00BE7C96" w:rsidRPr="006172A1" w:rsidRDefault="00BE7C96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05666D97" w14:textId="77777777" w:rsidR="00BE7C96" w:rsidRPr="006172A1" w:rsidRDefault="00BE7C96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6172A1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346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4586FB7E" w14:textId="77777777" w:rsidR="00BE7C96" w:rsidRPr="006172A1" w:rsidRDefault="00BE7C96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6172A1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5769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666AEF1B" w14:textId="77777777" w:rsidR="00BE7C96" w:rsidRPr="006172A1" w:rsidRDefault="00BE7C96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6172A1">
              <w:rPr>
                <w:rFonts w:cs="Arial"/>
                <w:b/>
                <w:szCs w:val="28"/>
              </w:rPr>
              <w:t>Freitag</w:t>
            </w:r>
          </w:p>
        </w:tc>
      </w:tr>
      <w:tr w:rsidR="006172A1" w:rsidRPr="006172A1" w14:paraId="172DE9A8" w14:textId="77777777" w:rsidTr="006172A1">
        <w:trPr>
          <w:trHeight w:val="485"/>
          <w:jc w:val="center"/>
        </w:trPr>
        <w:tc>
          <w:tcPr>
            <w:tcW w:w="188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5B9C3C08" w14:textId="77777777" w:rsidR="006172A1" w:rsidRPr="006172A1" w:rsidRDefault="006172A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</w:tcPr>
          <w:p w14:paraId="13B7D6A6" w14:textId="77777777" w:rsidR="006172A1" w:rsidRPr="006172A1" w:rsidRDefault="006172A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346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</w:tcPr>
          <w:p w14:paraId="0EB26CAF" w14:textId="77777777" w:rsidR="006172A1" w:rsidRPr="006172A1" w:rsidRDefault="006172A1" w:rsidP="005F78CA">
            <w:pPr>
              <w:spacing w:before="0" w:after="0" w:line="276" w:lineRule="auto"/>
              <w:jc w:val="center"/>
              <w:rPr>
                <w:rFonts w:cs="Arial"/>
                <w:b/>
                <w:color w:val="FFFFFF"/>
                <w:szCs w:val="28"/>
              </w:rPr>
            </w:pPr>
          </w:p>
        </w:tc>
        <w:tc>
          <w:tcPr>
            <w:tcW w:w="5769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</w:tcPr>
          <w:p w14:paraId="6E0028E6" w14:textId="77777777" w:rsidR="006172A1" w:rsidRPr="006172A1" w:rsidRDefault="006172A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</w:p>
        </w:tc>
      </w:tr>
      <w:tr w:rsidR="00BE7C96" w:rsidRPr="006172A1" w14:paraId="3296614F" w14:textId="77777777" w:rsidTr="006172A1">
        <w:trPr>
          <w:trHeight w:val="1159"/>
          <w:jc w:val="center"/>
        </w:trPr>
        <w:tc>
          <w:tcPr>
            <w:tcW w:w="188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56AC9F5F" w14:textId="0B897634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6172A1">
              <w:rPr>
                <w:rFonts w:cs="Arial"/>
                <w:szCs w:val="28"/>
              </w:rPr>
              <w:t>Mittagessen</w:t>
            </w:r>
          </w:p>
          <w:p w14:paraId="376AF274" w14:textId="77777777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</w:p>
          <w:p w14:paraId="1CE4180C" w14:textId="5FF0A566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3200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0BCCBDD" w14:textId="16B0919A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3" w:name="MZ3KF3TAG3TEIL1"/>
            <w:bookmarkEnd w:id="3"/>
            <w:r w:rsidRPr="006172A1">
              <w:rPr>
                <w:rFonts w:cs="Arial"/>
                <w:szCs w:val="28"/>
              </w:rPr>
              <w:t>Kartoffelgratin</w:t>
            </w:r>
            <w:r w:rsidRPr="006172A1">
              <w:rPr>
                <w:rFonts w:cs="Arial"/>
                <w:szCs w:val="28"/>
                <w:vertAlign w:val="superscript"/>
              </w:rPr>
              <w:t>1,2,c,g</w:t>
            </w:r>
            <w:r w:rsidRPr="006172A1">
              <w:rPr>
                <w:rFonts w:cs="Arial"/>
                <w:szCs w:val="28"/>
              </w:rPr>
              <w:t xml:space="preserve"> </w:t>
            </w:r>
            <w:bookmarkStart w:id="4" w:name="MZ3KF6TAG3TEIL2"/>
            <w:bookmarkEnd w:id="4"/>
            <w:r w:rsidRPr="006172A1">
              <w:rPr>
                <w:rFonts w:cs="Arial"/>
                <w:szCs w:val="28"/>
              </w:rPr>
              <w:br/>
              <w:t>Blattsalat Bio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79DC234C" wp14:editId="2881CD60">
                  <wp:extent cx="171450" cy="171450"/>
                  <wp:effectExtent l="0" t="0" r="0" b="0"/>
                  <wp:docPr id="228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cs="Arial"/>
                <w:szCs w:val="28"/>
              </w:rPr>
              <w:t xml:space="preserve"> </w:t>
            </w:r>
            <w:r w:rsidRPr="006172A1">
              <w:rPr>
                <w:rFonts w:cs="Arial"/>
                <w:szCs w:val="28"/>
              </w:rPr>
              <w:br/>
              <w:t>Joghurt-Dressing</w:t>
            </w:r>
            <w:r w:rsidRPr="006172A1">
              <w:rPr>
                <w:rFonts w:cs="Arial"/>
                <w:szCs w:val="28"/>
                <w:vertAlign w:val="superscript"/>
              </w:rPr>
              <w:t>1,g,j</w:t>
            </w:r>
          </w:p>
        </w:tc>
        <w:tc>
          <w:tcPr>
            <w:tcW w:w="3462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5E5B2DA" w14:textId="534BECF9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5" w:name="MZ3KF3TAG4TEIL1"/>
            <w:bookmarkEnd w:id="5"/>
            <w:r w:rsidRPr="006172A1">
              <w:rPr>
                <w:rFonts w:cs="Arial"/>
                <w:szCs w:val="28"/>
              </w:rPr>
              <w:t>Geschlagene (Oberländer)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3E123156" wp14:editId="62FC5756">
                  <wp:extent cx="247650" cy="133350"/>
                  <wp:effectExtent l="0" t="0" r="0" b="0"/>
                  <wp:docPr id="2283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cs="Arial"/>
                <w:szCs w:val="28"/>
                <w:vertAlign w:val="superscript"/>
              </w:rPr>
              <w:t>8,i,j</w:t>
            </w:r>
            <w:r w:rsidRPr="006172A1">
              <w:rPr>
                <w:rFonts w:cs="Arial"/>
                <w:szCs w:val="28"/>
              </w:rPr>
              <w:t xml:space="preserve"> </w:t>
            </w:r>
            <w:r w:rsidRPr="006172A1">
              <w:rPr>
                <w:rFonts w:cs="Arial"/>
                <w:szCs w:val="28"/>
              </w:rPr>
              <w:br/>
              <w:t>Bratensauce</w:t>
            </w:r>
            <w:r w:rsidRPr="006172A1">
              <w:rPr>
                <w:rFonts w:cs="Arial"/>
                <w:szCs w:val="28"/>
                <w:vertAlign w:val="superscript"/>
              </w:rPr>
              <w:t>1,a,a1,a3,f,i</w:t>
            </w:r>
            <w:r w:rsidRPr="006172A1">
              <w:rPr>
                <w:rFonts w:cs="Arial"/>
                <w:szCs w:val="28"/>
              </w:rPr>
              <w:t xml:space="preserve"> </w:t>
            </w:r>
            <w:r w:rsidRPr="006172A1">
              <w:rPr>
                <w:rFonts w:cs="Arial"/>
                <w:szCs w:val="28"/>
              </w:rPr>
              <w:br/>
              <w:t>Kartoffelsalat</w:t>
            </w:r>
            <w:r w:rsidRPr="006172A1">
              <w:rPr>
                <w:rFonts w:cs="Arial"/>
                <w:szCs w:val="28"/>
                <w:vertAlign w:val="superscript"/>
              </w:rPr>
              <w:t>1,3,5,j,l</w:t>
            </w:r>
            <w:r w:rsidRPr="006172A1">
              <w:rPr>
                <w:rFonts w:cs="Arial"/>
                <w:szCs w:val="28"/>
              </w:rPr>
              <w:t xml:space="preserve"> Grüner Salat </w:t>
            </w:r>
            <w:r w:rsidRPr="006172A1">
              <w:rPr>
                <w:rFonts w:cs="Arial"/>
                <w:szCs w:val="28"/>
              </w:rPr>
              <w:br/>
              <w:t>Essig-Öl-Dressing</w:t>
            </w:r>
            <w:r w:rsidRPr="006172A1">
              <w:rPr>
                <w:rFonts w:cs="Arial"/>
                <w:szCs w:val="28"/>
                <w:vertAlign w:val="superscript"/>
              </w:rPr>
              <w:t>1,3,5,j,l</w:t>
            </w:r>
          </w:p>
        </w:tc>
        <w:tc>
          <w:tcPr>
            <w:tcW w:w="5769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DB8C988" w14:textId="1AA5D889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6" w:name="MZ3KF3TAG5TEIL1"/>
            <w:bookmarkEnd w:id="6"/>
            <w:r w:rsidRPr="006172A1">
              <w:rPr>
                <w:rFonts w:cs="Arial"/>
                <w:szCs w:val="28"/>
                <w:lang w:val="en-US"/>
              </w:rPr>
              <w:t xml:space="preserve">Lasagne (Rind) 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610B0CB9" wp14:editId="0161A93A">
                  <wp:extent cx="209550" cy="123825"/>
                  <wp:effectExtent l="0" t="0" r="0" b="0"/>
                  <wp:docPr id="2284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cs="Arial"/>
                <w:szCs w:val="28"/>
                <w:vertAlign w:val="superscript"/>
                <w:lang w:val="en-US"/>
              </w:rPr>
              <w:t>1,a,a1,c,g</w:t>
            </w:r>
            <w:r w:rsidRPr="006172A1">
              <w:rPr>
                <w:rFonts w:cs="Arial"/>
                <w:szCs w:val="28"/>
                <w:lang w:val="en-US"/>
              </w:rPr>
              <w:t xml:space="preserve"> </w:t>
            </w:r>
            <w:bookmarkStart w:id="7" w:name="MZ3KF6TAG5TEIL2"/>
            <w:bookmarkEnd w:id="7"/>
          </w:p>
          <w:p w14:paraId="080B3FAC" w14:textId="1007B834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r w:rsidRPr="006172A1">
              <w:rPr>
                <w:rFonts w:cs="Arial"/>
                <w:szCs w:val="28"/>
                <w:lang w:val="en-US"/>
              </w:rPr>
              <w:t>Grüner Salat Bio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7FF410D6" wp14:editId="18E7CF48">
                  <wp:extent cx="171450" cy="171450"/>
                  <wp:effectExtent l="0" t="0" r="0" b="0"/>
                  <wp:docPr id="228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cs="Arial"/>
                <w:szCs w:val="28"/>
                <w:lang w:val="en-US"/>
              </w:rPr>
              <w:t xml:space="preserve"> </w:t>
            </w:r>
            <w:r w:rsidRPr="006172A1">
              <w:rPr>
                <w:rFonts w:cs="Arial"/>
                <w:szCs w:val="28"/>
                <w:lang w:val="en-US"/>
              </w:rPr>
              <w:br/>
              <w:t>Cocktail Dressing</w:t>
            </w:r>
            <w:r w:rsidRPr="006172A1">
              <w:rPr>
                <w:rFonts w:cs="Arial"/>
                <w:szCs w:val="28"/>
                <w:vertAlign w:val="superscript"/>
                <w:lang w:val="en-US"/>
              </w:rPr>
              <w:t>1,g</w:t>
            </w:r>
          </w:p>
        </w:tc>
        <w:bookmarkStart w:id="8" w:name="MZ3KF3TAG6TEIL1"/>
        <w:bookmarkStart w:id="9" w:name="MZ3KF3TAG7TEIL1"/>
        <w:bookmarkEnd w:id="8"/>
        <w:bookmarkEnd w:id="9"/>
      </w:tr>
      <w:tr w:rsidR="00BE7C96" w:rsidRPr="006172A1" w14:paraId="7F61A583" w14:textId="77777777" w:rsidTr="006172A1">
        <w:trPr>
          <w:trHeight w:val="1280"/>
          <w:jc w:val="center"/>
        </w:trPr>
        <w:tc>
          <w:tcPr>
            <w:tcW w:w="188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20CBEBE0" w14:textId="77777777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6172A1">
              <w:rPr>
                <w:rFonts w:cs="Arial"/>
                <w:szCs w:val="28"/>
              </w:rPr>
              <w:t>Mittagessen</w:t>
            </w:r>
          </w:p>
          <w:p w14:paraId="4A24B1B6" w14:textId="5EFA480C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r w:rsidRPr="006172A1">
              <w:rPr>
                <w:rFonts w:cs="Arial"/>
                <w:b/>
                <w:bCs/>
                <w:i/>
                <w:iCs/>
                <w:szCs w:val="28"/>
              </w:rPr>
              <w:t>Vegetarisch</w:t>
            </w:r>
          </w:p>
        </w:tc>
        <w:tc>
          <w:tcPr>
            <w:tcW w:w="3200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FBAB486" w14:textId="79C55045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0" w:name="MZ3KF5TAG1TEIL1"/>
            <w:bookmarkStart w:id="11" w:name="MZ3KF5TAG3TEIL1"/>
            <w:bookmarkEnd w:id="10"/>
            <w:bookmarkEnd w:id="11"/>
          </w:p>
        </w:tc>
        <w:tc>
          <w:tcPr>
            <w:tcW w:w="346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45228F7" w14:textId="0D374AAF" w:rsidR="006172A1" w:rsidRPr="006172A1" w:rsidRDefault="00BE7C96" w:rsidP="005F78CA">
            <w:pPr>
              <w:spacing w:before="40" w:after="4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12" w:name="MZ3KF5TAG4TEIL1"/>
            <w:bookmarkEnd w:id="12"/>
            <w:r w:rsidRPr="006172A1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Blumenkohl-Käsemedaillon 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6E9C36AE" wp14:editId="4D737FD8">
                  <wp:extent cx="161925" cy="133350"/>
                  <wp:effectExtent l="0" t="0" r="0" b="0"/>
                  <wp:docPr id="228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val="en-US" w:eastAsia="de-DE"/>
              </w:rPr>
              <w:t>a,a1,g</w:t>
            </w:r>
            <w:r w:rsidRPr="006172A1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bookmarkStart w:id="13" w:name="MZ3KF5TAG4TEIL2"/>
            <w:bookmarkEnd w:id="13"/>
            <w:r w:rsidRPr="006172A1">
              <w:rPr>
                <w:rFonts w:eastAsia="Times New Roman" w:cs="Arial"/>
                <w:color w:val="000000"/>
                <w:szCs w:val="28"/>
                <w:lang w:val="en-US" w:eastAsia="de-DE"/>
              </w:rPr>
              <w:br/>
            </w:r>
            <w:r w:rsidR="006172A1" w:rsidRPr="006172A1">
              <w:rPr>
                <w:rFonts w:cs="Arial"/>
                <w:szCs w:val="28"/>
                <w:lang w:val="en-US"/>
              </w:rPr>
              <w:t>Kartoffelsalat</w:t>
            </w:r>
            <w:r w:rsidR="006172A1" w:rsidRPr="006172A1">
              <w:rPr>
                <w:rFonts w:cs="Arial"/>
                <w:szCs w:val="28"/>
                <w:vertAlign w:val="superscript"/>
                <w:lang w:val="en-US"/>
              </w:rPr>
              <w:t>1,3,5,j,l</w:t>
            </w:r>
            <w:r w:rsidR="006172A1" w:rsidRPr="006172A1">
              <w:rPr>
                <w:rFonts w:cs="Arial"/>
                <w:szCs w:val="28"/>
                <w:lang w:val="en-US"/>
              </w:rPr>
              <w:t xml:space="preserve"> </w:t>
            </w:r>
          </w:p>
          <w:p w14:paraId="08AC2CAF" w14:textId="5A121F93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Grüner Salat 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Essig-Öl-Dressing</w:t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1,3,5,j,l</w:t>
            </w:r>
          </w:p>
        </w:tc>
        <w:tc>
          <w:tcPr>
            <w:tcW w:w="5769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03AEB4C" w14:textId="76F608A3" w:rsidR="00BE7C96" w:rsidRPr="006172A1" w:rsidRDefault="006172A1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>Gemüse-Lasagne mit Paprika Auberginen Zucchini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6114F4C9" wp14:editId="4499703C">
                  <wp:extent cx="161925" cy="133350"/>
                  <wp:effectExtent l="0" t="0" r="0" b="0"/>
                  <wp:docPr id="2287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a,a1,c,g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14" w:name="MZ3KF5TAG5TEIL2"/>
            <w:bookmarkEnd w:id="14"/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>Grüner Salat Bio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7BFFBE7F" wp14:editId="47DDBFA3">
                  <wp:extent cx="171450" cy="171450"/>
                  <wp:effectExtent l="0" t="0" r="0" b="0"/>
                  <wp:docPr id="228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Sahnedressing</w:t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1,g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</w:p>
        </w:tc>
        <w:bookmarkStart w:id="15" w:name="MZ3KF5TAG6TEIL1"/>
        <w:bookmarkStart w:id="16" w:name="MZ3KF5TAG7TEIL1"/>
        <w:bookmarkEnd w:id="15"/>
        <w:bookmarkEnd w:id="16"/>
      </w:tr>
      <w:tr w:rsidR="00BE7C96" w:rsidRPr="006172A1" w14:paraId="30B2998F" w14:textId="77777777" w:rsidTr="006172A1">
        <w:trPr>
          <w:trHeight w:val="1145"/>
          <w:jc w:val="center"/>
        </w:trPr>
        <w:tc>
          <w:tcPr>
            <w:tcW w:w="188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601789CD" w14:textId="77777777" w:rsidR="00BE7C96" w:rsidRPr="006172A1" w:rsidRDefault="00BE7C96" w:rsidP="00FC2553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6172A1">
              <w:rPr>
                <w:rFonts w:cs="Arial"/>
                <w:szCs w:val="28"/>
              </w:rPr>
              <w:t>Mittagessen</w:t>
            </w:r>
          </w:p>
          <w:p w14:paraId="7B2CEA40" w14:textId="3ADD95B2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6172A1">
              <w:rPr>
                <w:rFonts w:cs="Arial"/>
                <w:b/>
                <w:bCs/>
                <w:i/>
                <w:iCs/>
                <w:szCs w:val="28"/>
              </w:rPr>
              <w:t>Moslem</w:t>
            </w:r>
          </w:p>
        </w:tc>
        <w:tc>
          <w:tcPr>
            <w:tcW w:w="3200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E19E1D6" w14:textId="21A55D15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7" w:name="MZ3KF7TAG1TEIL1"/>
            <w:bookmarkStart w:id="18" w:name="MZ3KF7TAG3TEIL1"/>
            <w:bookmarkEnd w:id="17"/>
            <w:bookmarkEnd w:id="18"/>
          </w:p>
        </w:tc>
        <w:tc>
          <w:tcPr>
            <w:tcW w:w="346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1F97AE1" w14:textId="6C6F758E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9" w:name="MZ3KF7TAG4TEIL1"/>
            <w:bookmarkEnd w:id="19"/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>Geflügelbratwurst</w:t>
            </w:r>
            <w:r w:rsidR="007D5EBE" w:rsidRPr="006172A1">
              <w:rPr>
                <w:noProof/>
                <w:szCs w:val="28"/>
              </w:rPr>
              <w:drawing>
                <wp:inline distT="0" distB="0" distL="0" distR="0" wp14:anchorId="4DEC635A" wp14:editId="25FCC071">
                  <wp:extent cx="190500" cy="104775"/>
                  <wp:effectExtent l="0" t="0" r="0" b="0"/>
                  <wp:docPr id="2289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3,i,j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20" w:name="MZ3KF7TAG4TEIL2"/>
            <w:bookmarkEnd w:id="20"/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 xml:space="preserve">Geflügelsoße 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Kartoffelsalat</w:t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1,3,5,j,l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Grüner Salat </w:t>
            </w:r>
            <w:r w:rsidRPr="006172A1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Essig-Öl-Dressing</w:t>
            </w:r>
            <w:r w:rsidRPr="006172A1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1,3,5,j,l</w:t>
            </w:r>
          </w:p>
        </w:tc>
        <w:tc>
          <w:tcPr>
            <w:tcW w:w="5769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AEBBCB1" w14:textId="29344614" w:rsidR="00BE7C96" w:rsidRPr="006172A1" w:rsidRDefault="00BE7C96" w:rsidP="005F78CA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</w:p>
        </w:tc>
        <w:bookmarkStart w:id="21" w:name="MZ3KF7TAG6TEIL1"/>
        <w:bookmarkStart w:id="22" w:name="MZ3KF7TAG7TEIL1"/>
        <w:bookmarkEnd w:id="21"/>
        <w:bookmarkEnd w:id="22"/>
      </w:tr>
      <w:tr w:rsidR="00BE7C96" w:rsidRPr="006172A1" w14:paraId="75B91AEA" w14:textId="77777777" w:rsidTr="006172A1">
        <w:trPr>
          <w:trHeight w:val="640"/>
          <w:jc w:val="center"/>
        </w:trPr>
        <w:tc>
          <w:tcPr>
            <w:tcW w:w="188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31FA991" w14:textId="77777777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6172A1">
              <w:rPr>
                <w:rFonts w:cs="Arial"/>
                <w:szCs w:val="28"/>
              </w:rPr>
              <w:t>Dessert</w:t>
            </w:r>
          </w:p>
          <w:p w14:paraId="40B8D506" w14:textId="2DDCECE1" w:rsidR="00BE7C96" w:rsidRPr="006172A1" w:rsidRDefault="00BE7C96" w:rsidP="00743AB1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3200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E58A86F" w14:textId="1523FD23" w:rsidR="00BE7C96" w:rsidRPr="006172A1" w:rsidRDefault="006172A1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3" w:name="MZ3KF9TAG1TEIL1"/>
            <w:bookmarkStart w:id="24" w:name="MZ3KF9TAG3TEIL1"/>
            <w:bookmarkStart w:id="25" w:name="MZ3KF9TAG3TEIL2"/>
            <w:bookmarkEnd w:id="23"/>
            <w:bookmarkEnd w:id="24"/>
            <w:bookmarkEnd w:id="25"/>
            <w:r w:rsidRPr="006172A1">
              <w:rPr>
                <w:rFonts w:cs="Arial"/>
                <w:szCs w:val="28"/>
              </w:rPr>
              <w:t xml:space="preserve">Vanillejoghurt </w:t>
            </w:r>
            <w:r w:rsidRPr="006172A1">
              <w:rPr>
                <w:rFonts w:cs="Arial"/>
                <w:szCs w:val="28"/>
                <w:vertAlign w:val="superscript"/>
              </w:rPr>
              <w:t>g</w:t>
            </w:r>
          </w:p>
        </w:tc>
        <w:tc>
          <w:tcPr>
            <w:tcW w:w="3462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A426AC4" w14:textId="59A4E242" w:rsidR="00BE7C96" w:rsidRPr="006172A1" w:rsidRDefault="00BE7C96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6" w:name="MZ3KF9TAG4TEIL1"/>
            <w:bookmarkEnd w:id="26"/>
            <w:r w:rsidRPr="006172A1">
              <w:rPr>
                <w:rFonts w:cs="Arial"/>
                <w:szCs w:val="28"/>
              </w:rPr>
              <w:t>Vanillepudding</w:t>
            </w:r>
            <w:r w:rsidRPr="006172A1">
              <w:rPr>
                <w:rFonts w:cs="Arial"/>
                <w:szCs w:val="28"/>
                <w:vertAlign w:val="superscript"/>
              </w:rPr>
              <w:t>g</w:t>
            </w:r>
            <w:r w:rsidRPr="006172A1">
              <w:rPr>
                <w:rFonts w:cs="Arial"/>
                <w:szCs w:val="28"/>
              </w:rPr>
              <w:t xml:space="preserve"> </w:t>
            </w:r>
            <w:bookmarkStart w:id="27" w:name="MZ3KF9TAG4TEIL2"/>
            <w:bookmarkEnd w:id="27"/>
          </w:p>
        </w:tc>
        <w:tc>
          <w:tcPr>
            <w:tcW w:w="5769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1069CC6" w14:textId="00347CD6" w:rsidR="00BE7C96" w:rsidRPr="006172A1" w:rsidRDefault="006172A1" w:rsidP="005F78CA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8" w:name="MZ3KF9TAG5TEIL1"/>
            <w:bookmarkStart w:id="29" w:name="MZ3KF9TAG5TEIL2"/>
            <w:bookmarkEnd w:id="28"/>
            <w:bookmarkEnd w:id="29"/>
            <w:r w:rsidRPr="006172A1">
              <w:rPr>
                <w:rFonts w:cs="Arial"/>
                <w:szCs w:val="28"/>
              </w:rPr>
              <w:t>Obst</w:t>
            </w:r>
          </w:p>
        </w:tc>
      </w:tr>
    </w:tbl>
    <w:p w14:paraId="5F2D2A04" w14:textId="77777777" w:rsidR="005544B6" w:rsidRPr="006172A1" w:rsidRDefault="005C5345" w:rsidP="005C5345">
      <w:pPr>
        <w:spacing w:before="120"/>
        <w:rPr>
          <w:rFonts w:cs="Arial"/>
          <w:sz w:val="20"/>
          <w:szCs w:val="20"/>
        </w:rPr>
      </w:pPr>
      <w:r w:rsidRPr="006172A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6172A1">
        <w:rPr>
          <w:rFonts w:cs="Arial"/>
          <w:sz w:val="20"/>
          <w:szCs w:val="20"/>
        </w:rPr>
        <w:t>Allergene</w:t>
      </w:r>
      <w:r w:rsidRPr="006172A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 w:rsidRPr="006172A1">
        <w:rPr>
          <w:rFonts w:cs="Arial"/>
          <w:sz w:val="20"/>
          <w:szCs w:val="20"/>
        </w:rPr>
        <w:t xml:space="preserve"> </w:t>
      </w:r>
      <w:r w:rsidR="00D515CE" w:rsidRPr="006172A1">
        <w:rPr>
          <w:rFonts w:cs="Arial"/>
          <w:bCs/>
          <w:sz w:val="20"/>
          <w:szCs w:val="20"/>
        </w:rPr>
        <w:t>Unsere Blattsalate sind Bio aus der Rotach-Gärtnerei DE-ÖKO-006</w:t>
      </w:r>
    </w:p>
    <w:p w14:paraId="62B1BE48" w14:textId="4D3E9A98" w:rsidR="005544B6" w:rsidRPr="006F4B05" w:rsidRDefault="007D5EBE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15DEF666" wp14:editId="7F3FCA3E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70ED3C35" wp14:editId="78A3F275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0" w:name="S1"/>
      <w:bookmarkStart w:id="31" w:name="S7"/>
      <w:bookmarkEnd w:id="30"/>
      <w:bookmarkEnd w:id="31"/>
    </w:p>
    <w:sectPr w:rsidR="005544B6" w:rsidRPr="006F4B05" w:rsidSect="006172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CC64" w14:textId="77777777" w:rsidR="00BE7C96" w:rsidRDefault="00BE7C96" w:rsidP="007A4E0C">
      <w:r>
        <w:separator/>
      </w:r>
    </w:p>
  </w:endnote>
  <w:endnote w:type="continuationSeparator" w:id="0">
    <w:p w14:paraId="3C5337D9" w14:textId="77777777" w:rsidR="00BE7C96" w:rsidRDefault="00BE7C96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E14F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B753" w14:textId="4B596068" w:rsidR="00D565F2" w:rsidRDefault="007D5EBE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5D1F40DC" wp14:editId="0815E75C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5539D207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B645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57B3" w14:textId="77777777" w:rsidR="00BE7C96" w:rsidRDefault="00BE7C96" w:rsidP="007A4E0C">
      <w:r>
        <w:separator/>
      </w:r>
    </w:p>
  </w:footnote>
  <w:footnote w:type="continuationSeparator" w:id="0">
    <w:p w14:paraId="3EEAA41C" w14:textId="77777777" w:rsidR="00BE7C96" w:rsidRDefault="00BE7C96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93F5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5F22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B747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C96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2A1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5EB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E7C96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1B51049"/>
  <w15:docId w15:val="{E8DD5FF4-BEAE-4D9B-9F24-31B6689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RV1.dot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1</cp:revision>
  <cp:lastPrinted>2025-12-15T08:47:00Z</cp:lastPrinted>
  <dcterms:created xsi:type="dcterms:W3CDTF">2025-12-15T08:31:00Z</dcterms:created>
  <dcterms:modified xsi:type="dcterms:W3CDTF">2025-12-15T08:53:00Z</dcterms:modified>
</cp:coreProperties>
</file>