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C16D3" w14:textId="4D0A494B" w:rsidR="00150C45" w:rsidRPr="00885B41" w:rsidRDefault="00CA6A02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0633770E" wp14:editId="43F94649">
            <wp:simplePos x="0" y="0"/>
            <wp:positionH relativeFrom="page">
              <wp:posOffset>6518910</wp:posOffset>
            </wp:positionH>
            <wp:positionV relativeFrom="page">
              <wp:posOffset>-1798320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2AF4A5B3" w14:textId="33FC0363" w:rsidR="005C5345" w:rsidRPr="00BE21B9" w:rsidRDefault="00CA6A02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6AF7E6" wp14:editId="0EDF9FA4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189736072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F699F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AF7E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7C9F699F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 w:rsidR="005842E6">
        <w:rPr>
          <w:sz w:val="28"/>
          <w:szCs w:val="20"/>
        </w:rPr>
        <w:t>08.12.25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 w:rsidR="005842E6">
        <w:rPr>
          <w:sz w:val="28"/>
          <w:szCs w:val="20"/>
        </w:rPr>
        <w:t>12.12.25</w:t>
      </w:r>
      <w:r w:rsidR="005762F8" w:rsidRPr="00BE21B9">
        <w:rPr>
          <w:sz w:val="28"/>
          <w:szCs w:val="20"/>
        </w:rPr>
        <w:t xml:space="preserve"> </w:t>
      </w:r>
    </w:p>
    <w:tbl>
      <w:tblPr>
        <w:tblpPr w:leftFromText="141" w:rightFromText="141" w:horzAnchor="margin" w:tblpXSpec="center" w:tblpY="2745"/>
        <w:tblW w:w="44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3540"/>
        <w:gridCol w:w="3227"/>
        <w:gridCol w:w="3118"/>
        <w:gridCol w:w="4536"/>
        <w:gridCol w:w="3828"/>
      </w:tblGrid>
      <w:tr w:rsidR="00743AB1" w:rsidRPr="005F78CA" w14:paraId="71371573" w14:textId="77777777" w:rsidTr="00CA6A02">
        <w:trPr>
          <w:trHeight w:val="485"/>
        </w:trPr>
        <w:tc>
          <w:tcPr>
            <w:tcW w:w="1839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0685800C" w14:textId="77777777" w:rsidR="00743AB1" w:rsidRPr="005F78CA" w:rsidRDefault="00743AB1" w:rsidP="00CA6A02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4A8E12CB" w14:textId="77777777" w:rsidR="00743AB1" w:rsidRPr="00A13706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3227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4773C5B2" w14:textId="77777777" w:rsidR="00743AB1" w:rsidRPr="00A13706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3118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3F74103C" w14:textId="77777777" w:rsidR="00743AB1" w:rsidRPr="00A13706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453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29FAE14" w14:textId="77777777" w:rsidR="00743AB1" w:rsidRPr="00A13706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3828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22E61EC4" w14:textId="77777777" w:rsidR="00743AB1" w:rsidRPr="00A13706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743AB1" w:rsidRPr="005F78CA" w14:paraId="3C0FD7B8" w14:textId="77777777" w:rsidTr="00CA6A02">
        <w:trPr>
          <w:trHeight w:val="1159"/>
        </w:trPr>
        <w:tc>
          <w:tcPr>
            <w:tcW w:w="1839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2DA51D57" w14:textId="77777777" w:rsidR="00CA6A02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CA6A02">
              <w:rPr>
                <w:rFonts w:cs="Arial"/>
                <w:sz w:val="22"/>
              </w:rPr>
              <w:t>-</w:t>
            </w:r>
          </w:p>
          <w:p w14:paraId="5CFB5726" w14:textId="00DCB1FE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314B4238" w14:textId="77777777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2F382A06" w14:textId="6F62A816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40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8B0ED31" w14:textId="5589BA19" w:rsidR="00743AB1" w:rsidRPr="00CA6A02" w:rsidRDefault="005842E6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Rindfleischmaultaschen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a,a1,c,i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3" w:name="MZ3KF7TAG1TEIL2"/>
            <w:bookmarkEnd w:id="3"/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Kartoffelsalat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1,j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Salate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1,4,j,g</w:t>
            </w:r>
          </w:p>
        </w:tc>
        <w:tc>
          <w:tcPr>
            <w:tcW w:w="3227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6882F71" w14:textId="781C6572" w:rsidR="00743AB1" w:rsidRPr="00CA6A02" w:rsidRDefault="005842E6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4" w:name="MZ3KF3TAG2TEIL1"/>
            <w:bookmarkEnd w:id="4"/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Hähnchnebrust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3819DC95" wp14:editId="3B31948B">
                  <wp:extent cx="190500" cy="104775"/>
                  <wp:effectExtent l="0" t="0" r="0" b="0"/>
                  <wp:docPr id="1603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j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5" w:name="MZ3KF7TAG2TEIL2"/>
            <w:bookmarkEnd w:id="5"/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>Bratensauce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1,a,a1,a3,f,i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 xml:space="preserve">Reis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>Marktgemüse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1,g</w:t>
            </w:r>
          </w:p>
        </w:tc>
        <w:tc>
          <w:tcPr>
            <w:tcW w:w="3118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CFE1194" w14:textId="53824BE7" w:rsidR="005842E6" w:rsidRPr="00CA6A02" w:rsidRDefault="005842E6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6" w:name="MZ3KF3TAG3TEIL1"/>
            <w:bookmarkEnd w:id="6"/>
            <w:r w:rsidRPr="00CA6A02">
              <w:rPr>
                <w:rFonts w:cs="Arial"/>
                <w:sz w:val="24"/>
                <w:szCs w:val="24"/>
                <w:lang w:val="en-US"/>
              </w:rPr>
              <w:t>Spaghetti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414E045E" wp14:editId="009B033A">
                  <wp:extent cx="161925" cy="133350"/>
                  <wp:effectExtent l="0" t="0" r="0" b="0"/>
                  <wp:docPr id="1602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cs="Arial"/>
                <w:sz w:val="24"/>
                <w:szCs w:val="24"/>
                <w:vertAlign w:val="superscript"/>
                <w:lang w:val="en-US"/>
              </w:rPr>
              <w:t>a,a1,c</w:t>
            </w:r>
            <w:r w:rsidR="00743AB1"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7" w:name="MZ3KF3TAG3TEIL2"/>
            <w:bookmarkEnd w:id="7"/>
            <w:r w:rsidRPr="00CA6A02">
              <w:rPr>
                <w:rFonts w:cs="Arial"/>
                <w:sz w:val="24"/>
                <w:szCs w:val="24"/>
                <w:lang w:val="en-US"/>
              </w:rPr>
              <w:br/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Tomatensauce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14:paraId="4190D632" w14:textId="61A6F40C" w:rsidR="00743AB1" w:rsidRPr="00CA6A02" w:rsidRDefault="005842E6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A6A02">
              <w:rPr>
                <w:rFonts w:cs="Arial"/>
                <w:sz w:val="24"/>
                <w:szCs w:val="24"/>
                <w:lang w:val="en-US"/>
              </w:rPr>
              <w:t>Blattsalat Bio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045080E1" wp14:editId="5DFA2D41">
                  <wp:extent cx="171450" cy="171450"/>
                  <wp:effectExtent l="0" t="0" r="0" b="0"/>
                  <wp:docPr id="1600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br/>
              <w:t>Joghurt-Dressing</w:t>
            </w:r>
            <w:r w:rsidRPr="00CA6A02">
              <w:rPr>
                <w:rFonts w:cs="Arial"/>
                <w:sz w:val="24"/>
                <w:szCs w:val="24"/>
                <w:vertAlign w:val="superscript"/>
                <w:lang w:val="en-US"/>
              </w:rPr>
              <w:t>1,g,j</w:t>
            </w:r>
          </w:p>
        </w:tc>
        <w:tc>
          <w:tcPr>
            <w:tcW w:w="453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91E39F9" w14:textId="1A66FC2B" w:rsidR="005842E6" w:rsidRPr="00CA6A02" w:rsidRDefault="005842E6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8" w:name="MZ3KF3TAG4TEIL1"/>
            <w:bookmarkEnd w:id="8"/>
            <w:r w:rsidRPr="00CA6A02">
              <w:rPr>
                <w:rFonts w:cs="Arial"/>
                <w:sz w:val="24"/>
                <w:szCs w:val="24"/>
              </w:rPr>
              <w:t xml:space="preserve">Fleischkäse (Schwein) 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76ED60D6" wp14:editId="11443467">
                  <wp:extent cx="247650" cy="133350"/>
                  <wp:effectExtent l="0" t="0" r="0" b="0"/>
                  <wp:docPr id="1604" name="Grafik 8" descr="Schwei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 descr="Schwei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1,2,8,i,j</w:t>
            </w:r>
            <w:r w:rsidRPr="00CA6A02">
              <w:rPr>
                <w:rFonts w:cs="Arial"/>
                <w:sz w:val="24"/>
                <w:szCs w:val="24"/>
              </w:rPr>
              <w:t xml:space="preserve"> </w:t>
            </w:r>
            <w:bookmarkStart w:id="9" w:name="MZ3KF6TAG4TEIL2"/>
            <w:bookmarkEnd w:id="9"/>
          </w:p>
          <w:p w14:paraId="6C761554" w14:textId="555A8453" w:rsidR="00743AB1" w:rsidRPr="00CA6A02" w:rsidRDefault="005842E6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und Pute 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149CC86F" wp14:editId="1FF6AD13">
                  <wp:extent cx="190500" cy="104775"/>
                  <wp:effectExtent l="0" t="0" r="0" b="0"/>
                  <wp:docPr id="1605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cs="Arial"/>
                <w:sz w:val="24"/>
                <w:szCs w:val="24"/>
                <w:vertAlign w:val="superscript"/>
                <w:lang w:val="en-US"/>
              </w:rPr>
              <w:t>1,2,8,i,j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br/>
              <w:t>Bratensauce</w:t>
            </w:r>
            <w:r w:rsidRPr="00CA6A02">
              <w:rPr>
                <w:rFonts w:cs="Arial"/>
                <w:sz w:val="24"/>
                <w:szCs w:val="24"/>
                <w:vertAlign w:val="superscript"/>
                <w:lang w:val="en-US"/>
              </w:rPr>
              <w:t>a,a1,a3,f,i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br/>
              <w:t>Bratkartoffel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t>n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br/>
              <w:t>Salate</w:t>
            </w:r>
            <w:r w:rsidRPr="00CA6A02">
              <w:rPr>
                <w:rFonts w:cs="Arial"/>
                <w:sz w:val="24"/>
                <w:szCs w:val="24"/>
                <w:vertAlign w:val="superscript"/>
                <w:lang w:val="en-US"/>
              </w:rPr>
              <w:t>1,4,j,g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91D1734" w14:textId="75E81D24" w:rsidR="00743AB1" w:rsidRPr="00CA6A02" w:rsidRDefault="005842E6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0" w:name="MZ3KF3TAG5TEIL1"/>
            <w:bookmarkEnd w:id="10"/>
            <w:r w:rsidRPr="00CA6A02">
              <w:rPr>
                <w:rFonts w:cs="Arial"/>
                <w:sz w:val="24"/>
                <w:szCs w:val="24"/>
              </w:rPr>
              <w:t xml:space="preserve">Seelachs paniert 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31CDBD7E" wp14:editId="696F8256">
                  <wp:extent cx="209550" cy="161925"/>
                  <wp:effectExtent l="0" t="0" r="0" b="0"/>
                  <wp:docPr id="1599" name="Grafik 4" descr="Fisch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isch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a,a1,d,g,j</w:t>
            </w:r>
            <w:r w:rsidR="00743AB1" w:rsidRPr="00CA6A02">
              <w:rPr>
                <w:rFonts w:cs="Arial"/>
                <w:sz w:val="24"/>
                <w:szCs w:val="24"/>
              </w:rPr>
              <w:t xml:space="preserve"> </w:t>
            </w:r>
            <w:bookmarkStart w:id="11" w:name="MZ3KF3TAG5TEIL2"/>
            <w:bookmarkEnd w:id="11"/>
            <w:r w:rsidRPr="00CA6A02">
              <w:rPr>
                <w:rFonts w:cs="Arial"/>
                <w:sz w:val="24"/>
                <w:szCs w:val="24"/>
              </w:rPr>
              <w:br/>
              <w:t>Ei-Schnittlauchdip</w:t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c,g</w:t>
            </w:r>
            <w:r w:rsidRPr="00CA6A02">
              <w:rPr>
                <w:rFonts w:cs="Arial"/>
                <w:sz w:val="24"/>
                <w:szCs w:val="24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</w:rPr>
              <w:br/>
            </w:r>
            <w:r w:rsidR="00CA6A02" w:rsidRPr="00CA6A02">
              <w:rPr>
                <w:rFonts w:cs="Arial"/>
                <w:sz w:val="24"/>
                <w:szCs w:val="24"/>
              </w:rPr>
              <w:t xml:space="preserve">Dampfkartoffeln </w:t>
            </w:r>
            <w:r w:rsidR="00CA6A02" w:rsidRPr="00CA6A02">
              <w:rPr>
                <w:rFonts w:cs="Arial"/>
                <w:sz w:val="24"/>
                <w:szCs w:val="24"/>
              </w:rPr>
              <w:br/>
            </w:r>
            <w:r w:rsidRPr="00CA6A02">
              <w:rPr>
                <w:rFonts w:cs="Arial"/>
                <w:sz w:val="24"/>
                <w:szCs w:val="24"/>
              </w:rPr>
              <w:t>Zitrone Blattsalat Bio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3680D4F1" wp14:editId="5D12D3C1">
                  <wp:extent cx="171450" cy="171450"/>
                  <wp:effectExtent l="0" t="0" r="0" b="0"/>
                  <wp:docPr id="160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cs="Arial"/>
                <w:sz w:val="24"/>
                <w:szCs w:val="24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</w:rPr>
              <w:br/>
              <w:t>Essig-Öl-Dressing</w:t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1,j</w:t>
            </w:r>
          </w:p>
        </w:tc>
        <w:bookmarkStart w:id="12" w:name="MZ3KF3TAG6TEIL1"/>
        <w:bookmarkStart w:id="13" w:name="MZ3KF3TAG7TEIL1"/>
        <w:bookmarkEnd w:id="12"/>
        <w:bookmarkEnd w:id="13"/>
      </w:tr>
      <w:tr w:rsidR="00743AB1" w:rsidRPr="005842E6" w14:paraId="0FD81F29" w14:textId="77777777" w:rsidTr="00CA6A02">
        <w:trPr>
          <w:trHeight w:val="1027"/>
        </w:trPr>
        <w:tc>
          <w:tcPr>
            <w:tcW w:w="183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298A6D91" w14:textId="77777777" w:rsidR="00CA6A02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CA6A02">
              <w:rPr>
                <w:rFonts w:cs="Arial"/>
                <w:sz w:val="22"/>
              </w:rPr>
              <w:t>-</w:t>
            </w:r>
          </w:p>
          <w:p w14:paraId="46D37FAA" w14:textId="2741FCC2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3AD58416" w14:textId="77777777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2C3905FA" w14:textId="3CCA872B" w:rsidR="00743AB1" w:rsidRPr="00743AB1" w:rsidRDefault="005842E6" w:rsidP="00CA6A02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Moslem</w:t>
            </w:r>
          </w:p>
        </w:tc>
        <w:tc>
          <w:tcPr>
            <w:tcW w:w="3540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2A71453" w14:textId="696F19FF" w:rsidR="00743AB1" w:rsidRPr="00CA6A02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4" w:name="MZ3KF4TAG1TEIL1"/>
            <w:bookmarkEnd w:id="14"/>
          </w:p>
        </w:tc>
        <w:tc>
          <w:tcPr>
            <w:tcW w:w="3227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EC37915" w14:textId="7A00A6F6" w:rsidR="00743AB1" w:rsidRPr="00CA6A02" w:rsidRDefault="005842E6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5" w:name="MZ3KF4TAG2TEIL1"/>
            <w:bookmarkEnd w:id="15"/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Reis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r w:rsidRPr="00CA6A02">
              <w:rPr>
                <w:rFonts w:cs="Arial"/>
                <w:sz w:val="24"/>
                <w:szCs w:val="24"/>
              </w:rPr>
              <w:t>Marktgemüse</w:t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1,g</w:t>
            </w:r>
            <w:r w:rsidRPr="00CA6A02">
              <w:rPr>
                <w:rFonts w:cs="Arial"/>
                <w:sz w:val="24"/>
                <w:szCs w:val="24"/>
              </w:rPr>
              <w:t xml:space="preserve"> </w:t>
            </w:r>
            <w:r w:rsidRPr="00CA6A02">
              <w:rPr>
                <w:rFonts w:cs="Arial"/>
                <w:sz w:val="24"/>
                <w:szCs w:val="24"/>
              </w:rPr>
              <w:br/>
              <w:t>Mischpilzragout</w:t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3,a,a1,g,l</w:t>
            </w:r>
          </w:p>
        </w:tc>
        <w:tc>
          <w:tcPr>
            <w:tcW w:w="3118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C091F07" w14:textId="706F45BD" w:rsidR="00743AB1" w:rsidRPr="00CA6A02" w:rsidRDefault="00743AB1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6" w:name="MZ3KF4TAG3TEIL1"/>
            <w:bookmarkEnd w:id="16"/>
          </w:p>
        </w:tc>
        <w:tc>
          <w:tcPr>
            <w:tcW w:w="453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4F827E1" w14:textId="22C3E2C7" w:rsidR="00743AB1" w:rsidRPr="00CA6A02" w:rsidRDefault="00743AB1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7" w:name="MZ3KF4TAG4TEIL1"/>
            <w:bookmarkEnd w:id="17"/>
          </w:p>
        </w:tc>
        <w:tc>
          <w:tcPr>
            <w:tcW w:w="3828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F1EE8DB" w14:textId="730432DF" w:rsidR="00743AB1" w:rsidRPr="00CA6A02" w:rsidRDefault="00743AB1" w:rsidP="00CA6A02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8" w:name="MZ3KF4TAG5TEIL1"/>
            <w:bookmarkEnd w:id="18"/>
          </w:p>
        </w:tc>
        <w:bookmarkStart w:id="19" w:name="MZ3KF4TAG6TEIL1"/>
        <w:bookmarkStart w:id="20" w:name="MZ3KF4TAG7TEIL1"/>
        <w:bookmarkEnd w:id="19"/>
        <w:bookmarkEnd w:id="20"/>
      </w:tr>
      <w:tr w:rsidR="00743AB1" w:rsidRPr="005F78CA" w14:paraId="02775FDC" w14:textId="77777777" w:rsidTr="00CA6A02">
        <w:trPr>
          <w:trHeight w:val="1280"/>
        </w:trPr>
        <w:tc>
          <w:tcPr>
            <w:tcW w:w="183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315CE80D" w14:textId="77777777" w:rsidR="00CA6A02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CA6A02">
              <w:rPr>
                <w:rFonts w:cs="Arial"/>
                <w:sz w:val="22"/>
              </w:rPr>
              <w:t>-</w:t>
            </w:r>
          </w:p>
          <w:p w14:paraId="71301646" w14:textId="3757762A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5CD365FA" w14:textId="3D026DB1" w:rsidR="00743AB1" w:rsidRP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Vegetarisch</w:t>
            </w:r>
          </w:p>
        </w:tc>
        <w:tc>
          <w:tcPr>
            <w:tcW w:w="3540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AF52AD6" w14:textId="6A79354C" w:rsidR="005842E6" w:rsidRPr="00CA6A02" w:rsidRDefault="005842E6" w:rsidP="00CA6A02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1" w:name="MZ3KF5TAG1TEIL1"/>
            <w:bookmarkEnd w:id="21"/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Vegetarische Maultaschen</w:t>
            </w:r>
          </w:p>
          <w:p w14:paraId="34FC0D0D" w14:textId="131C2CF3" w:rsidR="00743AB1" w:rsidRPr="00CA6A02" w:rsidRDefault="005842E6" w:rsidP="00CA6A02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</w:pP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Kartoffelsalat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1,j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Salate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1,4,j,g</w:t>
            </w:r>
          </w:p>
        </w:tc>
        <w:tc>
          <w:tcPr>
            <w:tcW w:w="3227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448D6E69" w14:textId="06121458" w:rsidR="00743AB1" w:rsidRPr="00CA6A02" w:rsidRDefault="00743AB1" w:rsidP="00CA6A02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2" w:name="MZ3KF5TAG2TEIL1"/>
            <w:bookmarkEnd w:id="22"/>
          </w:p>
        </w:tc>
        <w:tc>
          <w:tcPr>
            <w:tcW w:w="3118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0D17EF3" w14:textId="39F545C4" w:rsidR="00743AB1" w:rsidRPr="00CA6A02" w:rsidRDefault="00743AB1" w:rsidP="00CA6A02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3" w:name="MZ3KF5TAG3TEIL1"/>
            <w:bookmarkEnd w:id="23"/>
          </w:p>
        </w:tc>
        <w:tc>
          <w:tcPr>
            <w:tcW w:w="453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FFFEAB8" w14:textId="6EFE5AFF" w:rsidR="00743AB1" w:rsidRPr="00CA6A02" w:rsidRDefault="005842E6" w:rsidP="00CA6A02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bookmarkStart w:id="24" w:name="MZ3KF5TAG4TEIL1"/>
            <w:bookmarkEnd w:id="24"/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>Vegane Hackbällchen</w:t>
            </w:r>
            <w:r w:rsidR="00CA6A02" w:rsidRPr="00CA6A02">
              <w:rPr>
                <w:noProof/>
                <w:sz w:val="24"/>
                <w:szCs w:val="24"/>
              </w:rPr>
              <w:drawing>
                <wp:inline distT="0" distB="0" distL="0" distR="0" wp14:anchorId="1F9860B2" wp14:editId="11F13EAE">
                  <wp:extent cx="190500" cy="190500"/>
                  <wp:effectExtent l="0" t="0" r="0" b="0"/>
                  <wp:docPr id="160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a,a1,a3,f</w:t>
            </w:r>
            <w:r w:rsidR="00743AB1"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25" w:name="MZ3KF5TAG4TEIL2"/>
            <w:bookmarkEnd w:id="25"/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  <w:t>Veg. Bratensoße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a,a1,a3,f,i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r w:rsidRPr="00CA6A02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r w:rsidRPr="00CA6A02">
              <w:rPr>
                <w:rFonts w:cs="Arial"/>
                <w:sz w:val="24"/>
                <w:szCs w:val="24"/>
                <w:lang w:val="en-US"/>
              </w:rPr>
              <w:t xml:space="preserve">Bratkartoffeln </w:t>
            </w:r>
            <w:r w:rsidRPr="00CA6A02">
              <w:rPr>
                <w:rFonts w:cs="Arial"/>
                <w:sz w:val="24"/>
                <w:szCs w:val="24"/>
                <w:lang w:val="en-US"/>
              </w:rPr>
              <w:br/>
              <w:t>Salate</w:t>
            </w:r>
            <w:r w:rsidRPr="00CA6A02">
              <w:rPr>
                <w:rFonts w:cs="Arial"/>
                <w:sz w:val="24"/>
                <w:szCs w:val="24"/>
                <w:vertAlign w:val="superscript"/>
                <w:lang w:val="en-US"/>
              </w:rPr>
              <w:t>1,4,j,g</w:t>
            </w:r>
          </w:p>
        </w:tc>
        <w:tc>
          <w:tcPr>
            <w:tcW w:w="3828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7DC88C3" w14:textId="0320931F" w:rsidR="00743AB1" w:rsidRPr="00CA6A02" w:rsidRDefault="00743AB1" w:rsidP="00CA6A02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6" w:name="MZ3KF5TAG5TEIL1"/>
            <w:bookmarkEnd w:id="26"/>
          </w:p>
        </w:tc>
        <w:bookmarkStart w:id="27" w:name="MZ3KF5TAG6TEIL1"/>
        <w:bookmarkStart w:id="28" w:name="MZ3KF5TAG7TEIL1"/>
        <w:bookmarkEnd w:id="27"/>
        <w:bookmarkEnd w:id="28"/>
      </w:tr>
      <w:tr w:rsidR="00743AB1" w:rsidRPr="005F78CA" w14:paraId="673AD86D" w14:textId="77777777" w:rsidTr="00CA6A02">
        <w:trPr>
          <w:trHeight w:val="640"/>
        </w:trPr>
        <w:tc>
          <w:tcPr>
            <w:tcW w:w="1839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01E1057E" w14:textId="77777777" w:rsidR="00743AB1" w:rsidRDefault="00743AB1" w:rsidP="00CA6A02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Dessert</w:t>
            </w:r>
          </w:p>
          <w:p w14:paraId="309C64FA" w14:textId="5A445F9B" w:rsidR="00743AB1" w:rsidRPr="00AE0DD5" w:rsidRDefault="00743AB1" w:rsidP="00CA6A02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40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ADA991F" w14:textId="79A31256" w:rsidR="00743AB1" w:rsidRPr="00CA6A02" w:rsidRDefault="005842E6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9" w:name="MZ3KF9TAG1TEIL1"/>
            <w:bookmarkEnd w:id="29"/>
            <w:r w:rsidRPr="00CA6A02">
              <w:rPr>
                <w:rFonts w:cs="Arial"/>
                <w:sz w:val="24"/>
                <w:szCs w:val="24"/>
              </w:rPr>
              <w:t>Schokopudding</w:t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g</w:t>
            </w:r>
            <w:r w:rsidR="00743AB1" w:rsidRPr="00CA6A02">
              <w:rPr>
                <w:rFonts w:cs="Arial"/>
                <w:sz w:val="24"/>
                <w:szCs w:val="24"/>
              </w:rPr>
              <w:t xml:space="preserve"> </w:t>
            </w:r>
            <w:bookmarkStart w:id="30" w:name="MZ3KF9TAG1TEIL2"/>
            <w:bookmarkEnd w:id="30"/>
          </w:p>
        </w:tc>
        <w:tc>
          <w:tcPr>
            <w:tcW w:w="3227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F3123FD" w14:textId="40ECE158" w:rsidR="00743AB1" w:rsidRPr="00CA6A02" w:rsidRDefault="00CA6A02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31" w:name="MZ3KF9TAG2TEIL1"/>
            <w:bookmarkStart w:id="32" w:name="MZ3KF9TAG2TEIL2"/>
            <w:bookmarkEnd w:id="31"/>
            <w:bookmarkEnd w:id="32"/>
            <w:r w:rsidRPr="00CA6A02">
              <w:rPr>
                <w:rFonts w:cs="Arial"/>
                <w:sz w:val="24"/>
                <w:szCs w:val="24"/>
              </w:rPr>
              <w:t xml:space="preserve">Straciatellajoghurt </w:t>
            </w:r>
            <w:r w:rsidRPr="00CA6A02">
              <w:rPr>
                <w:rFonts w:cs="Arial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3118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B3E5FC7" w14:textId="4107361B" w:rsidR="00743AB1" w:rsidRPr="00CA6A02" w:rsidRDefault="005842E6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3" w:name="MZ3KF9TAG3TEIL1"/>
            <w:bookmarkStart w:id="34" w:name="MZ3KF9TAG3TEIL2"/>
            <w:bookmarkEnd w:id="33"/>
            <w:bookmarkEnd w:id="34"/>
            <w:r w:rsidRPr="00CA6A02">
              <w:rPr>
                <w:rFonts w:cs="Arial"/>
                <w:sz w:val="24"/>
                <w:szCs w:val="24"/>
              </w:rPr>
              <w:t>Obst</w:t>
            </w:r>
          </w:p>
        </w:tc>
        <w:tc>
          <w:tcPr>
            <w:tcW w:w="453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2ED17FA" w14:textId="726212A8" w:rsidR="00743AB1" w:rsidRPr="00CA6A02" w:rsidRDefault="00CA6A02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5" w:name="MZ3KF9TAG4TEIL1"/>
            <w:bookmarkStart w:id="36" w:name="MZ3KF9TAG4TEIL2"/>
            <w:bookmarkEnd w:id="35"/>
            <w:bookmarkEnd w:id="36"/>
            <w:r w:rsidRPr="00CA6A02">
              <w:rPr>
                <w:rFonts w:cs="Arial"/>
                <w:sz w:val="24"/>
                <w:szCs w:val="24"/>
              </w:rPr>
              <w:t>Obst</w:t>
            </w:r>
          </w:p>
        </w:tc>
        <w:tc>
          <w:tcPr>
            <w:tcW w:w="3828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0CBDC4FD" w14:textId="0D1573EB" w:rsidR="00743AB1" w:rsidRPr="00CA6A02" w:rsidRDefault="00CA6A02" w:rsidP="00CA6A02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7" w:name="MZ3KF9TAG5TEIL1"/>
            <w:bookmarkStart w:id="38" w:name="MZ3KF9TAG5TEIL2"/>
            <w:bookmarkEnd w:id="37"/>
            <w:bookmarkEnd w:id="38"/>
            <w:r w:rsidRPr="00CA6A02">
              <w:rPr>
                <w:rFonts w:cs="Arial"/>
                <w:sz w:val="24"/>
                <w:szCs w:val="24"/>
              </w:rPr>
              <w:t>Obst</w:t>
            </w:r>
          </w:p>
        </w:tc>
      </w:tr>
    </w:tbl>
    <w:p w14:paraId="7B505453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>Unsere Blattsalate sind Bio aus der Rotach-Gärtnerei DE-ÖKO-006</w:t>
      </w:r>
    </w:p>
    <w:p w14:paraId="53BFF554" w14:textId="50470D29" w:rsidR="005544B6" w:rsidRPr="006F4B05" w:rsidRDefault="00CA6A02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45B52C03" wp14:editId="0FCD4119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3B9246E8" wp14:editId="1EAA95DE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9" w:name="S1"/>
      <w:bookmarkStart w:id="40" w:name="S7"/>
      <w:bookmarkEnd w:id="39"/>
      <w:bookmarkEnd w:id="40"/>
    </w:p>
    <w:sectPr w:rsidR="005544B6" w:rsidRPr="006F4B05" w:rsidSect="005A228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23814" w:h="16840" w:orient="landscape" w:code="8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FA4C4" w14:textId="77777777" w:rsidR="005842E6" w:rsidRDefault="005842E6" w:rsidP="007A4E0C">
      <w:r>
        <w:separator/>
      </w:r>
    </w:p>
  </w:endnote>
  <w:endnote w:type="continuationSeparator" w:id="0">
    <w:p w14:paraId="2853E54A" w14:textId="77777777" w:rsidR="005842E6" w:rsidRDefault="005842E6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13F6E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1C40" w14:textId="66462BAA" w:rsidR="00D565F2" w:rsidRDefault="00CA6A02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70836AA7" wp14:editId="2DA9CDBA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7C7DB0CB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r w:rsidR="00BE21B9" w:rsidRPr="00AE0DD5">
      <w:rPr>
        <w:rFonts w:cs="Arial"/>
        <w:b/>
        <w:color w:val="D9D9D9"/>
        <w:sz w:val="16"/>
        <w:szCs w:val="16"/>
      </w:rPr>
      <w:t>Scheef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FBB0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1F0C" w14:textId="77777777" w:rsidR="005842E6" w:rsidRDefault="005842E6" w:rsidP="007A4E0C">
      <w:r>
        <w:separator/>
      </w:r>
    </w:p>
  </w:footnote>
  <w:footnote w:type="continuationSeparator" w:id="0">
    <w:p w14:paraId="4ABBC1FF" w14:textId="77777777" w:rsidR="005842E6" w:rsidRDefault="005842E6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66A8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EDC07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67FE" w14:textId="77777777" w:rsidR="001C2191" w:rsidRDefault="001C21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2E6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42E6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6A02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AE4FF2F"/>
  <w15:docId w15:val="{139FB09F-1DB5-4686-A2FA-783DCA12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z01\windows\sanalogic\progs32\SL7_7.08.0_mit_LIS\IndivReports\Test%20HSZ%20RV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HSZ RV1.dot</Template>
  <TotalTime>0</TotalTime>
  <Pages>1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Birkenmaier, Dorothee</cp:lastModifiedBy>
  <cp:revision>1</cp:revision>
  <cp:lastPrinted>2025-11-24T10:29:00Z</cp:lastPrinted>
  <dcterms:created xsi:type="dcterms:W3CDTF">2025-11-24T10:14:00Z</dcterms:created>
  <dcterms:modified xsi:type="dcterms:W3CDTF">2025-11-24T10:29:00Z</dcterms:modified>
</cp:coreProperties>
</file>