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07231" w14:textId="02A1122B" w:rsidR="00150C45" w:rsidRPr="00885B41" w:rsidRDefault="00695179" w:rsidP="0036003B">
      <w:pPr>
        <w:rPr>
          <w:noProof/>
          <w:sz w:val="22"/>
          <w:u w:val="single"/>
          <w:lang w:eastAsia="de-DE"/>
        </w:rPr>
      </w:pPr>
      <w:r w:rsidRPr="0036003B">
        <w:rPr>
          <w:noProof/>
          <w:szCs w:val="28"/>
        </w:rPr>
        <w:drawing>
          <wp:anchor distT="0" distB="0" distL="114300" distR="116205" simplePos="0" relativeHeight="251656704" behindDoc="1" locked="1" layoutInCell="1" allowOverlap="1" wp14:anchorId="5FF2F16F" wp14:editId="5C2B4273">
            <wp:simplePos x="0" y="0"/>
            <wp:positionH relativeFrom="page">
              <wp:posOffset>9662160</wp:posOffset>
            </wp:positionH>
            <wp:positionV relativeFrom="page">
              <wp:posOffset>-1760220</wp:posOffset>
            </wp:positionV>
            <wp:extent cx="5758815" cy="3616325"/>
            <wp:effectExtent l="0" t="0" r="0" b="0"/>
            <wp:wrapNone/>
            <wp:docPr id="3" name="Grafik 2" descr="I:\wg-fbk\Bereiche\Ahi\01 Standortübergreifende Projekte\Referat Fachliche Entwicklung\Vorlage Speiseplan Einrichtung\Fotolia_74018877_XS_Fotolia-st-fotogr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wg-fbk\Bereiche\Ahi\01 Standortübergreifende Projekte\Referat Fachliche Entwicklung\Vorlage Speiseplan Einrichtung\Fotolia_74018877_XS_Fotolia-st-fotogra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/>
                    <a:stretch/>
                  </pic:blipFill>
                  <pic:spPr bwMode="auto">
                    <a:xfrm>
                      <a:off x="0" y="0"/>
                      <a:ext cx="5758815" cy="361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54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AB1" w:rsidRPr="0036003B">
        <w:rPr>
          <w:szCs w:val="28"/>
        </w:rPr>
        <w:t xml:space="preserve">Hör – Sprachzentrum </w:t>
      </w:r>
      <w:r w:rsidR="00885B41">
        <w:rPr>
          <w:szCs w:val="28"/>
          <w:u w:val="single"/>
        </w:rPr>
        <w:t xml:space="preserve"> </w:t>
      </w:r>
    </w:p>
    <w:p w14:paraId="5269BA5C" w14:textId="33AC380E" w:rsidR="005C5345" w:rsidRPr="00BE21B9" w:rsidRDefault="00695179" w:rsidP="000F7657">
      <w:pPr>
        <w:pStyle w:val="berschrift1"/>
        <w:rPr>
          <w:sz w:val="28"/>
          <w:szCs w:val="20"/>
        </w:rPr>
      </w:pPr>
      <w:r w:rsidRPr="00BE21B9">
        <w:rPr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251F1F" wp14:editId="520C0F1A">
                <wp:simplePos x="0" y="0"/>
                <wp:positionH relativeFrom="column">
                  <wp:posOffset>9476105</wp:posOffset>
                </wp:positionH>
                <wp:positionV relativeFrom="paragraph">
                  <wp:posOffset>327660</wp:posOffset>
                </wp:positionV>
                <wp:extent cx="1718945" cy="248285"/>
                <wp:effectExtent l="0" t="0" r="0" b="0"/>
                <wp:wrapNone/>
                <wp:docPr id="255953742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52427" w14:textId="77777777" w:rsidR="00223AB9" w:rsidRPr="005F78CA" w:rsidRDefault="00223AB9" w:rsidP="0088365A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51F1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746.15pt;margin-top:25.8pt;width:135.35pt;height:1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" filled="f" stroked="f">
                <v:textbox style="mso-fit-shape-to-text:t">
                  <w:txbxContent>
                    <w:p w14:paraId="63D52427" w14:textId="77777777" w:rsidR="00223AB9" w:rsidRPr="005F78CA" w:rsidRDefault="00223AB9" w:rsidP="0088365A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7657" w:rsidRPr="00BE21B9">
        <w:rPr>
          <w:sz w:val="28"/>
          <w:szCs w:val="20"/>
        </w:rPr>
        <w:t>S</w:t>
      </w:r>
      <w:r w:rsidR="003D467E" w:rsidRPr="00BE21B9">
        <w:rPr>
          <w:sz w:val="28"/>
          <w:szCs w:val="20"/>
        </w:rPr>
        <w:t>peise</w:t>
      </w:r>
      <w:r w:rsidR="000F7657" w:rsidRPr="00BE21B9">
        <w:rPr>
          <w:sz w:val="28"/>
          <w:szCs w:val="20"/>
        </w:rPr>
        <w:t>plan</w:t>
      </w:r>
      <w:r w:rsidR="00BE21B9" w:rsidRPr="00BE21B9">
        <w:rPr>
          <w:sz w:val="28"/>
          <w:szCs w:val="20"/>
        </w:rPr>
        <w:t xml:space="preserve"> vom</w:t>
      </w:r>
      <w:r w:rsidR="000F7657" w:rsidRPr="00BE21B9">
        <w:rPr>
          <w:sz w:val="28"/>
          <w:szCs w:val="20"/>
        </w:rPr>
        <w:t xml:space="preserve"> </w:t>
      </w:r>
      <w:bookmarkStart w:id="0" w:name="MZ3TAG1"/>
      <w:bookmarkEnd w:id="0"/>
      <w:r>
        <w:rPr>
          <w:sz w:val="28"/>
          <w:szCs w:val="20"/>
        </w:rPr>
        <w:t>21.07.25</w:t>
      </w:r>
      <w:r w:rsidR="005762F8" w:rsidRPr="00BE21B9">
        <w:rPr>
          <w:sz w:val="28"/>
          <w:szCs w:val="20"/>
        </w:rPr>
        <w:t xml:space="preserve"> bis </w:t>
      </w:r>
      <w:bookmarkStart w:id="1" w:name="MZ3TAG7"/>
      <w:bookmarkStart w:id="2" w:name="MZ3TAG5"/>
      <w:bookmarkEnd w:id="1"/>
      <w:bookmarkEnd w:id="2"/>
      <w:r>
        <w:rPr>
          <w:sz w:val="28"/>
          <w:szCs w:val="20"/>
        </w:rPr>
        <w:t>25.07.25</w:t>
      </w:r>
      <w:r w:rsidR="005762F8" w:rsidRPr="00BE21B9">
        <w:rPr>
          <w:sz w:val="28"/>
          <w:szCs w:val="20"/>
        </w:rPr>
        <w:t xml:space="preserve"> </w:t>
      </w:r>
    </w:p>
    <w:tbl>
      <w:tblPr>
        <w:tblW w:w="48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2447"/>
        <w:gridCol w:w="2636"/>
        <w:gridCol w:w="2731"/>
        <w:gridCol w:w="2826"/>
        <w:gridCol w:w="3282"/>
      </w:tblGrid>
      <w:tr w:rsidR="00743AB1" w:rsidRPr="005F78CA" w14:paraId="075520BE" w14:textId="77777777" w:rsidTr="00654CBA">
        <w:trPr>
          <w:trHeight w:val="485"/>
          <w:jc w:val="center"/>
        </w:trPr>
        <w:tc>
          <w:tcPr>
            <w:tcW w:w="1837" w:type="dxa"/>
            <w:tcBorders>
              <w:top w:val="single" w:sz="12" w:space="0" w:color="FFFFFF"/>
              <w:left w:val="single" w:sz="12" w:space="0" w:color="FFFFFF"/>
              <w:bottom w:val="single" w:sz="4" w:space="0" w:color="00549A"/>
              <w:right w:val="nil"/>
            </w:tcBorders>
            <w:shd w:val="clear" w:color="auto" w:fill="FFFFFF"/>
          </w:tcPr>
          <w:p w14:paraId="3D1F3F3A" w14:textId="77777777" w:rsidR="00743AB1" w:rsidRPr="005F78CA" w:rsidRDefault="00743AB1" w:rsidP="005F78CA">
            <w:pPr>
              <w:spacing w:before="0" w:after="0" w:line="276" w:lineRule="auto"/>
              <w:rPr>
                <w:rFonts w:cs="Arial"/>
                <w:szCs w:val="28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549A"/>
              <w:right w:val="single" w:sz="12" w:space="0" w:color="FFFFFF"/>
            </w:tcBorders>
            <w:shd w:val="clear" w:color="auto" w:fill="D1D1D1"/>
            <w:vAlign w:val="center"/>
            <w:hideMark/>
          </w:tcPr>
          <w:p w14:paraId="72C96BCF" w14:textId="77777777" w:rsidR="00743AB1" w:rsidRPr="00A13706" w:rsidRDefault="00743AB1" w:rsidP="005F78CA">
            <w:pPr>
              <w:spacing w:before="0" w:after="0" w:line="276" w:lineRule="auto"/>
              <w:jc w:val="center"/>
              <w:rPr>
                <w:rFonts w:cs="Arial"/>
                <w:b/>
                <w:szCs w:val="28"/>
              </w:rPr>
            </w:pPr>
            <w:r w:rsidRPr="00A13706">
              <w:rPr>
                <w:rFonts w:cs="Arial"/>
                <w:b/>
                <w:szCs w:val="28"/>
              </w:rPr>
              <w:t>Montag</w:t>
            </w:r>
          </w:p>
        </w:tc>
        <w:tc>
          <w:tcPr>
            <w:tcW w:w="3821" w:type="dxa"/>
            <w:tcBorders>
              <w:top w:val="nil"/>
              <w:left w:val="single" w:sz="12" w:space="0" w:color="FFFFFF"/>
              <w:bottom w:val="single" w:sz="4" w:space="0" w:color="00549A"/>
              <w:right w:val="single" w:sz="12" w:space="0" w:color="FFFFFF"/>
            </w:tcBorders>
            <w:shd w:val="clear" w:color="auto" w:fill="00549A"/>
            <w:vAlign w:val="center"/>
            <w:hideMark/>
          </w:tcPr>
          <w:p w14:paraId="3439D8F0" w14:textId="77777777" w:rsidR="00743AB1" w:rsidRPr="00A13706" w:rsidRDefault="00743AB1" w:rsidP="005F78CA">
            <w:pPr>
              <w:spacing w:before="0" w:after="0" w:line="276" w:lineRule="auto"/>
              <w:jc w:val="center"/>
              <w:rPr>
                <w:rFonts w:cs="Arial"/>
                <w:b/>
                <w:szCs w:val="28"/>
              </w:rPr>
            </w:pPr>
            <w:r w:rsidRPr="00A13706">
              <w:rPr>
                <w:rFonts w:cs="Arial"/>
                <w:b/>
                <w:color w:val="FFFFFF"/>
                <w:szCs w:val="28"/>
              </w:rPr>
              <w:t>Dienstag</w:t>
            </w:r>
          </w:p>
        </w:tc>
        <w:tc>
          <w:tcPr>
            <w:tcW w:w="3963" w:type="dxa"/>
            <w:tcBorders>
              <w:top w:val="nil"/>
              <w:left w:val="single" w:sz="12" w:space="0" w:color="FFFFFF"/>
              <w:bottom w:val="single" w:sz="4" w:space="0" w:color="00549A"/>
              <w:right w:val="single" w:sz="12" w:space="0" w:color="FFFFFF"/>
            </w:tcBorders>
            <w:shd w:val="clear" w:color="auto" w:fill="D1D1D1"/>
            <w:vAlign w:val="center"/>
            <w:hideMark/>
          </w:tcPr>
          <w:p w14:paraId="2A444907" w14:textId="77777777" w:rsidR="00743AB1" w:rsidRPr="00A13706" w:rsidRDefault="00743AB1" w:rsidP="005F78CA">
            <w:pPr>
              <w:spacing w:before="0" w:after="0" w:line="276" w:lineRule="auto"/>
              <w:jc w:val="center"/>
              <w:rPr>
                <w:rFonts w:cs="Arial"/>
                <w:b/>
                <w:szCs w:val="28"/>
              </w:rPr>
            </w:pPr>
            <w:r w:rsidRPr="00A13706">
              <w:rPr>
                <w:rFonts w:cs="Arial"/>
                <w:b/>
                <w:szCs w:val="28"/>
              </w:rPr>
              <w:t>Mittwoch</w:t>
            </w:r>
          </w:p>
        </w:tc>
        <w:tc>
          <w:tcPr>
            <w:tcW w:w="4105" w:type="dxa"/>
            <w:tcBorders>
              <w:top w:val="nil"/>
              <w:left w:val="single" w:sz="12" w:space="0" w:color="FFFFFF"/>
              <w:bottom w:val="single" w:sz="4" w:space="0" w:color="00549A"/>
              <w:right w:val="single" w:sz="12" w:space="0" w:color="FFFFFF"/>
            </w:tcBorders>
            <w:shd w:val="clear" w:color="auto" w:fill="00549A"/>
            <w:vAlign w:val="center"/>
            <w:hideMark/>
          </w:tcPr>
          <w:p w14:paraId="18B26338" w14:textId="77777777" w:rsidR="00743AB1" w:rsidRPr="00A13706" w:rsidRDefault="00743AB1" w:rsidP="005F78CA">
            <w:pPr>
              <w:spacing w:before="0" w:after="0" w:line="276" w:lineRule="auto"/>
              <w:jc w:val="center"/>
              <w:rPr>
                <w:rFonts w:cs="Arial"/>
                <w:b/>
                <w:szCs w:val="28"/>
              </w:rPr>
            </w:pPr>
            <w:r w:rsidRPr="00A13706">
              <w:rPr>
                <w:rFonts w:cs="Arial"/>
                <w:b/>
                <w:color w:val="FFFFFF"/>
                <w:szCs w:val="28"/>
              </w:rPr>
              <w:t>Donnerstag</w:t>
            </w:r>
          </w:p>
        </w:tc>
        <w:tc>
          <w:tcPr>
            <w:tcW w:w="4786" w:type="dxa"/>
            <w:tcBorders>
              <w:top w:val="nil"/>
              <w:left w:val="single" w:sz="12" w:space="0" w:color="FFFFFF"/>
              <w:bottom w:val="single" w:sz="4" w:space="0" w:color="00549A"/>
              <w:right w:val="single" w:sz="12" w:space="0" w:color="FFFFFF"/>
            </w:tcBorders>
            <w:shd w:val="clear" w:color="auto" w:fill="D1D1D1"/>
            <w:vAlign w:val="center"/>
            <w:hideMark/>
          </w:tcPr>
          <w:p w14:paraId="0E950E60" w14:textId="77777777" w:rsidR="00743AB1" w:rsidRPr="00A13706" w:rsidRDefault="00743AB1" w:rsidP="005F78CA">
            <w:pPr>
              <w:spacing w:before="0" w:after="0" w:line="276" w:lineRule="auto"/>
              <w:jc w:val="center"/>
              <w:rPr>
                <w:rFonts w:cs="Arial"/>
                <w:b/>
                <w:szCs w:val="28"/>
              </w:rPr>
            </w:pPr>
            <w:r w:rsidRPr="00A13706">
              <w:rPr>
                <w:rFonts w:cs="Arial"/>
                <w:b/>
                <w:szCs w:val="28"/>
              </w:rPr>
              <w:t>Freitag</w:t>
            </w:r>
          </w:p>
        </w:tc>
      </w:tr>
      <w:tr w:rsidR="00743AB1" w:rsidRPr="00654CBA" w14:paraId="72926109" w14:textId="77777777" w:rsidTr="00654CBA">
        <w:trPr>
          <w:trHeight w:val="1159"/>
          <w:jc w:val="center"/>
        </w:trPr>
        <w:tc>
          <w:tcPr>
            <w:tcW w:w="1837" w:type="dxa"/>
            <w:tcBorders>
              <w:top w:val="single" w:sz="24" w:space="0" w:color="00549A"/>
              <w:left w:val="single" w:sz="4" w:space="0" w:color="00549A"/>
              <w:bottom w:val="single" w:sz="4" w:space="0" w:color="00549A"/>
              <w:right w:val="single" w:sz="4" w:space="0" w:color="B7DEFF"/>
            </w:tcBorders>
            <w:shd w:val="clear" w:color="auto" w:fill="B7DEFF"/>
            <w:vAlign w:val="center"/>
            <w:hideMark/>
          </w:tcPr>
          <w:p w14:paraId="794F97DB" w14:textId="77777777" w:rsidR="00743AB1" w:rsidRPr="00743AB1" w:rsidRDefault="00743AB1" w:rsidP="00743AB1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  <w:r w:rsidRPr="00743AB1">
              <w:rPr>
                <w:rFonts w:cs="Arial"/>
                <w:sz w:val="22"/>
              </w:rPr>
              <w:t>Mittagessen</w:t>
            </w:r>
          </w:p>
          <w:p w14:paraId="7D81B29A" w14:textId="77777777" w:rsidR="00743AB1" w:rsidRPr="00743AB1" w:rsidRDefault="00743AB1" w:rsidP="00743AB1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</w:p>
          <w:p w14:paraId="73ADBC7F" w14:textId="77777777" w:rsidR="00743AB1" w:rsidRPr="00743AB1" w:rsidRDefault="00743AB1" w:rsidP="00743AB1">
            <w:pPr>
              <w:spacing w:before="0" w:after="0" w:line="276" w:lineRule="auto"/>
              <w:jc w:val="center"/>
              <w:rPr>
                <w:rFonts w:cs="Arial"/>
                <w:b/>
                <w:bCs/>
                <w:sz w:val="22"/>
              </w:rPr>
            </w:pPr>
            <w:r w:rsidRPr="00743AB1">
              <w:rPr>
                <w:rFonts w:cs="Arial"/>
                <w:b/>
                <w:bCs/>
                <w:sz w:val="22"/>
              </w:rPr>
              <w:t>Menü I</w:t>
            </w:r>
          </w:p>
        </w:tc>
        <w:tc>
          <w:tcPr>
            <w:tcW w:w="3539" w:type="dxa"/>
            <w:tcBorders>
              <w:top w:val="single" w:sz="24" w:space="0" w:color="00549A"/>
              <w:left w:val="single" w:sz="4" w:space="0" w:color="B7DEFF"/>
              <w:bottom w:val="single" w:sz="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6B254C65" w14:textId="4B1F3243" w:rsidR="00743AB1" w:rsidRPr="00577F0C" w:rsidRDefault="00743AB1" w:rsidP="005F78CA">
            <w:pPr>
              <w:spacing w:before="0" w:after="0" w:line="276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821" w:type="dxa"/>
            <w:tcBorders>
              <w:top w:val="single" w:sz="24" w:space="0" w:color="00549A"/>
              <w:left w:val="single" w:sz="8" w:space="0" w:color="70BEFF"/>
              <w:bottom w:val="single" w:sz="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10F0AD10" w14:textId="0410C165" w:rsidR="00743AB1" w:rsidRPr="00577F0C" w:rsidRDefault="00743AB1" w:rsidP="005F78CA">
            <w:pPr>
              <w:spacing w:before="0" w:after="0" w:line="276" w:lineRule="auto"/>
              <w:jc w:val="center"/>
              <w:rPr>
                <w:rFonts w:cs="Arial"/>
                <w:szCs w:val="28"/>
              </w:rPr>
            </w:pPr>
            <w:bookmarkStart w:id="3" w:name="MZ3KF3TAG2TEIL1"/>
            <w:bookmarkEnd w:id="3"/>
          </w:p>
        </w:tc>
        <w:tc>
          <w:tcPr>
            <w:tcW w:w="3963" w:type="dxa"/>
            <w:tcBorders>
              <w:top w:val="single" w:sz="24" w:space="0" w:color="00549A"/>
              <w:left w:val="single" w:sz="8" w:space="0" w:color="70BEFF"/>
              <w:bottom w:val="single" w:sz="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7C2C07B7" w14:textId="695C1AC1" w:rsidR="00743AB1" w:rsidRPr="00577F0C" w:rsidRDefault="00743AB1" w:rsidP="005F78CA">
            <w:pPr>
              <w:spacing w:before="40" w:after="40" w:line="276" w:lineRule="auto"/>
              <w:jc w:val="center"/>
              <w:rPr>
                <w:rFonts w:cs="Arial"/>
                <w:szCs w:val="28"/>
              </w:rPr>
            </w:pPr>
            <w:bookmarkStart w:id="4" w:name="MZ3KF3TAG3TEIL1"/>
            <w:bookmarkEnd w:id="4"/>
          </w:p>
        </w:tc>
        <w:tc>
          <w:tcPr>
            <w:tcW w:w="4105" w:type="dxa"/>
            <w:tcBorders>
              <w:top w:val="single" w:sz="24" w:space="0" w:color="00549A"/>
              <w:left w:val="single" w:sz="8" w:space="0" w:color="70BEFF"/>
              <w:bottom w:val="single" w:sz="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4030ED91" w14:textId="74B415F8" w:rsidR="00743AB1" w:rsidRPr="00577F0C" w:rsidRDefault="00743AB1" w:rsidP="005F78CA">
            <w:pPr>
              <w:spacing w:before="40" w:after="40" w:line="276" w:lineRule="auto"/>
              <w:jc w:val="center"/>
              <w:rPr>
                <w:rFonts w:cs="Arial"/>
                <w:szCs w:val="28"/>
              </w:rPr>
            </w:pPr>
            <w:bookmarkStart w:id="5" w:name="MZ3KF3TAG4TEIL1"/>
            <w:bookmarkEnd w:id="5"/>
          </w:p>
        </w:tc>
        <w:tc>
          <w:tcPr>
            <w:tcW w:w="4786" w:type="dxa"/>
            <w:tcBorders>
              <w:top w:val="single" w:sz="24" w:space="0" w:color="00549A"/>
              <w:left w:val="single" w:sz="8" w:space="0" w:color="70BEFF"/>
              <w:bottom w:val="single" w:sz="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1B962886" w14:textId="23714459" w:rsidR="00743AB1" w:rsidRPr="00577F0C" w:rsidRDefault="00654CBA" w:rsidP="005F78CA">
            <w:pPr>
              <w:spacing w:before="40" w:after="40" w:line="276" w:lineRule="auto"/>
              <w:jc w:val="center"/>
              <w:rPr>
                <w:rFonts w:cs="Arial"/>
                <w:szCs w:val="28"/>
                <w:vertAlign w:val="superscript"/>
              </w:rPr>
            </w:pPr>
            <w:bookmarkStart w:id="6" w:name="MZ3KF3TAG5TEIL1"/>
            <w:bookmarkEnd w:id="6"/>
            <w:r w:rsidRPr="00577F0C">
              <w:rPr>
                <w:rFonts w:cs="Arial"/>
                <w:szCs w:val="28"/>
              </w:rPr>
              <w:t>Fleischkäse</w:t>
            </w:r>
            <w:r w:rsidRPr="00577F0C">
              <w:rPr>
                <w:rFonts w:cs="Arial"/>
                <w:szCs w:val="28"/>
              </w:rPr>
              <w:t xml:space="preserve"> </w:t>
            </w:r>
            <w:r w:rsidRPr="00577F0C">
              <w:rPr>
                <w:rFonts w:cs="Arial"/>
                <w:szCs w:val="28"/>
                <w:vertAlign w:val="superscript"/>
              </w:rPr>
              <w:t>1,2,</w:t>
            </w:r>
            <w:proofErr w:type="gramStart"/>
            <w:r w:rsidRPr="00577F0C">
              <w:rPr>
                <w:rFonts w:cs="Arial"/>
                <w:szCs w:val="28"/>
                <w:vertAlign w:val="superscript"/>
              </w:rPr>
              <w:t>8,i</w:t>
            </w:r>
            <w:proofErr w:type="gramEnd"/>
            <w:r w:rsidRPr="00577F0C">
              <w:rPr>
                <w:rFonts w:cs="Arial"/>
                <w:szCs w:val="28"/>
                <w:vertAlign w:val="superscript"/>
              </w:rPr>
              <w:t>,j</w:t>
            </w:r>
          </w:p>
          <w:p w14:paraId="6685FB90" w14:textId="77777777" w:rsidR="00654CBA" w:rsidRPr="00577F0C" w:rsidRDefault="00654CBA" w:rsidP="00654CBA">
            <w:pPr>
              <w:spacing w:before="40" w:after="40" w:line="276" w:lineRule="auto"/>
              <w:jc w:val="center"/>
              <w:rPr>
                <w:rFonts w:cs="Arial"/>
                <w:szCs w:val="28"/>
                <w:vertAlign w:val="superscript"/>
              </w:rPr>
            </w:pPr>
            <w:r w:rsidRPr="00577F0C">
              <w:rPr>
                <w:rFonts w:cs="Arial"/>
                <w:szCs w:val="28"/>
                <w:vertAlign w:val="superscript"/>
              </w:rPr>
              <w:t xml:space="preserve">und Putenfleischkäse </w:t>
            </w:r>
            <w:r w:rsidRPr="00577F0C">
              <w:rPr>
                <w:rFonts w:cs="Arial"/>
                <w:szCs w:val="28"/>
                <w:vertAlign w:val="superscript"/>
              </w:rPr>
              <w:t>1,2,</w:t>
            </w:r>
            <w:proofErr w:type="gramStart"/>
            <w:r w:rsidRPr="00577F0C">
              <w:rPr>
                <w:rFonts w:cs="Arial"/>
                <w:szCs w:val="28"/>
                <w:vertAlign w:val="superscript"/>
              </w:rPr>
              <w:t>8,i</w:t>
            </w:r>
            <w:proofErr w:type="gramEnd"/>
            <w:r w:rsidRPr="00577F0C">
              <w:rPr>
                <w:rFonts w:cs="Arial"/>
                <w:szCs w:val="28"/>
                <w:vertAlign w:val="superscript"/>
              </w:rPr>
              <w:t>,j</w:t>
            </w:r>
          </w:p>
          <w:p w14:paraId="130F9012" w14:textId="77777777" w:rsidR="00654CBA" w:rsidRPr="00577F0C" w:rsidRDefault="00654CBA" w:rsidP="00654CBA">
            <w:pPr>
              <w:spacing w:before="40" w:after="40" w:line="276" w:lineRule="auto"/>
              <w:jc w:val="center"/>
              <w:rPr>
                <w:rFonts w:cs="Arial"/>
                <w:szCs w:val="28"/>
                <w:lang w:val="en-US"/>
              </w:rPr>
            </w:pPr>
            <w:proofErr w:type="spellStart"/>
            <w:r w:rsidRPr="00577F0C">
              <w:rPr>
                <w:rFonts w:cs="Arial"/>
                <w:szCs w:val="28"/>
                <w:lang w:val="en-US"/>
              </w:rPr>
              <w:t>Gemüsesticks</w:t>
            </w:r>
            <w:proofErr w:type="spellEnd"/>
          </w:p>
          <w:p w14:paraId="75CBAD99" w14:textId="6AB0934B" w:rsidR="00654CBA" w:rsidRPr="00577F0C" w:rsidRDefault="00654CBA" w:rsidP="00654CBA">
            <w:pPr>
              <w:spacing w:before="40" w:after="40" w:line="276" w:lineRule="auto"/>
              <w:jc w:val="center"/>
              <w:rPr>
                <w:rFonts w:cs="Arial"/>
                <w:szCs w:val="28"/>
                <w:vertAlign w:val="superscript"/>
                <w:lang w:val="en-US"/>
              </w:rPr>
            </w:pPr>
            <w:proofErr w:type="spellStart"/>
            <w:r w:rsidRPr="00577F0C">
              <w:rPr>
                <w:rFonts w:cs="Arial"/>
                <w:szCs w:val="28"/>
                <w:lang w:val="en-US"/>
              </w:rPr>
              <w:t>Ketschup</w:t>
            </w:r>
            <w:proofErr w:type="spellEnd"/>
            <w:r w:rsidRPr="00577F0C">
              <w:rPr>
                <w:rFonts w:cs="Arial"/>
                <w:szCs w:val="28"/>
                <w:lang w:val="en-US"/>
              </w:rPr>
              <w:t xml:space="preserve"> </w:t>
            </w:r>
            <w:r w:rsidRPr="00577F0C">
              <w:rPr>
                <w:rFonts w:cs="Arial"/>
                <w:szCs w:val="28"/>
                <w:vertAlign w:val="superscript"/>
                <w:lang w:val="en-US"/>
              </w:rPr>
              <w:t>1</w:t>
            </w:r>
          </w:p>
          <w:p w14:paraId="3016B7B5" w14:textId="6CBBA591" w:rsidR="00654CBA" w:rsidRPr="00577F0C" w:rsidRDefault="00654CBA" w:rsidP="00654CBA">
            <w:pPr>
              <w:spacing w:before="40" w:after="40" w:line="276" w:lineRule="auto"/>
              <w:jc w:val="center"/>
              <w:rPr>
                <w:rFonts w:cs="Arial"/>
                <w:szCs w:val="28"/>
                <w:vertAlign w:val="superscript"/>
                <w:lang w:val="en-US"/>
              </w:rPr>
            </w:pPr>
            <w:proofErr w:type="spellStart"/>
            <w:r w:rsidRPr="00577F0C">
              <w:rPr>
                <w:rFonts w:cs="Arial"/>
                <w:szCs w:val="28"/>
                <w:lang w:val="en-US"/>
              </w:rPr>
              <w:t>Wecken</w:t>
            </w:r>
            <w:proofErr w:type="spellEnd"/>
            <w:r w:rsidRPr="00577F0C">
              <w:rPr>
                <w:rFonts w:cs="Arial"/>
                <w:szCs w:val="28"/>
                <w:lang w:val="en-US"/>
              </w:rPr>
              <w:t xml:space="preserve"> </w:t>
            </w:r>
            <w:proofErr w:type="gramStart"/>
            <w:r w:rsidRPr="00577F0C">
              <w:rPr>
                <w:rFonts w:cs="Arial"/>
                <w:szCs w:val="28"/>
                <w:vertAlign w:val="superscript"/>
                <w:lang w:val="en-US"/>
              </w:rPr>
              <w:t>a,a</w:t>
            </w:r>
            <w:proofErr w:type="gramEnd"/>
            <w:r w:rsidRPr="00577F0C">
              <w:rPr>
                <w:rFonts w:cs="Arial"/>
                <w:szCs w:val="28"/>
                <w:vertAlign w:val="superscript"/>
                <w:lang w:val="en-US"/>
              </w:rPr>
              <w:t>1</w:t>
            </w:r>
          </w:p>
        </w:tc>
        <w:bookmarkStart w:id="7" w:name="MZ3KF3TAG6TEIL1"/>
        <w:bookmarkStart w:id="8" w:name="MZ3KF3TAG7TEIL1"/>
        <w:bookmarkEnd w:id="7"/>
        <w:bookmarkEnd w:id="8"/>
      </w:tr>
      <w:tr w:rsidR="00743AB1" w:rsidRPr="005F78CA" w14:paraId="4F1D24B0" w14:textId="77777777" w:rsidTr="00654CBA">
        <w:trPr>
          <w:trHeight w:val="1027"/>
          <w:jc w:val="center"/>
        </w:trPr>
        <w:tc>
          <w:tcPr>
            <w:tcW w:w="1837" w:type="dxa"/>
            <w:tcBorders>
              <w:top w:val="single" w:sz="4" w:space="0" w:color="00549A"/>
              <w:left w:val="single" w:sz="4" w:space="0" w:color="00549A"/>
              <w:bottom w:val="single" w:sz="24" w:space="0" w:color="00549A"/>
              <w:right w:val="single" w:sz="4" w:space="0" w:color="B7DEFF"/>
            </w:tcBorders>
            <w:shd w:val="clear" w:color="auto" w:fill="B7DEFF"/>
            <w:vAlign w:val="center"/>
            <w:hideMark/>
          </w:tcPr>
          <w:p w14:paraId="74A17EA4" w14:textId="77777777" w:rsidR="00743AB1" w:rsidRPr="00743AB1" w:rsidRDefault="00743AB1" w:rsidP="00743AB1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  <w:r w:rsidRPr="00743AB1">
              <w:rPr>
                <w:rFonts w:cs="Arial"/>
                <w:sz w:val="22"/>
              </w:rPr>
              <w:t>Mittagessen</w:t>
            </w:r>
          </w:p>
          <w:p w14:paraId="72845AD4" w14:textId="77777777" w:rsidR="00743AB1" w:rsidRPr="00743AB1" w:rsidRDefault="00743AB1" w:rsidP="00743AB1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</w:p>
          <w:p w14:paraId="5A9D5D97" w14:textId="77777777" w:rsidR="00743AB1" w:rsidRPr="00743AB1" w:rsidRDefault="00743AB1" w:rsidP="00743AB1">
            <w:pPr>
              <w:spacing w:before="0" w:after="0" w:line="276" w:lineRule="auto"/>
              <w:jc w:val="center"/>
              <w:rPr>
                <w:rFonts w:cs="Arial"/>
                <w:b/>
                <w:bCs/>
                <w:i/>
                <w:iCs/>
                <w:sz w:val="22"/>
              </w:rPr>
            </w:pPr>
            <w:r w:rsidRPr="00743AB1">
              <w:rPr>
                <w:rFonts w:cs="Arial"/>
                <w:b/>
                <w:bCs/>
                <w:i/>
                <w:iCs/>
                <w:sz w:val="22"/>
              </w:rPr>
              <w:t>Menü II</w:t>
            </w:r>
          </w:p>
        </w:tc>
        <w:tc>
          <w:tcPr>
            <w:tcW w:w="3539" w:type="dxa"/>
            <w:tcBorders>
              <w:top w:val="single" w:sz="4" w:space="0" w:color="00549A"/>
              <w:left w:val="single" w:sz="4" w:space="0" w:color="B7D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03D2C879" w14:textId="77777777" w:rsidR="00743AB1" w:rsidRPr="00577F0C" w:rsidRDefault="00695179" w:rsidP="005F78CA">
            <w:pPr>
              <w:spacing w:before="0" w:after="0" w:line="276" w:lineRule="auto"/>
              <w:jc w:val="center"/>
              <w:rPr>
                <w:rFonts w:cs="Arial"/>
                <w:szCs w:val="28"/>
                <w:vertAlign w:val="superscript"/>
                <w:lang w:val="en-US"/>
              </w:rPr>
            </w:pPr>
            <w:bookmarkStart w:id="9" w:name="MZ3KF4TAG1TEIL1"/>
            <w:bookmarkEnd w:id="9"/>
            <w:proofErr w:type="spellStart"/>
            <w:r w:rsidRPr="00577F0C">
              <w:rPr>
                <w:rFonts w:cs="Arial"/>
                <w:szCs w:val="28"/>
                <w:lang w:val="en-US"/>
              </w:rPr>
              <w:t>Putengeschnetzeltes</w:t>
            </w:r>
            <w:proofErr w:type="spellEnd"/>
            <w:r w:rsidRPr="00577F0C">
              <w:rPr>
                <w:rFonts w:cs="Arial"/>
                <w:szCs w:val="28"/>
                <w:lang w:val="en-US"/>
              </w:rPr>
              <w:t xml:space="preserve"> curry</w:t>
            </w:r>
            <w:r w:rsidRPr="00577F0C">
              <w:rPr>
                <w:noProof/>
                <w:szCs w:val="28"/>
              </w:rPr>
              <w:drawing>
                <wp:inline distT="0" distB="0" distL="0" distR="0" wp14:anchorId="26D6069A" wp14:editId="2CCF4C6E">
                  <wp:extent cx="190500" cy="104775"/>
                  <wp:effectExtent l="0" t="0" r="0" b="0"/>
                  <wp:docPr id="23" name="Grafik 2" descr="Huhn mit einfarbiger Füll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Huhn mit einfarbiger Füllung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577F0C">
              <w:rPr>
                <w:rFonts w:cs="Arial"/>
                <w:szCs w:val="28"/>
                <w:vertAlign w:val="superscript"/>
                <w:lang w:val="en-US"/>
              </w:rPr>
              <w:t>1,a</w:t>
            </w:r>
            <w:proofErr w:type="gramEnd"/>
            <w:r w:rsidRPr="00577F0C">
              <w:rPr>
                <w:rFonts w:cs="Arial"/>
                <w:szCs w:val="28"/>
                <w:vertAlign w:val="superscript"/>
                <w:lang w:val="en-US"/>
              </w:rPr>
              <w:t>,a</w:t>
            </w:r>
            <w:proofErr w:type="gramStart"/>
            <w:r w:rsidRPr="00577F0C">
              <w:rPr>
                <w:rFonts w:cs="Arial"/>
                <w:szCs w:val="28"/>
                <w:vertAlign w:val="superscript"/>
                <w:lang w:val="en-US"/>
              </w:rPr>
              <w:t>1,f</w:t>
            </w:r>
            <w:proofErr w:type="gramEnd"/>
            <w:r w:rsidRPr="00577F0C">
              <w:rPr>
                <w:rFonts w:cs="Arial"/>
                <w:szCs w:val="28"/>
                <w:vertAlign w:val="superscript"/>
                <w:lang w:val="en-US"/>
              </w:rPr>
              <w:t>,</w:t>
            </w:r>
            <w:proofErr w:type="gramStart"/>
            <w:r w:rsidRPr="00577F0C">
              <w:rPr>
                <w:rFonts w:cs="Arial"/>
                <w:szCs w:val="28"/>
                <w:vertAlign w:val="superscript"/>
                <w:lang w:val="en-US"/>
              </w:rPr>
              <w:t>g,i</w:t>
            </w:r>
            <w:proofErr w:type="gramEnd"/>
            <w:r w:rsidRPr="00577F0C">
              <w:rPr>
                <w:rFonts w:cs="Arial"/>
                <w:szCs w:val="28"/>
                <w:vertAlign w:val="superscript"/>
                <w:lang w:val="en-US"/>
              </w:rPr>
              <w:t>,j</w:t>
            </w:r>
            <w:r w:rsidR="00743AB1" w:rsidRPr="00577F0C">
              <w:rPr>
                <w:rFonts w:cs="Arial"/>
                <w:szCs w:val="28"/>
                <w:lang w:val="en-US"/>
              </w:rPr>
              <w:t xml:space="preserve"> </w:t>
            </w:r>
            <w:bookmarkStart w:id="10" w:name="MZ3KF4TAG1TEIL2"/>
            <w:bookmarkEnd w:id="10"/>
            <w:r w:rsidRPr="00577F0C">
              <w:rPr>
                <w:rFonts w:cs="Arial"/>
                <w:szCs w:val="28"/>
                <w:lang w:val="en-US"/>
              </w:rPr>
              <w:br/>
            </w:r>
            <w:proofErr w:type="spellStart"/>
            <w:r w:rsidRPr="00577F0C">
              <w:rPr>
                <w:rFonts w:cs="Arial"/>
                <w:szCs w:val="28"/>
                <w:lang w:val="en-US"/>
              </w:rPr>
              <w:t>Kräuterreis</w:t>
            </w:r>
            <w:proofErr w:type="spellEnd"/>
            <w:r w:rsidRPr="00577F0C">
              <w:rPr>
                <w:rFonts w:cs="Arial"/>
                <w:szCs w:val="28"/>
                <w:lang w:val="en-US"/>
              </w:rPr>
              <w:t xml:space="preserve"> </w:t>
            </w:r>
            <w:r w:rsidRPr="00577F0C">
              <w:rPr>
                <w:rFonts w:cs="Arial"/>
                <w:szCs w:val="28"/>
                <w:lang w:val="en-US"/>
              </w:rPr>
              <w:br/>
              <w:t>Spargel-</w:t>
            </w:r>
            <w:proofErr w:type="gramStart"/>
            <w:r w:rsidRPr="00577F0C">
              <w:rPr>
                <w:rFonts w:cs="Arial"/>
                <w:szCs w:val="28"/>
                <w:lang w:val="en-US"/>
              </w:rPr>
              <w:t>Rahmgemüse</w:t>
            </w:r>
            <w:r w:rsidRPr="00577F0C">
              <w:rPr>
                <w:rFonts w:cs="Arial"/>
                <w:szCs w:val="28"/>
                <w:vertAlign w:val="superscript"/>
                <w:lang w:val="en-US"/>
              </w:rPr>
              <w:t>a,a1,g</w:t>
            </w:r>
            <w:proofErr w:type="gramEnd"/>
          </w:p>
          <w:p w14:paraId="621C5D51" w14:textId="374D7A81" w:rsidR="00654CBA" w:rsidRPr="00577F0C" w:rsidRDefault="00654CBA" w:rsidP="005F78CA">
            <w:pPr>
              <w:spacing w:before="0" w:after="0" w:line="276" w:lineRule="auto"/>
              <w:jc w:val="center"/>
              <w:rPr>
                <w:rFonts w:cs="Arial"/>
                <w:szCs w:val="28"/>
                <w:vertAlign w:val="superscript"/>
                <w:lang w:val="en-US"/>
              </w:rPr>
            </w:pPr>
            <w:r w:rsidRPr="00577F0C">
              <w:rPr>
                <w:rFonts w:cs="Arial"/>
                <w:szCs w:val="28"/>
                <w:lang w:val="en-US"/>
              </w:rPr>
              <w:t>Salate</w:t>
            </w:r>
            <w:r w:rsidRPr="00577F0C">
              <w:rPr>
                <w:rFonts w:cs="Arial"/>
                <w:szCs w:val="28"/>
                <w:vertAlign w:val="superscript"/>
                <w:lang w:val="en-US"/>
              </w:rPr>
              <w:t>1,</w:t>
            </w:r>
            <w:proofErr w:type="gramStart"/>
            <w:r w:rsidRPr="00577F0C">
              <w:rPr>
                <w:rFonts w:cs="Arial"/>
                <w:szCs w:val="28"/>
                <w:vertAlign w:val="superscript"/>
                <w:lang w:val="en-US"/>
              </w:rPr>
              <w:t>4,j</w:t>
            </w:r>
            <w:proofErr w:type="gramEnd"/>
            <w:r w:rsidRPr="00577F0C">
              <w:rPr>
                <w:rFonts w:cs="Arial"/>
                <w:szCs w:val="28"/>
                <w:vertAlign w:val="superscript"/>
                <w:lang w:val="en-US"/>
              </w:rPr>
              <w:t>,g</w:t>
            </w:r>
          </w:p>
        </w:tc>
        <w:tc>
          <w:tcPr>
            <w:tcW w:w="3821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7534E91B" w14:textId="683D36EA" w:rsidR="00743AB1" w:rsidRPr="00577F0C" w:rsidRDefault="00654CBA" w:rsidP="005F78CA">
            <w:pPr>
              <w:spacing w:before="0" w:after="0" w:line="276" w:lineRule="auto"/>
              <w:jc w:val="center"/>
              <w:rPr>
                <w:rFonts w:cs="Arial"/>
                <w:szCs w:val="28"/>
              </w:rPr>
            </w:pPr>
            <w:bookmarkStart w:id="11" w:name="MZ3KF4TAG2TEIL1"/>
            <w:bookmarkEnd w:id="11"/>
            <w:r w:rsidRPr="00577F0C">
              <w:rPr>
                <w:rFonts w:eastAsia="Times New Roman" w:cs="Arial"/>
                <w:color w:val="000000"/>
                <w:szCs w:val="28"/>
                <w:lang w:eastAsia="de-DE"/>
              </w:rPr>
              <w:t xml:space="preserve">Blumenkohl mit Käse überbacken </w:t>
            </w:r>
            <w:r w:rsidRPr="00577F0C">
              <w:rPr>
                <w:noProof/>
                <w:szCs w:val="28"/>
              </w:rPr>
              <w:drawing>
                <wp:inline distT="0" distB="0" distL="0" distR="0" wp14:anchorId="0FD5E295" wp14:editId="1B621A30">
                  <wp:extent cx="161925" cy="133350"/>
                  <wp:effectExtent l="0" t="0" r="0" b="0"/>
                  <wp:docPr id="137" name="Grafik 12" descr="Blatt mit einfarbiger Füll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 descr="Blatt mit einfarbiger Füllung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577F0C">
              <w:rPr>
                <w:rFonts w:eastAsia="Times New Roman" w:cs="Arial"/>
                <w:color w:val="000000"/>
                <w:szCs w:val="28"/>
                <w:vertAlign w:val="superscript"/>
                <w:lang w:eastAsia="de-DE"/>
              </w:rPr>
              <w:t>a,a1,g</w:t>
            </w:r>
            <w:proofErr w:type="gramEnd"/>
            <w:r w:rsidRPr="00577F0C">
              <w:rPr>
                <w:rFonts w:eastAsia="Times New Roman" w:cs="Arial"/>
                <w:color w:val="000000"/>
                <w:szCs w:val="28"/>
                <w:lang w:eastAsia="de-DE"/>
              </w:rPr>
              <w:t xml:space="preserve"> </w:t>
            </w:r>
            <w:bookmarkStart w:id="12" w:name="MZ3KF5TAG2TEIL2"/>
            <w:bookmarkEnd w:id="12"/>
            <w:r w:rsidRPr="00577F0C">
              <w:rPr>
                <w:rFonts w:eastAsia="Times New Roman" w:cs="Arial"/>
                <w:color w:val="000000"/>
                <w:szCs w:val="28"/>
                <w:lang w:eastAsia="de-DE"/>
              </w:rPr>
              <w:br/>
              <w:t xml:space="preserve">Dampfkartoffeln </w:t>
            </w:r>
            <w:r w:rsidRPr="00577F0C">
              <w:rPr>
                <w:rFonts w:eastAsia="Times New Roman" w:cs="Arial"/>
                <w:color w:val="000000"/>
                <w:szCs w:val="28"/>
                <w:lang w:eastAsia="de-DE"/>
              </w:rPr>
              <w:br/>
              <w:t>Salat</w:t>
            </w:r>
            <w:r w:rsidR="00577F0C">
              <w:rPr>
                <w:rFonts w:eastAsia="Times New Roman" w:cs="Arial"/>
                <w:color w:val="000000"/>
                <w:szCs w:val="28"/>
                <w:lang w:eastAsia="de-DE"/>
              </w:rPr>
              <w:t>e</w:t>
            </w:r>
            <w:r w:rsidRPr="00577F0C">
              <w:rPr>
                <w:rFonts w:eastAsia="Times New Roman" w:cs="Arial"/>
                <w:color w:val="000000"/>
                <w:szCs w:val="28"/>
                <w:vertAlign w:val="superscript"/>
                <w:lang w:eastAsia="de-DE"/>
              </w:rPr>
              <w:t>1,</w:t>
            </w:r>
            <w:proofErr w:type="gramStart"/>
            <w:r w:rsidRPr="00577F0C">
              <w:rPr>
                <w:rFonts w:eastAsia="Times New Roman" w:cs="Arial"/>
                <w:color w:val="000000"/>
                <w:szCs w:val="28"/>
                <w:vertAlign w:val="superscript"/>
                <w:lang w:eastAsia="de-DE"/>
              </w:rPr>
              <w:t>4,j</w:t>
            </w:r>
            <w:proofErr w:type="gramEnd"/>
            <w:r w:rsidRPr="00577F0C">
              <w:rPr>
                <w:rFonts w:eastAsia="Times New Roman" w:cs="Arial"/>
                <w:color w:val="000000"/>
                <w:szCs w:val="28"/>
                <w:vertAlign w:val="superscript"/>
                <w:lang w:eastAsia="de-DE"/>
              </w:rPr>
              <w:t>,g</w:t>
            </w:r>
          </w:p>
        </w:tc>
        <w:tc>
          <w:tcPr>
            <w:tcW w:w="3963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09DF943E" w14:textId="27D83431" w:rsidR="00743AB1" w:rsidRPr="00577F0C" w:rsidRDefault="00654CBA" w:rsidP="005F78CA">
            <w:pPr>
              <w:spacing w:before="40" w:after="40" w:line="276" w:lineRule="auto"/>
              <w:jc w:val="center"/>
              <w:rPr>
                <w:rFonts w:cs="Arial"/>
                <w:szCs w:val="28"/>
              </w:rPr>
            </w:pPr>
            <w:bookmarkStart w:id="13" w:name="MZ3KF4TAG3TEIL1"/>
            <w:bookmarkEnd w:id="13"/>
            <w:r w:rsidRPr="00577F0C">
              <w:rPr>
                <w:rFonts w:eastAsia="Times New Roman" w:cs="Arial"/>
                <w:color w:val="000000"/>
                <w:szCs w:val="28"/>
                <w:lang w:eastAsia="de-DE"/>
              </w:rPr>
              <w:t xml:space="preserve">Gnocchi </w:t>
            </w:r>
            <w:r w:rsidRPr="00577F0C">
              <w:rPr>
                <w:noProof/>
                <w:szCs w:val="28"/>
              </w:rPr>
              <w:drawing>
                <wp:inline distT="0" distB="0" distL="0" distR="0" wp14:anchorId="2C570887" wp14:editId="21EEFCE2">
                  <wp:extent cx="161925" cy="133350"/>
                  <wp:effectExtent l="0" t="0" r="0" b="0"/>
                  <wp:docPr id="138" name="Grafik 12" descr="Blatt mit einfarbiger Füll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 descr="Blatt mit einfarbiger Füllung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7F0C">
              <w:rPr>
                <w:rFonts w:eastAsia="Times New Roman" w:cs="Arial"/>
                <w:color w:val="000000"/>
                <w:szCs w:val="28"/>
                <w:lang w:eastAsia="de-DE"/>
              </w:rPr>
              <w:t xml:space="preserve"> </w:t>
            </w:r>
            <w:bookmarkStart w:id="14" w:name="MZ3KF5TAG3TEIL2"/>
            <w:bookmarkEnd w:id="14"/>
            <w:r w:rsidRPr="00577F0C">
              <w:rPr>
                <w:rFonts w:eastAsia="Times New Roman" w:cs="Arial"/>
                <w:color w:val="000000"/>
                <w:szCs w:val="28"/>
                <w:lang w:eastAsia="de-DE"/>
              </w:rPr>
              <w:br/>
              <w:t>Tomaten-</w:t>
            </w:r>
            <w:proofErr w:type="spellStart"/>
            <w:r w:rsidRPr="00577F0C">
              <w:rPr>
                <w:rFonts w:eastAsia="Times New Roman" w:cs="Arial"/>
                <w:color w:val="000000"/>
                <w:szCs w:val="28"/>
                <w:lang w:eastAsia="de-DE"/>
              </w:rPr>
              <w:t>Basilikumsugo</w:t>
            </w:r>
            <w:proofErr w:type="spellEnd"/>
            <w:r w:rsidRPr="00577F0C">
              <w:rPr>
                <w:noProof/>
                <w:szCs w:val="28"/>
              </w:rPr>
              <w:drawing>
                <wp:inline distT="0" distB="0" distL="0" distR="0" wp14:anchorId="68683BC5" wp14:editId="01C9F453">
                  <wp:extent cx="161925" cy="133350"/>
                  <wp:effectExtent l="0" t="0" r="0" b="0"/>
                  <wp:docPr id="139" name="Grafik 12" descr="Blatt mit einfarbiger Füll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 descr="Blatt mit einfarbiger Füllung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7F0C">
              <w:rPr>
                <w:rFonts w:eastAsia="Times New Roman" w:cs="Arial"/>
                <w:color w:val="000000"/>
                <w:szCs w:val="28"/>
                <w:lang w:eastAsia="de-DE"/>
              </w:rPr>
              <w:t xml:space="preserve"> </w:t>
            </w:r>
            <w:r w:rsidRPr="00577F0C">
              <w:rPr>
                <w:rFonts w:eastAsia="Times New Roman" w:cs="Arial"/>
                <w:color w:val="000000"/>
                <w:szCs w:val="28"/>
                <w:lang w:eastAsia="de-DE"/>
              </w:rPr>
              <w:br/>
              <w:t>Hartkäse gerieben</w:t>
            </w:r>
            <w:r w:rsidRPr="00577F0C">
              <w:rPr>
                <w:rFonts w:eastAsia="Times New Roman" w:cs="Arial"/>
                <w:color w:val="000000"/>
                <w:szCs w:val="28"/>
                <w:vertAlign w:val="superscript"/>
                <w:lang w:eastAsia="de-DE"/>
              </w:rPr>
              <w:t>1,</w:t>
            </w:r>
            <w:proofErr w:type="gramStart"/>
            <w:r w:rsidRPr="00577F0C">
              <w:rPr>
                <w:rFonts w:eastAsia="Times New Roman" w:cs="Arial"/>
                <w:color w:val="000000"/>
                <w:szCs w:val="28"/>
                <w:vertAlign w:val="superscript"/>
                <w:lang w:eastAsia="de-DE"/>
              </w:rPr>
              <w:t>2,g</w:t>
            </w:r>
            <w:proofErr w:type="gramEnd"/>
            <w:r w:rsidRPr="00577F0C">
              <w:rPr>
                <w:rFonts w:eastAsia="Times New Roman" w:cs="Arial"/>
                <w:color w:val="000000"/>
                <w:szCs w:val="28"/>
                <w:lang w:eastAsia="de-DE"/>
              </w:rPr>
              <w:t xml:space="preserve"> Blattsalat Bio</w:t>
            </w:r>
            <w:r w:rsidRPr="00577F0C">
              <w:rPr>
                <w:noProof/>
                <w:szCs w:val="28"/>
              </w:rPr>
              <w:drawing>
                <wp:inline distT="0" distB="0" distL="0" distR="0" wp14:anchorId="3BAEBC04" wp14:editId="396FB135">
                  <wp:extent cx="171450" cy="171450"/>
                  <wp:effectExtent l="0" t="0" r="0" b="0"/>
                  <wp:docPr id="90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7F0C">
              <w:rPr>
                <w:rFonts w:eastAsia="Times New Roman" w:cs="Arial"/>
                <w:color w:val="000000"/>
                <w:szCs w:val="28"/>
                <w:lang w:eastAsia="de-DE"/>
              </w:rPr>
              <w:t xml:space="preserve"> </w:t>
            </w:r>
            <w:r w:rsidRPr="00577F0C">
              <w:rPr>
                <w:rFonts w:eastAsia="Times New Roman" w:cs="Arial"/>
                <w:color w:val="000000"/>
                <w:szCs w:val="28"/>
                <w:lang w:eastAsia="de-DE"/>
              </w:rPr>
              <w:br/>
              <w:t>Sahnedressing</w:t>
            </w:r>
            <w:proofErr w:type="gramStart"/>
            <w:r w:rsidRPr="00577F0C">
              <w:rPr>
                <w:rFonts w:eastAsia="Times New Roman" w:cs="Arial"/>
                <w:color w:val="000000"/>
                <w:szCs w:val="28"/>
                <w:vertAlign w:val="superscript"/>
                <w:lang w:eastAsia="de-DE"/>
              </w:rPr>
              <w:t>1,g</w:t>
            </w:r>
            <w:proofErr w:type="gramEnd"/>
          </w:p>
        </w:tc>
        <w:tc>
          <w:tcPr>
            <w:tcW w:w="4105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6146C37F" w14:textId="7F227DDA" w:rsidR="00743AB1" w:rsidRPr="00577F0C" w:rsidRDefault="00654CBA" w:rsidP="005F78CA">
            <w:pPr>
              <w:spacing w:before="40" w:after="40" w:line="276" w:lineRule="auto"/>
              <w:jc w:val="center"/>
              <w:rPr>
                <w:rFonts w:cs="Arial"/>
                <w:szCs w:val="28"/>
                <w:lang w:val="en-US"/>
              </w:rPr>
            </w:pPr>
            <w:bookmarkStart w:id="15" w:name="MZ3KF4TAG4TEIL1"/>
            <w:bookmarkEnd w:id="15"/>
            <w:r w:rsidRPr="00577F0C">
              <w:rPr>
                <w:rFonts w:cs="Arial"/>
                <w:szCs w:val="28"/>
              </w:rPr>
              <w:t>Schinkenpizza (Pute)</w:t>
            </w:r>
            <w:proofErr w:type="gramStart"/>
            <w:r w:rsidRPr="00577F0C">
              <w:rPr>
                <w:rFonts w:cs="Arial"/>
                <w:szCs w:val="28"/>
                <w:vertAlign w:val="superscript"/>
              </w:rPr>
              <w:t>a,a1,g</w:t>
            </w:r>
            <w:proofErr w:type="gramEnd"/>
            <w:r w:rsidRPr="00577F0C">
              <w:rPr>
                <w:rFonts w:cs="Arial"/>
                <w:szCs w:val="28"/>
              </w:rPr>
              <w:t xml:space="preserve"> </w:t>
            </w:r>
            <w:bookmarkStart w:id="16" w:name="MZ3KF6TAG4TEIL2"/>
            <w:bookmarkEnd w:id="16"/>
            <w:r w:rsidRPr="00577F0C">
              <w:rPr>
                <w:rFonts w:cs="Arial"/>
                <w:szCs w:val="28"/>
              </w:rPr>
              <w:t>Grüner Salat Bio</w:t>
            </w:r>
            <w:r w:rsidRPr="00577F0C">
              <w:rPr>
                <w:noProof/>
                <w:szCs w:val="28"/>
              </w:rPr>
              <w:drawing>
                <wp:inline distT="0" distB="0" distL="0" distR="0" wp14:anchorId="6943020A" wp14:editId="4AB21E90">
                  <wp:extent cx="171450" cy="171450"/>
                  <wp:effectExtent l="0" t="0" r="0" b="0"/>
                  <wp:docPr id="100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7F0C">
              <w:rPr>
                <w:rFonts w:cs="Arial"/>
                <w:szCs w:val="28"/>
              </w:rPr>
              <w:t xml:space="preserve"> </w:t>
            </w:r>
            <w:r w:rsidRPr="00577F0C">
              <w:rPr>
                <w:rFonts w:cs="Arial"/>
                <w:szCs w:val="28"/>
              </w:rPr>
              <w:br/>
              <w:t>Salatsoße</w:t>
            </w:r>
            <w:proofErr w:type="gramStart"/>
            <w:r w:rsidRPr="00577F0C">
              <w:rPr>
                <w:rFonts w:cs="Arial"/>
                <w:szCs w:val="28"/>
                <w:vertAlign w:val="superscript"/>
              </w:rPr>
              <w:t>1,j</w:t>
            </w:r>
            <w:proofErr w:type="gramEnd"/>
          </w:p>
        </w:tc>
        <w:tc>
          <w:tcPr>
            <w:tcW w:w="4786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72C6C915" w14:textId="720E454E" w:rsidR="00743AB1" w:rsidRPr="00577F0C" w:rsidRDefault="00743AB1" w:rsidP="005F78CA">
            <w:pPr>
              <w:spacing w:before="40" w:after="40" w:line="276" w:lineRule="auto"/>
              <w:jc w:val="center"/>
              <w:rPr>
                <w:rFonts w:cs="Arial"/>
                <w:szCs w:val="28"/>
              </w:rPr>
            </w:pPr>
            <w:bookmarkStart w:id="17" w:name="MZ3KF4TAG5TEIL1"/>
            <w:bookmarkEnd w:id="17"/>
          </w:p>
        </w:tc>
        <w:bookmarkStart w:id="18" w:name="MZ3KF4TAG6TEIL1"/>
        <w:bookmarkStart w:id="19" w:name="MZ3KF4TAG7TEIL1"/>
        <w:bookmarkEnd w:id="18"/>
        <w:bookmarkEnd w:id="19"/>
      </w:tr>
      <w:tr w:rsidR="00743AB1" w:rsidRPr="00654CBA" w14:paraId="77E17DF4" w14:textId="77777777" w:rsidTr="00654CBA">
        <w:trPr>
          <w:trHeight w:val="1280"/>
          <w:jc w:val="center"/>
        </w:trPr>
        <w:tc>
          <w:tcPr>
            <w:tcW w:w="1837" w:type="dxa"/>
            <w:tcBorders>
              <w:top w:val="single" w:sz="4" w:space="0" w:color="00549A"/>
              <w:left w:val="single" w:sz="4" w:space="0" w:color="00549A"/>
              <w:bottom w:val="single" w:sz="24" w:space="0" w:color="00549A"/>
              <w:right w:val="single" w:sz="4" w:space="0" w:color="B7DEFF"/>
            </w:tcBorders>
            <w:shd w:val="clear" w:color="auto" w:fill="B7DEFF"/>
            <w:vAlign w:val="center"/>
          </w:tcPr>
          <w:p w14:paraId="2C1549BB" w14:textId="77777777" w:rsidR="00743AB1" w:rsidRPr="00743AB1" w:rsidRDefault="00743AB1" w:rsidP="00743AB1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  <w:r w:rsidRPr="00743AB1">
              <w:rPr>
                <w:rFonts w:cs="Arial"/>
                <w:sz w:val="22"/>
              </w:rPr>
              <w:t>Mittagessen</w:t>
            </w:r>
          </w:p>
          <w:p w14:paraId="47BA63F3" w14:textId="77777777" w:rsidR="00743AB1" w:rsidRPr="00743AB1" w:rsidRDefault="00743AB1" w:rsidP="00743AB1">
            <w:pPr>
              <w:spacing w:before="0" w:after="0" w:line="276" w:lineRule="auto"/>
              <w:jc w:val="center"/>
              <w:rPr>
                <w:rFonts w:cs="Arial"/>
                <w:b/>
                <w:bCs/>
                <w:i/>
                <w:iCs/>
                <w:sz w:val="22"/>
              </w:rPr>
            </w:pPr>
            <w:r w:rsidRPr="00743AB1">
              <w:rPr>
                <w:rFonts w:cs="Arial"/>
                <w:b/>
                <w:bCs/>
                <w:i/>
                <w:iCs/>
                <w:sz w:val="22"/>
              </w:rPr>
              <w:t>Menü Vegetarisch</w:t>
            </w:r>
          </w:p>
        </w:tc>
        <w:tc>
          <w:tcPr>
            <w:tcW w:w="3539" w:type="dxa"/>
            <w:tcBorders>
              <w:top w:val="single" w:sz="4" w:space="0" w:color="00549A"/>
              <w:left w:val="single" w:sz="4" w:space="0" w:color="B7D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0F368F73" w14:textId="4FB09AF0" w:rsidR="00577F0C" w:rsidRPr="00577F0C" w:rsidRDefault="00577F0C" w:rsidP="00654CBA">
            <w:pPr>
              <w:spacing w:before="0" w:after="0" w:line="276" w:lineRule="auto"/>
              <w:jc w:val="center"/>
              <w:rPr>
                <w:rFonts w:cs="Arial"/>
                <w:szCs w:val="28"/>
                <w:vertAlign w:val="superscript"/>
              </w:rPr>
            </w:pPr>
            <w:bookmarkStart w:id="20" w:name="MZ3KF5TAG1TEIL1"/>
            <w:bookmarkEnd w:id="20"/>
            <w:proofErr w:type="spellStart"/>
            <w:proofErr w:type="gramStart"/>
            <w:r w:rsidRPr="00577F0C">
              <w:rPr>
                <w:rFonts w:cs="Arial"/>
                <w:szCs w:val="28"/>
              </w:rPr>
              <w:t>Gemüsebratlinge</w:t>
            </w:r>
            <w:r w:rsidRPr="00577F0C">
              <w:rPr>
                <w:rFonts w:cs="Arial"/>
                <w:szCs w:val="28"/>
                <w:vertAlign w:val="superscript"/>
              </w:rPr>
              <w:t>a,g</w:t>
            </w:r>
            <w:proofErr w:type="gramEnd"/>
            <w:r w:rsidRPr="00577F0C">
              <w:rPr>
                <w:rFonts w:cs="Arial"/>
                <w:szCs w:val="28"/>
                <w:vertAlign w:val="superscript"/>
              </w:rPr>
              <w:t>,c</w:t>
            </w:r>
            <w:proofErr w:type="spellEnd"/>
          </w:p>
          <w:p w14:paraId="4EFAFF58" w14:textId="16F34F51" w:rsidR="00654CBA" w:rsidRPr="00577F0C" w:rsidRDefault="00654CBA" w:rsidP="00654CBA">
            <w:pPr>
              <w:spacing w:before="0" w:after="0" w:line="276" w:lineRule="auto"/>
              <w:jc w:val="center"/>
              <w:rPr>
                <w:rFonts w:cs="Arial"/>
                <w:szCs w:val="28"/>
                <w:vertAlign w:val="superscript"/>
              </w:rPr>
            </w:pPr>
            <w:r w:rsidRPr="00577F0C">
              <w:rPr>
                <w:rFonts w:cs="Arial"/>
                <w:szCs w:val="28"/>
              </w:rPr>
              <w:t xml:space="preserve">Kräuterreis </w:t>
            </w:r>
            <w:r w:rsidRPr="00577F0C">
              <w:rPr>
                <w:rFonts w:cs="Arial"/>
                <w:szCs w:val="28"/>
              </w:rPr>
              <w:br/>
              <w:t>Spargel-</w:t>
            </w:r>
            <w:proofErr w:type="gramStart"/>
            <w:r w:rsidRPr="00577F0C">
              <w:rPr>
                <w:rFonts w:cs="Arial"/>
                <w:szCs w:val="28"/>
              </w:rPr>
              <w:t>Rahmgemüse</w:t>
            </w:r>
            <w:r w:rsidRPr="00577F0C">
              <w:rPr>
                <w:rFonts w:cs="Arial"/>
                <w:szCs w:val="28"/>
                <w:vertAlign w:val="superscript"/>
              </w:rPr>
              <w:t>a,a1,g</w:t>
            </w:r>
            <w:proofErr w:type="gramEnd"/>
          </w:p>
          <w:p w14:paraId="54993306" w14:textId="738D119D" w:rsidR="00743AB1" w:rsidRPr="00577F0C" w:rsidRDefault="00577F0C" w:rsidP="005F78CA">
            <w:pPr>
              <w:spacing w:before="0" w:after="0" w:line="276" w:lineRule="auto"/>
              <w:jc w:val="center"/>
              <w:rPr>
                <w:rFonts w:eastAsia="Times New Roman" w:cs="Arial"/>
                <w:color w:val="000000"/>
                <w:szCs w:val="28"/>
                <w:lang w:eastAsia="de-DE"/>
              </w:rPr>
            </w:pPr>
            <w:r w:rsidRPr="00577F0C">
              <w:rPr>
                <w:rFonts w:cs="Arial"/>
                <w:szCs w:val="28"/>
                <w:lang w:val="en-US"/>
              </w:rPr>
              <w:t>Salate</w:t>
            </w:r>
            <w:r w:rsidRPr="00577F0C">
              <w:rPr>
                <w:rFonts w:cs="Arial"/>
                <w:szCs w:val="28"/>
                <w:vertAlign w:val="superscript"/>
                <w:lang w:val="en-US"/>
              </w:rPr>
              <w:t>1,</w:t>
            </w:r>
            <w:proofErr w:type="gramStart"/>
            <w:r w:rsidRPr="00577F0C">
              <w:rPr>
                <w:rFonts w:cs="Arial"/>
                <w:szCs w:val="28"/>
                <w:vertAlign w:val="superscript"/>
                <w:lang w:val="en-US"/>
              </w:rPr>
              <w:t>4,j</w:t>
            </w:r>
            <w:proofErr w:type="gramEnd"/>
            <w:r w:rsidRPr="00577F0C">
              <w:rPr>
                <w:rFonts w:cs="Arial"/>
                <w:szCs w:val="28"/>
                <w:vertAlign w:val="superscript"/>
                <w:lang w:val="en-US"/>
              </w:rPr>
              <w:t>,g</w:t>
            </w:r>
          </w:p>
        </w:tc>
        <w:tc>
          <w:tcPr>
            <w:tcW w:w="3821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14474D8A" w14:textId="1835F801" w:rsidR="00743AB1" w:rsidRPr="00577F0C" w:rsidRDefault="00743AB1" w:rsidP="005F78CA">
            <w:pPr>
              <w:spacing w:before="0" w:after="0" w:line="276" w:lineRule="auto"/>
              <w:jc w:val="center"/>
              <w:rPr>
                <w:rFonts w:eastAsia="Times New Roman" w:cs="Arial"/>
                <w:color w:val="000000"/>
                <w:szCs w:val="28"/>
                <w:vertAlign w:val="superscript"/>
                <w:lang w:eastAsia="de-DE"/>
              </w:rPr>
            </w:pPr>
            <w:bookmarkStart w:id="21" w:name="MZ3KF5TAG2TEIL1"/>
            <w:bookmarkEnd w:id="21"/>
          </w:p>
        </w:tc>
        <w:tc>
          <w:tcPr>
            <w:tcW w:w="3963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0E76713E" w14:textId="7430EAC4" w:rsidR="00743AB1" w:rsidRPr="00577F0C" w:rsidRDefault="00743AB1" w:rsidP="005F78CA">
            <w:pPr>
              <w:spacing w:before="40" w:after="40" w:line="276" w:lineRule="auto"/>
              <w:jc w:val="center"/>
              <w:rPr>
                <w:rFonts w:eastAsia="Times New Roman" w:cs="Arial"/>
                <w:color w:val="000000"/>
                <w:szCs w:val="28"/>
                <w:lang w:eastAsia="de-DE"/>
              </w:rPr>
            </w:pPr>
            <w:bookmarkStart w:id="22" w:name="MZ3KF5TAG3TEIL1"/>
            <w:bookmarkEnd w:id="22"/>
          </w:p>
        </w:tc>
        <w:tc>
          <w:tcPr>
            <w:tcW w:w="4105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67C76A13" w14:textId="77777777" w:rsidR="00577F0C" w:rsidRDefault="00695179" w:rsidP="005F78CA">
            <w:pPr>
              <w:spacing w:before="40" w:after="40" w:line="276" w:lineRule="auto"/>
              <w:jc w:val="center"/>
              <w:rPr>
                <w:rFonts w:eastAsia="Times New Roman" w:cs="Arial"/>
                <w:color w:val="000000"/>
                <w:szCs w:val="28"/>
                <w:lang w:eastAsia="de-DE"/>
              </w:rPr>
            </w:pPr>
            <w:bookmarkStart w:id="23" w:name="MZ3KF5TAG4TEIL1"/>
            <w:bookmarkEnd w:id="23"/>
            <w:r w:rsidRPr="00577F0C">
              <w:rPr>
                <w:rFonts w:eastAsia="Times New Roman" w:cs="Arial"/>
                <w:color w:val="000000"/>
                <w:szCs w:val="28"/>
                <w:lang w:eastAsia="de-DE"/>
              </w:rPr>
              <w:t xml:space="preserve">Gemüsepizza </w:t>
            </w:r>
            <w:r w:rsidRPr="00577F0C">
              <w:rPr>
                <w:noProof/>
                <w:szCs w:val="28"/>
              </w:rPr>
              <w:drawing>
                <wp:inline distT="0" distB="0" distL="0" distR="0" wp14:anchorId="06E1754C" wp14:editId="05665C69">
                  <wp:extent cx="161925" cy="133350"/>
                  <wp:effectExtent l="0" t="0" r="0" b="0"/>
                  <wp:docPr id="141" name="Grafik 12" descr="Blatt mit einfarbiger Füllu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 descr="Blatt mit einfarbiger Füllung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577F0C">
              <w:rPr>
                <w:rFonts w:eastAsia="Times New Roman" w:cs="Arial"/>
                <w:color w:val="000000"/>
                <w:szCs w:val="28"/>
                <w:vertAlign w:val="superscript"/>
                <w:lang w:eastAsia="de-DE"/>
              </w:rPr>
              <w:t>3,a</w:t>
            </w:r>
            <w:proofErr w:type="gramEnd"/>
            <w:r w:rsidRPr="00577F0C">
              <w:rPr>
                <w:rFonts w:eastAsia="Times New Roman" w:cs="Arial"/>
                <w:color w:val="000000"/>
                <w:szCs w:val="28"/>
                <w:vertAlign w:val="superscript"/>
                <w:lang w:eastAsia="de-DE"/>
              </w:rPr>
              <w:t>,a</w:t>
            </w:r>
            <w:proofErr w:type="gramStart"/>
            <w:r w:rsidRPr="00577F0C">
              <w:rPr>
                <w:rFonts w:eastAsia="Times New Roman" w:cs="Arial"/>
                <w:color w:val="000000"/>
                <w:szCs w:val="28"/>
                <w:vertAlign w:val="superscript"/>
                <w:lang w:eastAsia="de-DE"/>
              </w:rPr>
              <w:t>1,g</w:t>
            </w:r>
            <w:proofErr w:type="gramEnd"/>
            <w:r w:rsidR="00743AB1" w:rsidRPr="00577F0C">
              <w:rPr>
                <w:rFonts w:eastAsia="Times New Roman" w:cs="Arial"/>
                <w:color w:val="000000"/>
                <w:szCs w:val="28"/>
                <w:lang w:eastAsia="de-DE"/>
              </w:rPr>
              <w:t xml:space="preserve"> </w:t>
            </w:r>
            <w:bookmarkStart w:id="24" w:name="MZ3KF5TAG4TEIL2"/>
            <w:bookmarkEnd w:id="24"/>
          </w:p>
          <w:p w14:paraId="70E2FD49" w14:textId="2A67B63F" w:rsidR="00743AB1" w:rsidRPr="00577F0C" w:rsidRDefault="00695179" w:rsidP="005F78CA">
            <w:pPr>
              <w:spacing w:before="40" w:after="40" w:line="276" w:lineRule="auto"/>
              <w:jc w:val="center"/>
              <w:rPr>
                <w:rFonts w:eastAsia="Times New Roman" w:cs="Arial"/>
                <w:color w:val="000000"/>
                <w:szCs w:val="28"/>
                <w:lang w:eastAsia="de-DE"/>
              </w:rPr>
            </w:pPr>
            <w:r w:rsidRPr="00577F0C">
              <w:rPr>
                <w:rFonts w:eastAsia="Times New Roman" w:cs="Arial"/>
                <w:color w:val="000000"/>
                <w:szCs w:val="28"/>
                <w:lang w:eastAsia="de-DE"/>
              </w:rPr>
              <w:t>Grüner Salat Bio</w:t>
            </w:r>
            <w:r w:rsidRPr="00577F0C">
              <w:rPr>
                <w:noProof/>
                <w:szCs w:val="28"/>
              </w:rPr>
              <w:drawing>
                <wp:inline distT="0" distB="0" distL="0" distR="0" wp14:anchorId="60395A7E" wp14:editId="3E3496B4">
                  <wp:extent cx="171450" cy="171450"/>
                  <wp:effectExtent l="0" t="0" r="0" b="0"/>
                  <wp:docPr id="9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7F0C">
              <w:rPr>
                <w:rFonts w:eastAsia="Times New Roman" w:cs="Arial"/>
                <w:color w:val="000000"/>
                <w:szCs w:val="28"/>
                <w:lang w:eastAsia="de-DE"/>
              </w:rPr>
              <w:t xml:space="preserve"> </w:t>
            </w:r>
            <w:r w:rsidRPr="00577F0C">
              <w:rPr>
                <w:rFonts w:eastAsia="Times New Roman" w:cs="Arial"/>
                <w:color w:val="000000"/>
                <w:szCs w:val="28"/>
                <w:lang w:eastAsia="de-DE"/>
              </w:rPr>
              <w:br/>
              <w:t>Salatsoße</w:t>
            </w:r>
            <w:proofErr w:type="gramStart"/>
            <w:r w:rsidRPr="00577F0C">
              <w:rPr>
                <w:rFonts w:eastAsia="Times New Roman" w:cs="Arial"/>
                <w:color w:val="000000"/>
                <w:szCs w:val="28"/>
                <w:vertAlign w:val="superscript"/>
                <w:lang w:eastAsia="de-DE"/>
              </w:rPr>
              <w:t>1,j</w:t>
            </w:r>
            <w:proofErr w:type="gramEnd"/>
          </w:p>
        </w:tc>
        <w:tc>
          <w:tcPr>
            <w:tcW w:w="4786" w:type="dxa"/>
            <w:tcBorders>
              <w:top w:val="single" w:sz="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23C54D86" w14:textId="17308CA2" w:rsidR="00654CBA" w:rsidRPr="00577F0C" w:rsidRDefault="00654CBA" w:rsidP="00654CBA">
            <w:pPr>
              <w:spacing w:before="40" w:after="40" w:line="276" w:lineRule="auto"/>
              <w:rPr>
                <w:rFonts w:cs="Arial"/>
                <w:szCs w:val="28"/>
                <w:vertAlign w:val="superscript"/>
                <w:lang w:val="en-US"/>
              </w:rPr>
            </w:pPr>
            <w:bookmarkStart w:id="25" w:name="MZ3KF5TAG5TEIL1"/>
            <w:bookmarkEnd w:id="25"/>
            <w:r w:rsidRPr="00577F0C">
              <w:rPr>
                <w:rFonts w:cs="Arial"/>
                <w:szCs w:val="28"/>
              </w:rPr>
              <w:t xml:space="preserve">                    </w:t>
            </w:r>
            <w:proofErr w:type="spellStart"/>
            <w:r w:rsidR="00577F0C" w:rsidRPr="00577F0C">
              <w:rPr>
                <w:rFonts w:cs="Arial"/>
                <w:szCs w:val="28"/>
                <w:lang w:val="en-US"/>
              </w:rPr>
              <w:t>Grillkäse</w:t>
            </w:r>
            <w:r w:rsidRPr="00577F0C">
              <w:rPr>
                <w:rFonts w:cs="Arial"/>
                <w:szCs w:val="28"/>
                <w:vertAlign w:val="superscript"/>
                <w:lang w:val="en-US"/>
              </w:rPr>
              <w:t>g</w:t>
            </w:r>
            <w:proofErr w:type="spellEnd"/>
          </w:p>
          <w:p w14:paraId="003F0139" w14:textId="03713E17" w:rsidR="00654CBA" w:rsidRPr="00577F0C" w:rsidRDefault="00654CBA" w:rsidP="00654CBA">
            <w:pPr>
              <w:spacing w:before="40" w:after="40" w:line="276" w:lineRule="auto"/>
              <w:rPr>
                <w:rFonts w:cs="Arial"/>
                <w:szCs w:val="28"/>
                <w:lang w:val="en-US"/>
              </w:rPr>
            </w:pPr>
            <w:r w:rsidRPr="00577F0C">
              <w:rPr>
                <w:rFonts w:cs="Arial"/>
                <w:szCs w:val="28"/>
                <w:lang w:val="en-US"/>
              </w:rPr>
              <w:t xml:space="preserve">                    </w:t>
            </w:r>
            <w:proofErr w:type="spellStart"/>
            <w:r w:rsidRPr="00577F0C">
              <w:rPr>
                <w:rFonts w:cs="Arial"/>
                <w:szCs w:val="28"/>
                <w:lang w:val="en-US"/>
              </w:rPr>
              <w:t>Gemüsesticks</w:t>
            </w:r>
            <w:proofErr w:type="spellEnd"/>
          </w:p>
          <w:p w14:paraId="0C1E90EC" w14:textId="77777777" w:rsidR="00654CBA" w:rsidRPr="00577F0C" w:rsidRDefault="00654CBA" w:rsidP="00654CBA">
            <w:pPr>
              <w:spacing w:before="40" w:after="40" w:line="276" w:lineRule="auto"/>
              <w:jc w:val="center"/>
              <w:rPr>
                <w:rFonts w:cs="Arial"/>
                <w:szCs w:val="28"/>
                <w:vertAlign w:val="superscript"/>
                <w:lang w:val="en-US"/>
              </w:rPr>
            </w:pPr>
            <w:proofErr w:type="spellStart"/>
            <w:r w:rsidRPr="00577F0C">
              <w:rPr>
                <w:rFonts w:cs="Arial"/>
                <w:szCs w:val="28"/>
                <w:lang w:val="en-US"/>
              </w:rPr>
              <w:t>Ketschup</w:t>
            </w:r>
            <w:proofErr w:type="spellEnd"/>
            <w:r w:rsidRPr="00577F0C">
              <w:rPr>
                <w:rFonts w:cs="Arial"/>
                <w:szCs w:val="28"/>
                <w:lang w:val="en-US"/>
              </w:rPr>
              <w:t xml:space="preserve"> </w:t>
            </w:r>
            <w:r w:rsidRPr="00577F0C">
              <w:rPr>
                <w:rFonts w:cs="Arial"/>
                <w:szCs w:val="28"/>
                <w:vertAlign w:val="superscript"/>
                <w:lang w:val="en-US"/>
              </w:rPr>
              <w:t>1</w:t>
            </w:r>
          </w:p>
          <w:p w14:paraId="4F1BC856" w14:textId="0BAA5D78" w:rsidR="00743AB1" w:rsidRPr="00577F0C" w:rsidRDefault="00654CBA" w:rsidP="00654CBA">
            <w:pPr>
              <w:spacing w:before="40" w:after="40" w:line="276" w:lineRule="auto"/>
              <w:jc w:val="center"/>
              <w:rPr>
                <w:rFonts w:eastAsia="Times New Roman" w:cs="Arial"/>
                <w:color w:val="000000"/>
                <w:szCs w:val="28"/>
                <w:lang w:val="en-US" w:eastAsia="de-DE"/>
              </w:rPr>
            </w:pPr>
            <w:proofErr w:type="spellStart"/>
            <w:r w:rsidRPr="00577F0C">
              <w:rPr>
                <w:rFonts w:cs="Arial"/>
                <w:szCs w:val="28"/>
                <w:lang w:val="en-US"/>
              </w:rPr>
              <w:t>Wecken</w:t>
            </w:r>
            <w:proofErr w:type="spellEnd"/>
            <w:r w:rsidRPr="00577F0C">
              <w:rPr>
                <w:rFonts w:cs="Arial"/>
                <w:szCs w:val="28"/>
                <w:lang w:val="en-US"/>
              </w:rPr>
              <w:t xml:space="preserve"> </w:t>
            </w:r>
            <w:proofErr w:type="gramStart"/>
            <w:r w:rsidRPr="00577F0C">
              <w:rPr>
                <w:rFonts w:cs="Arial"/>
                <w:szCs w:val="28"/>
                <w:vertAlign w:val="superscript"/>
                <w:lang w:val="en-US"/>
              </w:rPr>
              <w:t>a,a</w:t>
            </w:r>
            <w:proofErr w:type="gramEnd"/>
            <w:r w:rsidRPr="00577F0C">
              <w:rPr>
                <w:rFonts w:cs="Arial"/>
                <w:szCs w:val="28"/>
                <w:vertAlign w:val="superscript"/>
                <w:lang w:val="en-US"/>
              </w:rPr>
              <w:t>1</w:t>
            </w:r>
          </w:p>
        </w:tc>
        <w:bookmarkStart w:id="26" w:name="MZ3KF5TAG6TEIL1"/>
        <w:bookmarkStart w:id="27" w:name="MZ3KF5TAG7TEIL1"/>
        <w:bookmarkEnd w:id="26"/>
        <w:bookmarkEnd w:id="27"/>
      </w:tr>
      <w:tr w:rsidR="00743AB1" w:rsidRPr="005F78CA" w14:paraId="3165BD51" w14:textId="77777777" w:rsidTr="00654CBA">
        <w:trPr>
          <w:trHeight w:val="644"/>
          <w:jc w:val="center"/>
        </w:trPr>
        <w:tc>
          <w:tcPr>
            <w:tcW w:w="1837" w:type="dxa"/>
            <w:tcBorders>
              <w:top w:val="single" w:sz="24" w:space="0" w:color="00549A"/>
              <w:left w:val="single" w:sz="4" w:space="0" w:color="00549A"/>
              <w:bottom w:val="single" w:sz="24" w:space="0" w:color="00549A"/>
              <w:right w:val="single" w:sz="4" w:space="0" w:color="B7DEFF"/>
            </w:tcBorders>
            <w:shd w:val="clear" w:color="auto" w:fill="B7DEFF"/>
            <w:vAlign w:val="center"/>
          </w:tcPr>
          <w:p w14:paraId="0436F993" w14:textId="77777777" w:rsidR="00C42745" w:rsidRDefault="00743AB1" w:rsidP="00C42745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  <w:r w:rsidRPr="00743AB1">
              <w:rPr>
                <w:rFonts w:cs="Arial"/>
                <w:sz w:val="22"/>
              </w:rPr>
              <w:t xml:space="preserve">Dessert </w:t>
            </w:r>
          </w:p>
          <w:p w14:paraId="4C111C8C" w14:textId="6FA3D1B5" w:rsidR="00743AB1" w:rsidRPr="00743AB1" w:rsidRDefault="00743AB1" w:rsidP="00C42745">
            <w:pPr>
              <w:spacing w:before="0" w:after="0" w:line="276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3539" w:type="dxa"/>
            <w:tcBorders>
              <w:top w:val="single" w:sz="24" w:space="0" w:color="00549A"/>
              <w:left w:val="single" w:sz="4" w:space="0" w:color="B7D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4780FDC7" w14:textId="12226BBE" w:rsidR="00743AB1" w:rsidRPr="00577F0C" w:rsidRDefault="00743AB1" w:rsidP="005F78CA">
            <w:pPr>
              <w:spacing w:before="0" w:after="0" w:line="276" w:lineRule="auto"/>
              <w:jc w:val="center"/>
              <w:rPr>
                <w:rFonts w:cs="Arial"/>
                <w:szCs w:val="28"/>
              </w:rPr>
            </w:pPr>
            <w:bookmarkStart w:id="28" w:name="MZ3KF8TAG1TEIL1"/>
            <w:bookmarkStart w:id="29" w:name="MZ3KF8TAG1TEIL2"/>
            <w:bookmarkEnd w:id="28"/>
            <w:bookmarkEnd w:id="29"/>
          </w:p>
        </w:tc>
        <w:tc>
          <w:tcPr>
            <w:tcW w:w="3821" w:type="dxa"/>
            <w:tcBorders>
              <w:top w:val="single" w:sz="2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3A9489BE" w14:textId="73589C07" w:rsidR="00743AB1" w:rsidRPr="00577F0C" w:rsidRDefault="00743AB1" w:rsidP="005F78CA">
            <w:pPr>
              <w:spacing w:before="0" w:after="0" w:line="276" w:lineRule="auto"/>
              <w:jc w:val="center"/>
              <w:rPr>
                <w:rFonts w:cs="Arial"/>
                <w:szCs w:val="28"/>
              </w:rPr>
            </w:pPr>
            <w:r w:rsidRPr="00577F0C">
              <w:rPr>
                <w:rFonts w:cs="Arial"/>
                <w:szCs w:val="28"/>
              </w:rPr>
              <w:t xml:space="preserve"> </w:t>
            </w:r>
            <w:bookmarkStart w:id="30" w:name="MZ3KF8TAG2TEIL1"/>
            <w:bookmarkEnd w:id="30"/>
            <w:proofErr w:type="spellStart"/>
            <w:r w:rsidR="00695179" w:rsidRPr="00577F0C">
              <w:rPr>
                <w:rFonts w:cs="Arial"/>
                <w:szCs w:val="28"/>
              </w:rPr>
              <w:t>Haselnusspudding</w:t>
            </w:r>
            <w:r w:rsidR="00695179" w:rsidRPr="00577F0C">
              <w:rPr>
                <w:rFonts w:cs="Arial"/>
                <w:szCs w:val="28"/>
                <w:vertAlign w:val="superscript"/>
              </w:rPr>
              <w:t>g</w:t>
            </w:r>
            <w:proofErr w:type="spellEnd"/>
            <w:r w:rsidRPr="00577F0C">
              <w:rPr>
                <w:rFonts w:cs="Arial"/>
                <w:szCs w:val="28"/>
              </w:rPr>
              <w:t xml:space="preserve"> </w:t>
            </w:r>
            <w:bookmarkStart w:id="31" w:name="MZ3KF8TAG2TEIL2"/>
            <w:bookmarkEnd w:id="31"/>
          </w:p>
        </w:tc>
        <w:tc>
          <w:tcPr>
            <w:tcW w:w="3963" w:type="dxa"/>
            <w:tcBorders>
              <w:top w:val="single" w:sz="2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6F751EAE" w14:textId="4B459FE3" w:rsidR="00743AB1" w:rsidRPr="00577F0C" w:rsidRDefault="00695179" w:rsidP="005F78CA">
            <w:pPr>
              <w:spacing w:before="0" w:after="0" w:line="276" w:lineRule="auto"/>
              <w:jc w:val="center"/>
              <w:rPr>
                <w:rFonts w:cs="Arial"/>
                <w:szCs w:val="28"/>
              </w:rPr>
            </w:pPr>
            <w:bookmarkStart w:id="32" w:name="MZ3KF8TAG3TEIL1"/>
            <w:bookmarkEnd w:id="32"/>
            <w:proofErr w:type="spellStart"/>
            <w:r w:rsidRPr="00577F0C">
              <w:rPr>
                <w:rFonts w:cs="Arial"/>
                <w:szCs w:val="28"/>
              </w:rPr>
              <w:t>Erdbeerjoghurt</w:t>
            </w:r>
            <w:r w:rsidRPr="00577F0C">
              <w:rPr>
                <w:rFonts w:cs="Arial"/>
                <w:szCs w:val="28"/>
                <w:vertAlign w:val="superscript"/>
              </w:rPr>
              <w:t>g</w:t>
            </w:r>
            <w:proofErr w:type="spellEnd"/>
            <w:r w:rsidR="00743AB1" w:rsidRPr="00577F0C">
              <w:rPr>
                <w:rFonts w:cs="Arial"/>
                <w:szCs w:val="28"/>
              </w:rPr>
              <w:t xml:space="preserve"> </w:t>
            </w:r>
            <w:bookmarkStart w:id="33" w:name="MZ3KF8TAG3TEIL2"/>
            <w:bookmarkEnd w:id="33"/>
          </w:p>
        </w:tc>
        <w:tc>
          <w:tcPr>
            <w:tcW w:w="4105" w:type="dxa"/>
            <w:tcBorders>
              <w:top w:val="single" w:sz="2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FFFFFF"/>
            <w:vAlign w:val="center"/>
          </w:tcPr>
          <w:p w14:paraId="7B26DF2F" w14:textId="54859350" w:rsidR="00743AB1" w:rsidRPr="00577F0C" w:rsidRDefault="00654CBA" w:rsidP="005F78CA">
            <w:pPr>
              <w:spacing w:before="0" w:after="0" w:line="276" w:lineRule="auto"/>
              <w:jc w:val="center"/>
              <w:rPr>
                <w:rFonts w:cs="Arial"/>
                <w:szCs w:val="28"/>
              </w:rPr>
            </w:pPr>
            <w:bookmarkStart w:id="34" w:name="MZ3KF8TAG4TEIL1"/>
            <w:bookmarkStart w:id="35" w:name="MZ3KF8TAG4TEIL2"/>
            <w:bookmarkEnd w:id="34"/>
            <w:bookmarkEnd w:id="35"/>
            <w:r w:rsidRPr="00577F0C">
              <w:rPr>
                <w:rFonts w:cs="Arial"/>
                <w:szCs w:val="28"/>
              </w:rPr>
              <w:t>Obst</w:t>
            </w:r>
          </w:p>
        </w:tc>
        <w:tc>
          <w:tcPr>
            <w:tcW w:w="4786" w:type="dxa"/>
            <w:tcBorders>
              <w:top w:val="single" w:sz="24" w:space="0" w:color="00549A"/>
              <w:left w:val="single" w:sz="8" w:space="0" w:color="70BEFF"/>
              <w:bottom w:val="single" w:sz="24" w:space="0" w:color="00549A"/>
              <w:right w:val="single" w:sz="8" w:space="0" w:color="70BEFF"/>
            </w:tcBorders>
            <w:shd w:val="clear" w:color="auto" w:fill="D1D1D1"/>
            <w:vAlign w:val="center"/>
          </w:tcPr>
          <w:p w14:paraId="1D4D1685" w14:textId="711E15F3" w:rsidR="00743AB1" w:rsidRPr="00577F0C" w:rsidRDefault="00654CBA" w:rsidP="005F78CA">
            <w:pPr>
              <w:spacing w:before="0" w:after="0" w:line="276" w:lineRule="auto"/>
              <w:jc w:val="center"/>
              <w:rPr>
                <w:rFonts w:cs="Arial"/>
                <w:szCs w:val="28"/>
              </w:rPr>
            </w:pPr>
            <w:bookmarkStart w:id="36" w:name="MZ3KF8TAG5TEIL1"/>
            <w:bookmarkStart w:id="37" w:name="MZ3KF8TAG5TEIL2"/>
            <w:bookmarkEnd w:id="36"/>
            <w:bookmarkEnd w:id="37"/>
            <w:r w:rsidRPr="00577F0C">
              <w:rPr>
                <w:rFonts w:cs="Arial"/>
                <w:szCs w:val="28"/>
              </w:rPr>
              <w:t>Obst</w:t>
            </w:r>
          </w:p>
        </w:tc>
      </w:tr>
    </w:tbl>
    <w:p w14:paraId="5ACEEA80" w14:textId="77777777" w:rsidR="005544B6" w:rsidRPr="00AB56C1" w:rsidRDefault="005C5345" w:rsidP="005C5345">
      <w:pPr>
        <w:spacing w:before="120"/>
        <w:rPr>
          <w:rFonts w:cs="Arial"/>
          <w:sz w:val="20"/>
          <w:szCs w:val="20"/>
        </w:rPr>
      </w:pPr>
      <w:r w:rsidRPr="00AB56C1">
        <w:rPr>
          <w:rFonts w:cs="Arial"/>
          <w:sz w:val="20"/>
          <w:szCs w:val="20"/>
        </w:rPr>
        <w:t xml:space="preserve">Unsere Mahlzeiten und Getränke enthalten teilweise Zusatzstoffe sowie </w:t>
      </w:r>
      <w:r w:rsidR="00323B26" w:rsidRPr="00AB56C1">
        <w:rPr>
          <w:rFonts w:cs="Arial"/>
          <w:sz w:val="20"/>
          <w:szCs w:val="20"/>
        </w:rPr>
        <w:t>Allergene</w:t>
      </w:r>
      <w:r w:rsidRPr="00AB56C1">
        <w:rPr>
          <w:rFonts w:cs="Arial"/>
          <w:sz w:val="20"/>
          <w:szCs w:val="20"/>
        </w:rPr>
        <w:t xml:space="preserve"> Stoffe und deren Spuren (siehe separates Info-Blatt zu Allergenen)</w:t>
      </w:r>
    </w:p>
    <w:p w14:paraId="4F0723BD" w14:textId="59468CDF" w:rsidR="005544B6" w:rsidRPr="006F4B05" w:rsidRDefault="00695179" w:rsidP="00100947">
      <w:pPr>
        <w:tabs>
          <w:tab w:val="left" w:pos="7995"/>
          <w:tab w:val="left" w:pos="8340"/>
        </w:tabs>
        <w:spacing w:before="0" w:after="160" w:line="259" w:lineRule="auto"/>
        <w:ind w:right="-1276"/>
        <w:jc w:val="center"/>
        <w:rPr>
          <w:sz w:val="36"/>
          <w:szCs w:val="36"/>
        </w:rPr>
      </w:pPr>
      <w:r w:rsidRPr="00E611F8">
        <w:rPr>
          <w:rFonts w:cs="Arial"/>
          <w:b/>
          <w:noProof/>
          <w:sz w:val="16"/>
          <w:szCs w:val="16"/>
        </w:rPr>
        <w:lastRenderedPageBreak/>
        <w:drawing>
          <wp:inline distT="0" distB="0" distL="0" distR="0" wp14:anchorId="59279C09" wp14:editId="540B86FD">
            <wp:extent cx="285750" cy="135255"/>
            <wp:effectExtent l="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35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476F0" w:rsidRPr="00E611F8">
        <w:rPr>
          <w:rFonts w:cs="Arial"/>
          <w:b/>
          <w:sz w:val="16"/>
          <w:szCs w:val="16"/>
        </w:rPr>
        <w:t xml:space="preserve"> = </w:t>
      </w:r>
      <w:r w:rsidRPr="00E611F8">
        <w:rPr>
          <w:rFonts w:ascii="Calibri" w:hAnsi="Calibri"/>
          <w:noProof/>
          <w:sz w:val="22"/>
        </w:rPr>
        <w:drawing>
          <wp:inline distT="0" distB="0" distL="0" distR="0" wp14:anchorId="300504D5" wp14:editId="43009D0A">
            <wp:extent cx="819150" cy="352425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8" w:name="S1"/>
      <w:bookmarkStart w:id="39" w:name="S7"/>
      <w:bookmarkEnd w:id="38"/>
      <w:bookmarkEnd w:id="39"/>
    </w:p>
    <w:sectPr w:rsidR="005544B6" w:rsidRPr="006F4B05" w:rsidSect="00577F0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 w:code="9"/>
      <w:pgMar w:top="284" w:right="737" w:bottom="284" w:left="737" w:header="170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E4B00" w14:textId="77777777" w:rsidR="00695179" w:rsidRDefault="00695179" w:rsidP="007A4E0C">
      <w:r>
        <w:separator/>
      </w:r>
    </w:p>
  </w:endnote>
  <w:endnote w:type="continuationSeparator" w:id="0">
    <w:p w14:paraId="0D57E4F5" w14:textId="77777777" w:rsidR="00695179" w:rsidRDefault="00695179" w:rsidP="007A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4D4F6" w14:textId="77777777" w:rsidR="001C2191" w:rsidRDefault="001C219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DDC59" w14:textId="220F5099" w:rsidR="00D565F2" w:rsidRDefault="00695179" w:rsidP="00F02FA3">
    <w:pPr>
      <w:rPr>
        <w:rFonts w:cs="Arial"/>
        <w:b/>
        <w:sz w:val="16"/>
        <w:szCs w:val="16"/>
      </w:rPr>
    </w:pPr>
    <w:r w:rsidRPr="00AE0DD5">
      <w:rPr>
        <w:noProof/>
        <w:sz w:val="20"/>
        <w:szCs w:val="16"/>
      </w:rPr>
      <w:drawing>
        <wp:anchor distT="0" distB="0" distL="114300" distR="114300" simplePos="0" relativeHeight="251657728" behindDoc="1" locked="1" layoutInCell="1" allowOverlap="1" wp14:anchorId="147B9378" wp14:editId="0A20A965">
          <wp:simplePos x="0" y="0"/>
          <wp:positionH relativeFrom="margin">
            <wp:align>right</wp:align>
          </wp:positionH>
          <wp:positionV relativeFrom="page">
            <wp:posOffset>9496425</wp:posOffset>
          </wp:positionV>
          <wp:extent cx="4102100" cy="970280"/>
          <wp:effectExtent l="0" t="0" r="0" b="0"/>
          <wp:wrapSquare wrapText="bothSides"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0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FA3" w:rsidRPr="00AE0DD5">
      <w:rPr>
        <w:rFonts w:cs="Arial"/>
        <w:b/>
        <w:sz w:val="20"/>
        <w:szCs w:val="20"/>
      </w:rPr>
      <w:t xml:space="preserve">Änderungen vorbehalten. Für genauere Informationen wenden Sie sich bitte an die </w:t>
    </w:r>
    <w:r w:rsidR="006751F0">
      <w:rPr>
        <w:rFonts w:cs="Arial"/>
        <w:b/>
        <w:sz w:val="20"/>
        <w:szCs w:val="20"/>
      </w:rPr>
      <w:t>Küchenleitung</w:t>
    </w:r>
    <w:r w:rsidR="00F02FA3" w:rsidRPr="00AE0DD5">
      <w:rPr>
        <w:rFonts w:cs="Arial"/>
        <w:b/>
        <w:sz w:val="16"/>
        <w:szCs w:val="16"/>
      </w:rPr>
      <w:t>.</w:t>
    </w:r>
  </w:p>
  <w:p w14:paraId="397AFE80" w14:textId="77777777" w:rsidR="007A4E0C" w:rsidRPr="00AE0DD5" w:rsidRDefault="00D565F2" w:rsidP="00F02FA3">
    <w:pPr>
      <w:rPr>
        <w:rFonts w:cs="Arial"/>
        <w:b/>
        <w:color w:val="D9D9D9"/>
        <w:sz w:val="16"/>
        <w:szCs w:val="16"/>
      </w:rPr>
    </w:pPr>
    <w:r w:rsidRPr="00E2107F">
      <w:rPr>
        <w:rFonts w:ascii="Times New Roman" w:eastAsia="Times New Roman" w:hAnsi="Times New Roman"/>
        <w:bCs/>
        <w:noProof/>
        <w:sz w:val="18"/>
        <w:szCs w:val="18"/>
        <w:lang w:eastAsia="de-DE"/>
      </w:rPr>
      <w:t>* geeignet bei Stoffwechselstörung und zur Gewichtsreduktion und ohne Schweinefleisch</w:t>
    </w:r>
    <w:r w:rsidR="001C2191" w:rsidRPr="00AE0DD5">
      <w:rPr>
        <w:rFonts w:cs="Arial"/>
        <w:b/>
        <w:sz w:val="16"/>
        <w:szCs w:val="16"/>
      </w:rPr>
      <w:tab/>
    </w:r>
    <w:r w:rsidR="001C2191" w:rsidRPr="00AE0DD5">
      <w:rPr>
        <w:rFonts w:cs="Arial"/>
        <w:b/>
        <w:sz w:val="16"/>
        <w:szCs w:val="16"/>
      </w:rPr>
      <w:tab/>
    </w:r>
    <w:r w:rsidR="00BE21B9" w:rsidRPr="00AE0DD5">
      <w:rPr>
        <w:rFonts w:cs="Arial"/>
        <w:b/>
        <w:color w:val="D9D9D9"/>
        <w:sz w:val="16"/>
        <w:szCs w:val="16"/>
      </w:rPr>
      <w:t>Scheef Oktober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EDC80" w14:textId="77777777" w:rsidR="001C2191" w:rsidRDefault="001C21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C989A" w14:textId="77777777" w:rsidR="00695179" w:rsidRDefault="00695179" w:rsidP="007A4E0C">
      <w:r>
        <w:separator/>
      </w:r>
    </w:p>
  </w:footnote>
  <w:footnote w:type="continuationSeparator" w:id="0">
    <w:p w14:paraId="024A83D6" w14:textId="77777777" w:rsidR="00695179" w:rsidRDefault="00695179" w:rsidP="007A4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578A5" w14:textId="77777777" w:rsidR="001C2191" w:rsidRDefault="001C219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BC17F" w14:textId="77777777" w:rsidR="001C2191" w:rsidRDefault="001C219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25AB8" w14:textId="77777777" w:rsidR="001C2191" w:rsidRDefault="001C219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5179"/>
    <w:rsid w:val="00001828"/>
    <w:rsid w:val="0000200E"/>
    <w:rsid w:val="00004493"/>
    <w:rsid w:val="00012BCD"/>
    <w:rsid w:val="000157CC"/>
    <w:rsid w:val="00016043"/>
    <w:rsid w:val="00016F6B"/>
    <w:rsid w:val="00024A7A"/>
    <w:rsid w:val="000300D3"/>
    <w:rsid w:val="0003267E"/>
    <w:rsid w:val="00042986"/>
    <w:rsid w:val="0004723D"/>
    <w:rsid w:val="000505E4"/>
    <w:rsid w:val="000564E5"/>
    <w:rsid w:val="000619A4"/>
    <w:rsid w:val="000634FC"/>
    <w:rsid w:val="00063896"/>
    <w:rsid w:val="0006402E"/>
    <w:rsid w:val="0007047E"/>
    <w:rsid w:val="00072CC5"/>
    <w:rsid w:val="000730F6"/>
    <w:rsid w:val="00075072"/>
    <w:rsid w:val="00076ADF"/>
    <w:rsid w:val="00077A45"/>
    <w:rsid w:val="00084745"/>
    <w:rsid w:val="00087F82"/>
    <w:rsid w:val="00090FD6"/>
    <w:rsid w:val="00091329"/>
    <w:rsid w:val="00093067"/>
    <w:rsid w:val="00097D10"/>
    <w:rsid w:val="000A18DA"/>
    <w:rsid w:val="000A38F8"/>
    <w:rsid w:val="000A5B51"/>
    <w:rsid w:val="000B2CE9"/>
    <w:rsid w:val="000B5F64"/>
    <w:rsid w:val="000C0BD1"/>
    <w:rsid w:val="000C13A9"/>
    <w:rsid w:val="000C27EA"/>
    <w:rsid w:val="000D3E3E"/>
    <w:rsid w:val="000D5589"/>
    <w:rsid w:val="000D615E"/>
    <w:rsid w:val="000E2EE9"/>
    <w:rsid w:val="000E3B9A"/>
    <w:rsid w:val="000E59B3"/>
    <w:rsid w:val="000E6A1D"/>
    <w:rsid w:val="000E734D"/>
    <w:rsid w:val="000F1B4A"/>
    <w:rsid w:val="000F35E0"/>
    <w:rsid w:val="000F41B9"/>
    <w:rsid w:val="000F7657"/>
    <w:rsid w:val="00100947"/>
    <w:rsid w:val="001011D0"/>
    <w:rsid w:val="0010232D"/>
    <w:rsid w:val="0011043B"/>
    <w:rsid w:val="001221A2"/>
    <w:rsid w:val="00124DCD"/>
    <w:rsid w:val="00131112"/>
    <w:rsid w:val="0013423E"/>
    <w:rsid w:val="001342B5"/>
    <w:rsid w:val="00134CE7"/>
    <w:rsid w:val="00145481"/>
    <w:rsid w:val="00150C45"/>
    <w:rsid w:val="00152BC1"/>
    <w:rsid w:val="001671A2"/>
    <w:rsid w:val="00174D4C"/>
    <w:rsid w:val="00176F68"/>
    <w:rsid w:val="0017719B"/>
    <w:rsid w:val="001775A0"/>
    <w:rsid w:val="001776A4"/>
    <w:rsid w:val="00177AAE"/>
    <w:rsid w:val="00184B17"/>
    <w:rsid w:val="00184F9C"/>
    <w:rsid w:val="00186B68"/>
    <w:rsid w:val="001871F8"/>
    <w:rsid w:val="001901F6"/>
    <w:rsid w:val="0019383C"/>
    <w:rsid w:val="001A0F70"/>
    <w:rsid w:val="001A7975"/>
    <w:rsid w:val="001B37C5"/>
    <w:rsid w:val="001B432D"/>
    <w:rsid w:val="001C2191"/>
    <w:rsid w:val="001C56A5"/>
    <w:rsid w:val="001D0872"/>
    <w:rsid w:val="001D2754"/>
    <w:rsid w:val="001D7C2B"/>
    <w:rsid w:val="001E036A"/>
    <w:rsid w:val="001E58F0"/>
    <w:rsid w:val="001F369A"/>
    <w:rsid w:val="001F3C2E"/>
    <w:rsid w:val="001F5938"/>
    <w:rsid w:val="00200557"/>
    <w:rsid w:val="0021007C"/>
    <w:rsid w:val="002108EA"/>
    <w:rsid w:val="002115AB"/>
    <w:rsid w:val="002225FB"/>
    <w:rsid w:val="002235CF"/>
    <w:rsid w:val="00223AB9"/>
    <w:rsid w:val="0023163E"/>
    <w:rsid w:val="00241899"/>
    <w:rsid w:val="00246A3B"/>
    <w:rsid w:val="0025375E"/>
    <w:rsid w:val="002571E0"/>
    <w:rsid w:val="00261BFF"/>
    <w:rsid w:val="00263217"/>
    <w:rsid w:val="00264E7E"/>
    <w:rsid w:val="00265A79"/>
    <w:rsid w:val="00277E59"/>
    <w:rsid w:val="00285AA6"/>
    <w:rsid w:val="00290DFB"/>
    <w:rsid w:val="002934B8"/>
    <w:rsid w:val="00294EFA"/>
    <w:rsid w:val="00294F95"/>
    <w:rsid w:val="0029735C"/>
    <w:rsid w:val="00297C74"/>
    <w:rsid w:val="002B064D"/>
    <w:rsid w:val="002B53A6"/>
    <w:rsid w:val="002C10DE"/>
    <w:rsid w:val="002C2B37"/>
    <w:rsid w:val="002C5FE1"/>
    <w:rsid w:val="002D464D"/>
    <w:rsid w:val="002D772E"/>
    <w:rsid w:val="002E1D51"/>
    <w:rsid w:val="002E3C03"/>
    <w:rsid w:val="002E3FE3"/>
    <w:rsid w:val="002E5504"/>
    <w:rsid w:val="002F7675"/>
    <w:rsid w:val="002F76B2"/>
    <w:rsid w:val="00301EDD"/>
    <w:rsid w:val="003042C2"/>
    <w:rsid w:val="00313E33"/>
    <w:rsid w:val="0032363C"/>
    <w:rsid w:val="00323B26"/>
    <w:rsid w:val="003314C8"/>
    <w:rsid w:val="0033256D"/>
    <w:rsid w:val="00332EF5"/>
    <w:rsid w:val="003366DE"/>
    <w:rsid w:val="003368B4"/>
    <w:rsid w:val="0034405D"/>
    <w:rsid w:val="00347C5D"/>
    <w:rsid w:val="00347F69"/>
    <w:rsid w:val="003515E5"/>
    <w:rsid w:val="00351D6B"/>
    <w:rsid w:val="00351F92"/>
    <w:rsid w:val="0036003B"/>
    <w:rsid w:val="003600B5"/>
    <w:rsid w:val="0037572D"/>
    <w:rsid w:val="003763FE"/>
    <w:rsid w:val="00376429"/>
    <w:rsid w:val="003824D0"/>
    <w:rsid w:val="00383D50"/>
    <w:rsid w:val="00385DDA"/>
    <w:rsid w:val="003A126D"/>
    <w:rsid w:val="003A157E"/>
    <w:rsid w:val="003A6184"/>
    <w:rsid w:val="003A6522"/>
    <w:rsid w:val="003B07A1"/>
    <w:rsid w:val="003B20F9"/>
    <w:rsid w:val="003C06F8"/>
    <w:rsid w:val="003C13D9"/>
    <w:rsid w:val="003C63B3"/>
    <w:rsid w:val="003C79DF"/>
    <w:rsid w:val="003D1F40"/>
    <w:rsid w:val="003D467E"/>
    <w:rsid w:val="003D6B4F"/>
    <w:rsid w:val="003E62A1"/>
    <w:rsid w:val="003E63CB"/>
    <w:rsid w:val="003F122E"/>
    <w:rsid w:val="003F5F1D"/>
    <w:rsid w:val="004023A8"/>
    <w:rsid w:val="00403284"/>
    <w:rsid w:val="00404B53"/>
    <w:rsid w:val="00411DB5"/>
    <w:rsid w:val="00412B81"/>
    <w:rsid w:val="00412E17"/>
    <w:rsid w:val="004143FA"/>
    <w:rsid w:val="00414964"/>
    <w:rsid w:val="00422E0A"/>
    <w:rsid w:val="0042762E"/>
    <w:rsid w:val="004332DD"/>
    <w:rsid w:val="004350EE"/>
    <w:rsid w:val="004501B3"/>
    <w:rsid w:val="004515DE"/>
    <w:rsid w:val="00452339"/>
    <w:rsid w:val="00453661"/>
    <w:rsid w:val="0045445D"/>
    <w:rsid w:val="00455E26"/>
    <w:rsid w:val="00460BB6"/>
    <w:rsid w:val="00462C5B"/>
    <w:rsid w:val="00463EA2"/>
    <w:rsid w:val="00466481"/>
    <w:rsid w:val="00472709"/>
    <w:rsid w:val="004740EB"/>
    <w:rsid w:val="00474539"/>
    <w:rsid w:val="00485DFF"/>
    <w:rsid w:val="004861A8"/>
    <w:rsid w:val="00486556"/>
    <w:rsid w:val="00491F87"/>
    <w:rsid w:val="0049790C"/>
    <w:rsid w:val="004A2D08"/>
    <w:rsid w:val="004A35DF"/>
    <w:rsid w:val="004C0B11"/>
    <w:rsid w:val="004C0F4C"/>
    <w:rsid w:val="004D0FF8"/>
    <w:rsid w:val="004E5931"/>
    <w:rsid w:val="004F1406"/>
    <w:rsid w:val="00506BAA"/>
    <w:rsid w:val="0051288F"/>
    <w:rsid w:val="00513FD1"/>
    <w:rsid w:val="00513FF4"/>
    <w:rsid w:val="005174CF"/>
    <w:rsid w:val="0052044F"/>
    <w:rsid w:val="00523B67"/>
    <w:rsid w:val="0052415C"/>
    <w:rsid w:val="00524B8F"/>
    <w:rsid w:val="0052512E"/>
    <w:rsid w:val="00530264"/>
    <w:rsid w:val="00530307"/>
    <w:rsid w:val="00530475"/>
    <w:rsid w:val="00532409"/>
    <w:rsid w:val="005369D4"/>
    <w:rsid w:val="00537E03"/>
    <w:rsid w:val="00545253"/>
    <w:rsid w:val="0054569E"/>
    <w:rsid w:val="00546857"/>
    <w:rsid w:val="0054747C"/>
    <w:rsid w:val="0055002E"/>
    <w:rsid w:val="005535F3"/>
    <w:rsid w:val="005544B6"/>
    <w:rsid w:val="0055730D"/>
    <w:rsid w:val="00562B36"/>
    <w:rsid w:val="005762F8"/>
    <w:rsid w:val="00577F0C"/>
    <w:rsid w:val="0058676C"/>
    <w:rsid w:val="00597A31"/>
    <w:rsid w:val="005A2286"/>
    <w:rsid w:val="005A5FE3"/>
    <w:rsid w:val="005B05A1"/>
    <w:rsid w:val="005B079B"/>
    <w:rsid w:val="005B655B"/>
    <w:rsid w:val="005B77CA"/>
    <w:rsid w:val="005C0194"/>
    <w:rsid w:val="005C5345"/>
    <w:rsid w:val="005C6954"/>
    <w:rsid w:val="005C7D57"/>
    <w:rsid w:val="005D1A7B"/>
    <w:rsid w:val="005D64FB"/>
    <w:rsid w:val="005D6986"/>
    <w:rsid w:val="005E0DEB"/>
    <w:rsid w:val="005E44D4"/>
    <w:rsid w:val="005E7B61"/>
    <w:rsid w:val="005F26DD"/>
    <w:rsid w:val="005F473A"/>
    <w:rsid w:val="005F49DF"/>
    <w:rsid w:val="005F4F99"/>
    <w:rsid w:val="005F78CA"/>
    <w:rsid w:val="00602E8D"/>
    <w:rsid w:val="00605ABA"/>
    <w:rsid w:val="0061146D"/>
    <w:rsid w:val="0061200A"/>
    <w:rsid w:val="00613F5E"/>
    <w:rsid w:val="00614FC6"/>
    <w:rsid w:val="00614FF6"/>
    <w:rsid w:val="00617F13"/>
    <w:rsid w:val="0062073F"/>
    <w:rsid w:val="0062114C"/>
    <w:rsid w:val="006234A5"/>
    <w:rsid w:val="00630C2F"/>
    <w:rsid w:val="0063162C"/>
    <w:rsid w:val="006339C3"/>
    <w:rsid w:val="00634FA6"/>
    <w:rsid w:val="00642007"/>
    <w:rsid w:val="0064790F"/>
    <w:rsid w:val="00647C79"/>
    <w:rsid w:val="0065018F"/>
    <w:rsid w:val="00650583"/>
    <w:rsid w:val="00650F7B"/>
    <w:rsid w:val="00654CBA"/>
    <w:rsid w:val="00656DAD"/>
    <w:rsid w:val="00660D9D"/>
    <w:rsid w:val="0066210C"/>
    <w:rsid w:val="00662DB6"/>
    <w:rsid w:val="00666ED7"/>
    <w:rsid w:val="006751F0"/>
    <w:rsid w:val="006765CD"/>
    <w:rsid w:val="0067767D"/>
    <w:rsid w:val="00683D80"/>
    <w:rsid w:val="00684DB9"/>
    <w:rsid w:val="00685F96"/>
    <w:rsid w:val="00687364"/>
    <w:rsid w:val="00690EC1"/>
    <w:rsid w:val="00691CCE"/>
    <w:rsid w:val="00695179"/>
    <w:rsid w:val="00696DE9"/>
    <w:rsid w:val="006A06FA"/>
    <w:rsid w:val="006A42FD"/>
    <w:rsid w:val="006A43D7"/>
    <w:rsid w:val="006B36CA"/>
    <w:rsid w:val="006B5DD9"/>
    <w:rsid w:val="006B5FB7"/>
    <w:rsid w:val="006B7913"/>
    <w:rsid w:val="006C52E7"/>
    <w:rsid w:val="006C6397"/>
    <w:rsid w:val="006D1ACA"/>
    <w:rsid w:val="006D2BDD"/>
    <w:rsid w:val="006D6B68"/>
    <w:rsid w:val="006E7341"/>
    <w:rsid w:val="006F1715"/>
    <w:rsid w:val="006F4B05"/>
    <w:rsid w:val="006F6302"/>
    <w:rsid w:val="00702840"/>
    <w:rsid w:val="0070339A"/>
    <w:rsid w:val="007050C0"/>
    <w:rsid w:val="00705DF6"/>
    <w:rsid w:val="00722075"/>
    <w:rsid w:val="007245A5"/>
    <w:rsid w:val="00725CCB"/>
    <w:rsid w:val="00726B98"/>
    <w:rsid w:val="00732CC7"/>
    <w:rsid w:val="00735F8B"/>
    <w:rsid w:val="00741981"/>
    <w:rsid w:val="00743AB1"/>
    <w:rsid w:val="0074516D"/>
    <w:rsid w:val="00747871"/>
    <w:rsid w:val="00750C08"/>
    <w:rsid w:val="00750C4E"/>
    <w:rsid w:val="00753EA1"/>
    <w:rsid w:val="00755DCA"/>
    <w:rsid w:val="007649B9"/>
    <w:rsid w:val="00770D05"/>
    <w:rsid w:val="007808C7"/>
    <w:rsid w:val="00780D6F"/>
    <w:rsid w:val="00783E8B"/>
    <w:rsid w:val="00784BCF"/>
    <w:rsid w:val="007927DD"/>
    <w:rsid w:val="007951B8"/>
    <w:rsid w:val="007A4E0C"/>
    <w:rsid w:val="007A6034"/>
    <w:rsid w:val="007B04A3"/>
    <w:rsid w:val="007B7850"/>
    <w:rsid w:val="007B7C40"/>
    <w:rsid w:val="007C4EB1"/>
    <w:rsid w:val="007C7B96"/>
    <w:rsid w:val="007D0EEE"/>
    <w:rsid w:val="007D7703"/>
    <w:rsid w:val="007E02B5"/>
    <w:rsid w:val="007E4425"/>
    <w:rsid w:val="007E574B"/>
    <w:rsid w:val="007F22CF"/>
    <w:rsid w:val="007F6B27"/>
    <w:rsid w:val="007F6E07"/>
    <w:rsid w:val="00805C46"/>
    <w:rsid w:val="008118A3"/>
    <w:rsid w:val="00813310"/>
    <w:rsid w:val="0081774E"/>
    <w:rsid w:val="00821181"/>
    <w:rsid w:val="00826DBC"/>
    <w:rsid w:val="008329FC"/>
    <w:rsid w:val="00841291"/>
    <w:rsid w:val="008442AA"/>
    <w:rsid w:val="008445A4"/>
    <w:rsid w:val="0084540F"/>
    <w:rsid w:val="008557F4"/>
    <w:rsid w:val="00857DF4"/>
    <w:rsid w:val="0086482C"/>
    <w:rsid w:val="00864DBF"/>
    <w:rsid w:val="0086644F"/>
    <w:rsid w:val="0088365A"/>
    <w:rsid w:val="008838B7"/>
    <w:rsid w:val="00884BE8"/>
    <w:rsid w:val="00885B41"/>
    <w:rsid w:val="008936FE"/>
    <w:rsid w:val="0089415D"/>
    <w:rsid w:val="008A2D78"/>
    <w:rsid w:val="008A3AE0"/>
    <w:rsid w:val="008B03CE"/>
    <w:rsid w:val="008B2DE7"/>
    <w:rsid w:val="008B2EDC"/>
    <w:rsid w:val="008B4249"/>
    <w:rsid w:val="008B4F46"/>
    <w:rsid w:val="008C0178"/>
    <w:rsid w:val="008C049A"/>
    <w:rsid w:val="008C3343"/>
    <w:rsid w:val="008C3E89"/>
    <w:rsid w:val="008C43D5"/>
    <w:rsid w:val="008C7872"/>
    <w:rsid w:val="008D0E6A"/>
    <w:rsid w:val="008D2A61"/>
    <w:rsid w:val="008E1E58"/>
    <w:rsid w:val="008E2370"/>
    <w:rsid w:val="008E59A6"/>
    <w:rsid w:val="008E758B"/>
    <w:rsid w:val="008F1BD1"/>
    <w:rsid w:val="008F317B"/>
    <w:rsid w:val="00902C24"/>
    <w:rsid w:val="00903070"/>
    <w:rsid w:val="009038B8"/>
    <w:rsid w:val="009043AB"/>
    <w:rsid w:val="00904779"/>
    <w:rsid w:val="00905A0C"/>
    <w:rsid w:val="009217F2"/>
    <w:rsid w:val="0092331E"/>
    <w:rsid w:val="00924C9C"/>
    <w:rsid w:val="00924E58"/>
    <w:rsid w:val="00934FB8"/>
    <w:rsid w:val="00942B74"/>
    <w:rsid w:val="00944952"/>
    <w:rsid w:val="00950C44"/>
    <w:rsid w:val="00962663"/>
    <w:rsid w:val="00962D3E"/>
    <w:rsid w:val="00963C12"/>
    <w:rsid w:val="0096771F"/>
    <w:rsid w:val="0097049D"/>
    <w:rsid w:val="00971F0F"/>
    <w:rsid w:val="00977004"/>
    <w:rsid w:val="00984BE3"/>
    <w:rsid w:val="00992A64"/>
    <w:rsid w:val="00994018"/>
    <w:rsid w:val="00995444"/>
    <w:rsid w:val="009A147C"/>
    <w:rsid w:val="009A3410"/>
    <w:rsid w:val="009A6908"/>
    <w:rsid w:val="009B0022"/>
    <w:rsid w:val="009B17DC"/>
    <w:rsid w:val="009B25CA"/>
    <w:rsid w:val="009B37D8"/>
    <w:rsid w:val="009D24D1"/>
    <w:rsid w:val="009D4644"/>
    <w:rsid w:val="009D6D7D"/>
    <w:rsid w:val="009E5036"/>
    <w:rsid w:val="009E6718"/>
    <w:rsid w:val="009F4332"/>
    <w:rsid w:val="009F7E2D"/>
    <w:rsid w:val="00A021B6"/>
    <w:rsid w:val="00A0393D"/>
    <w:rsid w:val="00A0502D"/>
    <w:rsid w:val="00A062B2"/>
    <w:rsid w:val="00A123F0"/>
    <w:rsid w:val="00A12593"/>
    <w:rsid w:val="00A13706"/>
    <w:rsid w:val="00A14234"/>
    <w:rsid w:val="00A15197"/>
    <w:rsid w:val="00A16215"/>
    <w:rsid w:val="00A17C15"/>
    <w:rsid w:val="00A26C37"/>
    <w:rsid w:val="00A27137"/>
    <w:rsid w:val="00A2732E"/>
    <w:rsid w:val="00A36B10"/>
    <w:rsid w:val="00A40E6F"/>
    <w:rsid w:val="00A42B49"/>
    <w:rsid w:val="00A442ED"/>
    <w:rsid w:val="00A446A3"/>
    <w:rsid w:val="00A50DE9"/>
    <w:rsid w:val="00A5617C"/>
    <w:rsid w:val="00A613F4"/>
    <w:rsid w:val="00A66461"/>
    <w:rsid w:val="00A67C08"/>
    <w:rsid w:val="00A70C92"/>
    <w:rsid w:val="00A71479"/>
    <w:rsid w:val="00A73F48"/>
    <w:rsid w:val="00A8360C"/>
    <w:rsid w:val="00A84A93"/>
    <w:rsid w:val="00A862A9"/>
    <w:rsid w:val="00A86CA5"/>
    <w:rsid w:val="00A97A18"/>
    <w:rsid w:val="00AA5195"/>
    <w:rsid w:val="00AA65AF"/>
    <w:rsid w:val="00AB271D"/>
    <w:rsid w:val="00AB31EB"/>
    <w:rsid w:val="00AB3620"/>
    <w:rsid w:val="00AB56C1"/>
    <w:rsid w:val="00AC5AE9"/>
    <w:rsid w:val="00AE0273"/>
    <w:rsid w:val="00AE0DD5"/>
    <w:rsid w:val="00AE3104"/>
    <w:rsid w:val="00AE58E1"/>
    <w:rsid w:val="00AE638D"/>
    <w:rsid w:val="00AE6D0D"/>
    <w:rsid w:val="00AE6F2F"/>
    <w:rsid w:val="00AE709F"/>
    <w:rsid w:val="00AF4117"/>
    <w:rsid w:val="00AF4DE5"/>
    <w:rsid w:val="00B0111D"/>
    <w:rsid w:val="00B02484"/>
    <w:rsid w:val="00B0280D"/>
    <w:rsid w:val="00B06AC3"/>
    <w:rsid w:val="00B07EBB"/>
    <w:rsid w:val="00B07EDB"/>
    <w:rsid w:val="00B1315E"/>
    <w:rsid w:val="00B13173"/>
    <w:rsid w:val="00B20A5E"/>
    <w:rsid w:val="00B262B2"/>
    <w:rsid w:val="00B26B4C"/>
    <w:rsid w:val="00B30ACC"/>
    <w:rsid w:val="00B37A4F"/>
    <w:rsid w:val="00B37C9A"/>
    <w:rsid w:val="00B52BBF"/>
    <w:rsid w:val="00B669E5"/>
    <w:rsid w:val="00B722BE"/>
    <w:rsid w:val="00B73FBB"/>
    <w:rsid w:val="00B7556C"/>
    <w:rsid w:val="00B76B83"/>
    <w:rsid w:val="00B77F4F"/>
    <w:rsid w:val="00B825DC"/>
    <w:rsid w:val="00B853A7"/>
    <w:rsid w:val="00B87B35"/>
    <w:rsid w:val="00B918AC"/>
    <w:rsid w:val="00B95F20"/>
    <w:rsid w:val="00BA279E"/>
    <w:rsid w:val="00BA2953"/>
    <w:rsid w:val="00BA55B5"/>
    <w:rsid w:val="00BA7286"/>
    <w:rsid w:val="00BA76DA"/>
    <w:rsid w:val="00BB2DF0"/>
    <w:rsid w:val="00BB5927"/>
    <w:rsid w:val="00BB7A1F"/>
    <w:rsid w:val="00BC5A25"/>
    <w:rsid w:val="00BC7A33"/>
    <w:rsid w:val="00BD1DB9"/>
    <w:rsid w:val="00BD31A3"/>
    <w:rsid w:val="00BD6481"/>
    <w:rsid w:val="00BE1268"/>
    <w:rsid w:val="00BE21B9"/>
    <w:rsid w:val="00BE2E1C"/>
    <w:rsid w:val="00BE38CF"/>
    <w:rsid w:val="00BE60BD"/>
    <w:rsid w:val="00BE759A"/>
    <w:rsid w:val="00BF3EC0"/>
    <w:rsid w:val="00C011A5"/>
    <w:rsid w:val="00C014C6"/>
    <w:rsid w:val="00C05198"/>
    <w:rsid w:val="00C07F17"/>
    <w:rsid w:val="00C120D6"/>
    <w:rsid w:val="00C14A37"/>
    <w:rsid w:val="00C16476"/>
    <w:rsid w:val="00C23716"/>
    <w:rsid w:val="00C255FD"/>
    <w:rsid w:val="00C27B6A"/>
    <w:rsid w:val="00C344C4"/>
    <w:rsid w:val="00C35829"/>
    <w:rsid w:val="00C36EB1"/>
    <w:rsid w:val="00C42745"/>
    <w:rsid w:val="00C4286A"/>
    <w:rsid w:val="00C44B8B"/>
    <w:rsid w:val="00C44CAC"/>
    <w:rsid w:val="00C476F0"/>
    <w:rsid w:val="00C4793E"/>
    <w:rsid w:val="00C515D2"/>
    <w:rsid w:val="00C51FD8"/>
    <w:rsid w:val="00C539D2"/>
    <w:rsid w:val="00C539FC"/>
    <w:rsid w:val="00C56AE8"/>
    <w:rsid w:val="00C62DF3"/>
    <w:rsid w:val="00C676FD"/>
    <w:rsid w:val="00C705D9"/>
    <w:rsid w:val="00C764B0"/>
    <w:rsid w:val="00C77AB4"/>
    <w:rsid w:val="00C845BE"/>
    <w:rsid w:val="00C84B1F"/>
    <w:rsid w:val="00C852D7"/>
    <w:rsid w:val="00C86B7F"/>
    <w:rsid w:val="00C876D0"/>
    <w:rsid w:val="00C917D2"/>
    <w:rsid w:val="00C92458"/>
    <w:rsid w:val="00C9335B"/>
    <w:rsid w:val="00C950B2"/>
    <w:rsid w:val="00CA46CA"/>
    <w:rsid w:val="00CA55B2"/>
    <w:rsid w:val="00CA5A7C"/>
    <w:rsid w:val="00CA72A4"/>
    <w:rsid w:val="00CB16EF"/>
    <w:rsid w:val="00CB28C9"/>
    <w:rsid w:val="00CB6498"/>
    <w:rsid w:val="00CC3DD6"/>
    <w:rsid w:val="00CC40BE"/>
    <w:rsid w:val="00CD767C"/>
    <w:rsid w:val="00CE28E9"/>
    <w:rsid w:val="00CE5FEE"/>
    <w:rsid w:val="00CF4F71"/>
    <w:rsid w:val="00CF73FD"/>
    <w:rsid w:val="00D01F52"/>
    <w:rsid w:val="00D0225D"/>
    <w:rsid w:val="00D03B53"/>
    <w:rsid w:val="00D20A7B"/>
    <w:rsid w:val="00D217A8"/>
    <w:rsid w:val="00D21918"/>
    <w:rsid w:val="00D23085"/>
    <w:rsid w:val="00D259CD"/>
    <w:rsid w:val="00D3697B"/>
    <w:rsid w:val="00D37F6B"/>
    <w:rsid w:val="00D46590"/>
    <w:rsid w:val="00D4659F"/>
    <w:rsid w:val="00D5077B"/>
    <w:rsid w:val="00D52874"/>
    <w:rsid w:val="00D52EA4"/>
    <w:rsid w:val="00D55322"/>
    <w:rsid w:val="00D55C96"/>
    <w:rsid w:val="00D565F2"/>
    <w:rsid w:val="00D62E1B"/>
    <w:rsid w:val="00D706A8"/>
    <w:rsid w:val="00D82533"/>
    <w:rsid w:val="00D84FCD"/>
    <w:rsid w:val="00D863C8"/>
    <w:rsid w:val="00D92A4A"/>
    <w:rsid w:val="00D93596"/>
    <w:rsid w:val="00DA5A47"/>
    <w:rsid w:val="00DA5C47"/>
    <w:rsid w:val="00DB6E6E"/>
    <w:rsid w:val="00DC1C2E"/>
    <w:rsid w:val="00DC4080"/>
    <w:rsid w:val="00DC4965"/>
    <w:rsid w:val="00DC59A2"/>
    <w:rsid w:val="00DC7A95"/>
    <w:rsid w:val="00DD420A"/>
    <w:rsid w:val="00DD485F"/>
    <w:rsid w:val="00DD57FE"/>
    <w:rsid w:val="00DD7927"/>
    <w:rsid w:val="00DE322C"/>
    <w:rsid w:val="00DE405D"/>
    <w:rsid w:val="00DE44F9"/>
    <w:rsid w:val="00DE5F58"/>
    <w:rsid w:val="00DF386A"/>
    <w:rsid w:val="00E0168A"/>
    <w:rsid w:val="00E0293C"/>
    <w:rsid w:val="00E04A5E"/>
    <w:rsid w:val="00E05176"/>
    <w:rsid w:val="00E05437"/>
    <w:rsid w:val="00E111E5"/>
    <w:rsid w:val="00E14C0B"/>
    <w:rsid w:val="00E24604"/>
    <w:rsid w:val="00E25AB4"/>
    <w:rsid w:val="00E305A5"/>
    <w:rsid w:val="00E37082"/>
    <w:rsid w:val="00E37CE5"/>
    <w:rsid w:val="00E42509"/>
    <w:rsid w:val="00E47909"/>
    <w:rsid w:val="00E55C65"/>
    <w:rsid w:val="00E61560"/>
    <w:rsid w:val="00E63D18"/>
    <w:rsid w:val="00E67A5F"/>
    <w:rsid w:val="00E67D07"/>
    <w:rsid w:val="00E71935"/>
    <w:rsid w:val="00E828F2"/>
    <w:rsid w:val="00E93E6C"/>
    <w:rsid w:val="00E9644D"/>
    <w:rsid w:val="00E96DE0"/>
    <w:rsid w:val="00EA3D03"/>
    <w:rsid w:val="00EA7428"/>
    <w:rsid w:val="00EB005D"/>
    <w:rsid w:val="00EB1A8F"/>
    <w:rsid w:val="00EB6003"/>
    <w:rsid w:val="00EC264F"/>
    <w:rsid w:val="00EC304F"/>
    <w:rsid w:val="00EC6492"/>
    <w:rsid w:val="00EC7511"/>
    <w:rsid w:val="00ED01CB"/>
    <w:rsid w:val="00ED14C7"/>
    <w:rsid w:val="00ED213E"/>
    <w:rsid w:val="00ED24D9"/>
    <w:rsid w:val="00ED2E98"/>
    <w:rsid w:val="00ED3EA5"/>
    <w:rsid w:val="00EE0E87"/>
    <w:rsid w:val="00EE4583"/>
    <w:rsid w:val="00EE65DA"/>
    <w:rsid w:val="00EF5CA2"/>
    <w:rsid w:val="00EF6346"/>
    <w:rsid w:val="00EF6C24"/>
    <w:rsid w:val="00F00565"/>
    <w:rsid w:val="00F024CE"/>
    <w:rsid w:val="00F02FA3"/>
    <w:rsid w:val="00F04B5C"/>
    <w:rsid w:val="00F05C67"/>
    <w:rsid w:val="00F13F43"/>
    <w:rsid w:val="00F15B03"/>
    <w:rsid w:val="00F26C37"/>
    <w:rsid w:val="00F30848"/>
    <w:rsid w:val="00F37F2E"/>
    <w:rsid w:val="00F42911"/>
    <w:rsid w:val="00F44341"/>
    <w:rsid w:val="00F44417"/>
    <w:rsid w:val="00F52ADA"/>
    <w:rsid w:val="00F52CA3"/>
    <w:rsid w:val="00F65646"/>
    <w:rsid w:val="00F6732B"/>
    <w:rsid w:val="00F74D86"/>
    <w:rsid w:val="00F86534"/>
    <w:rsid w:val="00F95842"/>
    <w:rsid w:val="00FA1ECF"/>
    <w:rsid w:val="00FA404A"/>
    <w:rsid w:val="00FC00A9"/>
    <w:rsid w:val="00FC2553"/>
    <w:rsid w:val="00FC2FCE"/>
    <w:rsid w:val="00FC393C"/>
    <w:rsid w:val="00FC66D0"/>
    <w:rsid w:val="00FD0291"/>
    <w:rsid w:val="00FD1E6D"/>
    <w:rsid w:val="00FE062E"/>
    <w:rsid w:val="00FE10BF"/>
    <w:rsid w:val="00FF0A40"/>
    <w:rsid w:val="00FF1E71"/>
    <w:rsid w:val="00FF3005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68AD1C5"/>
  <w15:docId w15:val="{D13BB5A1-2315-42E8-A35A-E8AA83E6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2FA3"/>
    <w:pPr>
      <w:spacing w:before="20" w:after="20"/>
    </w:pPr>
    <w:rPr>
      <w:rFonts w:ascii="Arial" w:hAnsi="Arial"/>
      <w:sz w:val="28"/>
      <w:szCs w:val="22"/>
      <w:lang w:eastAsia="en-US"/>
    </w:rPr>
  </w:style>
  <w:style w:type="paragraph" w:styleId="berschrift1">
    <w:name w:val="heading 1"/>
    <w:basedOn w:val="berschrift2"/>
    <w:next w:val="Standard"/>
    <w:link w:val="berschrift1Zchn"/>
    <w:uiPriority w:val="9"/>
    <w:qFormat/>
    <w:rsid w:val="00F02FA3"/>
    <w:pPr>
      <w:spacing w:before="120" w:after="240"/>
      <w:outlineLvl w:val="0"/>
    </w:pPr>
    <w:rPr>
      <w:noProof/>
      <w:sz w:val="6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E0DEB"/>
    <w:pPr>
      <w:spacing w:after="160"/>
      <w:outlineLvl w:val="1"/>
    </w:pPr>
    <w:rPr>
      <w:b/>
      <w:color w:val="00549A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26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6B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D6B4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A4E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A4E0C"/>
  </w:style>
  <w:style w:type="paragraph" w:styleId="Fuzeile">
    <w:name w:val="footer"/>
    <w:basedOn w:val="Standard"/>
    <w:link w:val="FuzeileZchn"/>
    <w:uiPriority w:val="99"/>
    <w:unhideWhenUsed/>
    <w:rsid w:val="007A4E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4E0C"/>
  </w:style>
  <w:style w:type="character" w:customStyle="1" w:styleId="berschrift1Zchn">
    <w:name w:val="Überschrift 1 Zchn"/>
    <w:link w:val="berschrift1"/>
    <w:uiPriority w:val="9"/>
    <w:rsid w:val="00F02FA3"/>
    <w:rPr>
      <w:rFonts w:ascii="Arial" w:hAnsi="Arial"/>
      <w:b/>
      <w:noProof/>
      <w:color w:val="00549A"/>
      <w:sz w:val="64"/>
      <w:szCs w:val="48"/>
      <w:lang w:eastAsia="de-DE"/>
    </w:rPr>
  </w:style>
  <w:style w:type="character" w:customStyle="1" w:styleId="berschrift2Zchn">
    <w:name w:val="Überschrift 2 Zchn"/>
    <w:link w:val="berschrift2"/>
    <w:uiPriority w:val="9"/>
    <w:rsid w:val="005E0DEB"/>
    <w:rPr>
      <w:rFonts w:ascii="Arial" w:hAnsi="Arial"/>
      <w:b/>
      <w:color w:val="00549A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3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z01\windows\sanalogic\progs32\SL7_7.08.0_mit_LIS\IndivReports\Test%20HSZ%20RV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1E650-21FE-4E5E-93C3-BA46FB16B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 HSZ RV.dot</Template>
  <TotalTime>0</TotalTime>
  <Pages>2</Pages>
  <Words>139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Die Zieglerschen e.V.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Birkenmaier, Dorothee</dc:creator>
  <cp:keywords/>
  <cp:lastModifiedBy>Birkenmaier, Dorothee</cp:lastModifiedBy>
  <cp:revision>2</cp:revision>
  <cp:lastPrinted>2025-07-07T07:14:00Z</cp:lastPrinted>
  <dcterms:created xsi:type="dcterms:W3CDTF">2025-07-07T06:55:00Z</dcterms:created>
  <dcterms:modified xsi:type="dcterms:W3CDTF">2025-07-07T07:15:00Z</dcterms:modified>
</cp:coreProperties>
</file>