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40FB" w14:textId="049E549C" w:rsidR="00150C45" w:rsidRPr="00885B41" w:rsidRDefault="003E210D" w:rsidP="0036003B">
      <w:pPr>
        <w:rPr>
          <w:noProof/>
          <w:sz w:val="22"/>
          <w:u w:val="single"/>
          <w:lang w:eastAsia="de-DE"/>
        </w:rPr>
      </w:pPr>
      <w:r w:rsidRPr="0036003B">
        <w:rPr>
          <w:noProof/>
          <w:szCs w:val="28"/>
        </w:rPr>
        <w:drawing>
          <wp:anchor distT="0" distB="0" distL="114300" distR="116205" simplePos="0" relativeHeight="251656704" behindDoc="1" locked="1" layoutInCell="1" allowOverlap="1" wp14:anchorId="02647143" wp14:editId="32EB36B4">
            <wp:simplePos x="0" y="0"/>
            <wp:positionH relativeFrom="page">
              <wp:posOffset>6814185</wp:posOffset>
            </wp:positionH>
            <wp:positionV relativeFrom="page">
              <wp:posOffset>-1788795</wp:posOffset>
            </wp:positionV>
            <wp:extent cx="5758815" cy="3616325"/>
            <wp:effectExtent l="0" t="0" r="0" b="0"/>
            <wp:wrapNone/>
            <wp:docPr id="3" name="Grafik 2" descr="I:\wg-fbk\Bereiche\Ahi\01 Standortübergreifende Projekte\Referat Fachliche Entwicklung\Vorlage Speiseplan Einrichtung\Fotolia_74018877_XS_Fotolia-st-foto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g-fbk\Bereiche\Ahi\01 Standortübergreifende Projekte\Referat Fachliche Entwicklung\Vorlage Speiseplan Einrichtung\Fotolia_74018877_XS_Fotolia-st-fotogr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/>
                    <a:stretch/>
                  </pic:blipFill>
                  <pic:spPr bwMode="auto">
                    <a:xfrm>
                      <a:off x="0" y="0"/>
                      <a:ext cx="575881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B1"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p w14:paraId="4493AE55" w14:textId="1BE970CB" w:rsidR="005C5345" w:rsidRPr="00BE21B9" w:rsidRDefault="003E210D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59C92A" wp14:editId="1C2393CA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134759462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5934B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9C92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0FE5934B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0" w:name="MZ3TAG1"/>
      <w:bookmarkEnd w:id="0"/>
      <w:r w:rsidR="00B32CFC">
        <w:rPr>
          <w:sz w:val="28"/>
          <w:szCs w:val="20"/>
        </w:rPr>
        <w:t>02.03.26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 w:rsidR="00B32CFC">
        <w:rPr>
          <w:sz w:val="28"/>
          <w:szCs w:val="20"/>
        </w:rPr>
        <w:t>06.03.26</w:t>
      </w:r>
      <w:r w:rsidR="005762F8" w:rsidRPr="00BE21B9">
        <w:rPr>
          <w:sz w:val="28"/>
          <w:szCs w:val="20"/>
        </w:rPr>
        <w:t xml:space="preserve"> </w:t>
      </w:r>
    </w:p>
    <w:tbl>
      <w:tblPr>
        <w:tblpPr w:leftFromText="141" w:rightFromText="141" w:horzAnchor="margin" w:tblpY="3195"/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447"/>
        <w:gridCol w:w="2636"/>
        <w:gridCol w:w="2731"/>
        <w:gridCol w:w="2826"/>
        <w:gridCol w:w="3282"/>
      </w:tblGrid>
      <w:tr w:rsidR="00743AB1" w:rsidRPr="005F78CA" w14:paraId="0F5BD765" w14:textId="77777777" w:rsidTr="007D0EA7">
        <w:trPr>
          <w:trHeight w:val="485"/>
        </w:trPr>
        <w:tc>
          <w:tcPr>
            <w:tcW w:w="1837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7093C1DA" w14:textId="77777777" w:rsidR="00743AB1" w:rsidRPr="005F78CA" w:rsidRDefault="00743AB1" w:rsidP="007D0EA7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6F80B344" w14:textId="77777777" w:rsidR="00743AB1" w:rsidRPr="00A13706" w:rsidRDefault="00743AB1" w:rsidP="007D0EA7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382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376A2746" w14:textId="77777777" w:rsidR="00743AB1" w:rsidRPr="00A13706" w:rsidRDefault="00743AB1" w:rsidP="007D0EA7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3963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7E716DBC" w14:textId="77777777" w:rsidR="00743AB1" w:rsidRPr="00A13706" w:rsidRDefault="00743AB1" w:rsidP="007D0EA7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4105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608BC62C" w14:textId="77777777" w:rsidR="00743AB1" w:rsidRPr="00A13706" w:rsidRDefault="00743AB1" w:rsidP="007D0EA7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478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6D3E7001" w14:textId="77777777" w:rsidR="00743AB1" w:rsidRPr="00A13706" w:rsidRDefault="00743AB1" w:rsidP="007D0EA7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Freitag</w:t>
            </w:r>
          </w:p>
        </w:tc>
      </w:tr>
      <w:tr w:rsidR="00497ED0" w:rsidRPr="00B32CFC" w14:paraId="083E0FF5" w14:textId="77777777" w:rsidTr="007D0EA7">
        <w:trPr>
          <w:trHeight w:val="1159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43DE95B2" w14:textId="77777777" w:rsidR="00497ED0" w:rsidRPr="003E210D" w:rsidRDefault="00497ED0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E210D">
              <w:rPr>
                <w:rFonts w:cs="Arial"/>
                <w:sz w:val="24"/>
                <w:szCs w:val="24"/>
              </w:rPr>
              <w:t>Mittag-</w:t>
            </w:r>
          </w:p>
          <w:p w14:paraId="47FDA3AF" w14:textId="7FB7A915" w:rsidR="00497ED0" w:rsidRPr="003E210D" w:rsidRDefault="00497ED0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E210D">
              <w:rPr>
                <w:rFonts w:cs="Arial"/>
                <w:sz w:val="24"/>
                <w:szCs w:val="24"/>
              </w:rPr>
              <w:t>essen</w:t>
            </w:r>
          </w:p>
          <w:p w14:paraId="687D592C" w14:textId="77777777" w:rsidR="00497ED0" w:rsidRPr="003E210D" w:rsidRDefault="00497ED0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</w:p>
          <w:p w14:paraId="2BD2DCB4" w14:textId="7355F325" w:rsidR="00497ED0" w:rsidRPr="003E210D" w:rsidRDefault="00497ED0" w:rsidP="007D0EA7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5369B88F" w14:textId="12FC59EF" w:rsidR="00497ED0" w:rsidRPr="003E210D" w:rsidRDefault="00497ED0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E210D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Gemüsecremesuppe Karotten Blumenkohl Erbsen Porree Bohnen Kohlrabi Sellerie Rosenkohl</w:t>
            </w:r>
            <w:r w:rsidR="003E210D" w:rsidRPr="003E210D">
              <w:rPr>
                <w:noProof/>
                <w:sz w:val="24"/>
                <w:szCs w:val="24"/>
              </w:rPr>
              <w:drawing>
                <wp:inline distT="0" distB="0" distL="0" distR="0" wp14:anchorId="3A13C10C" wp14:editId="09FC4C02">
                  <wp:extent cx="161925" cy="133350"/>
                  <wp:effectExtent l="0" t="0" r="0" b="0"/>
                  <wp:docPr id="312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proofErr w:type="gramStart"/>
            <w:r w:rsidRPr="003E210D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g,i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9DA379E" w14:textId="5F864DE4" w:rsidR="00497ED0" w:rsidRPr="003E210D" w:rsidRDefault="00497ED0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bookmarkStart w:id="3" w:name="MZ3KF3TAG2TEIL1"/>
            <w:bookmarkEnd w:id="3"/>
            <w:r w:rsidRPr="003E210D">
              <w:rPr>
                <w:rFonts w:cs="Arial"/>
                <w:sz w:val="24"/>
                <w:szCs w:val="24"/>
              </w:rPr>
              <w:t>Wildlachs</w:t>
            </w:r>
            <w:r w:rsidR="003E210D" w:rsidRPr="003E210D">
              <w:rPr>
                <w:noProof/>
                <w:sz w:val="24"/>
                <w:szCs w:val="24"/>
              </w:rPr>
              <w:drawing>
                <wp:inline distT="0" distB="0" distL="0" distR="0" wp14:anchorId="32CA9507" wp14:editId="26EFFB3E">
                  <wp:extent cx="209550" cy="161925"/>
                  <wp:effectExtent l="0" t="0" r="0" b="0"/>
                  <wp:docPr id="309" name="Grafik 4" descr="Fisc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Fisc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210D">
              <w:rPr>
                <w:rFonts w:cs="Arial"/>
                <w:sz w:val="24"/>
                <w:szCs w:val="24"/>
                <w:vertAlign w:val="superscript"/>
              </w:rPr>
              <w:t>d</w:t>
            </w:r>
            <w:r w:rsidRPr="003E210D">
              <w:rPr>
                <w:rFonts w:cs="Arial"/>
                <w:sz w:val="24"/>
                <w:szCs w:val="24"/>
              </w:rPr>
              <w:t xml:space="preserve"> </w:t>
            </w:r>
            <w:bookmarkStart w:id="4" w:name="MZ3KF3TAG2TEIL2"/>
            <w:bookmarkEnd w:id="4"/>
            <w:r w:rsidRPr="003E210D">
              <w:rPr>
                <w:rFonts w:cs="Arial"/>
                <w:sz w:val="24"/>
                <w:szCs w:val="24"/>
              </w:rPr>
              <w:br/>
            </w:r>
            <w:proofErr w:type="spellStart"/>
            <w:r w:rsidRPr="003E210D">
              <w:rPr>
                <w:rFonts w:cs="Arial"/>
                <w:sz w:val="24"/>
                <w:szCs w:val="24"/>
              </w:rPr>
              <w:t>Zitronensauce</w:t>
            </w:r>
            <w:r w:rsidRPr="003E210D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  <w:r w:rsidRPr="003E210D">
              <w:rPr>
                <w:rFonts w:cs="Arial"/>
                <w:sz w:val="24"/>
                <w:szCs w:val="24"/>
              </w:rPr>
              <w:t xml:space="preserve"> </w:t>
            </w:r>
            <w:r w:rsidRPr="003E210D">
              <w:rPr>
                <w:rFonts w:cs="Arial"/>
                <w:sz w:val="24"/>
                <w:szCs w:val="24"/>
              </w:rPr>
              <w:br/>
              <w:t xml:space="preserve">Reis </w:t>
            </w:r>
            <w:r w:rsidRPr="003E210D">
              <w:rPr>
                <w:rFonts w:cs="Arial"/>
                <w:sz w:val="24"/>
                <w:szCs w:val="24"/>
              </w:rPr>
              <w:br/>
              <w:t xml:space="preserve">Salate </w:t>
            </w:r>
            <w:r w:rsidR="003E210D" w:rsidRPr="003E210D">
              <w:rPr>
                <w:rFonts w:cs="Arial"/>
                <w:sz w:val="24"/>
                <w:szCs w:val="24"/>
                <w:vertAlign w:val="superscript"/>
              </w:rPr>
              <w:t>1,</w:t>
            </w:r>
            <w:proofErr w:type="gramStart"/>
            <w:r w:rsidR="003E210D" w:rsidRPr="003E210D">
              <w:rPr>
                <w:rFonts w:cs="Arial"/>
                <w:sz w:val="24"/>
                <w:szCs w:val="24"/>
                <w:vertAlign w:val="superscript"/>
              </w:rPr>
              <w:t>4,j</w:t>
            </w:r>
            <w:proofErr w:type="gramEnd"/>
            <w:r w:rsidR="003E210D" w:rsidRPr="003E210D">
              <w:rPr>
                <w:rFonts w:cs="Arial"/>
                <w:sz w:val="24"/>
                <w:szCs w:val="24"/>
                <w:vertAlign w:val="superscript"/>
              </w:rPr>
              <w:t>,g</w:t>
            </w:r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D733C64" w14:textId="6F3788A9" w:rsidR="00497ED0" w:rsidRPr="003E210D" w:rsidRDefault="00497ED0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bookmarkStart w:id="5" w:name="MZ3KF3TAG3TEIL1"/>
            <w:bookmarkEnd w:id="5"/>
            <w:r w:rsidRPr="003E210D">
              <w:rPr>
                <w:rFonts w:cs="Arial"/>
                <w:sz w:val="24"/>
                <w:szCs w:val="24"/>
              </w:rPr>
              <w:t xml:space="preserve">Kartoffeltaschen mit Frischkäse gefüllt </w:t>
            </w:r>
            <w:r w:rsidR="003E210D" w:rsidRPr="003E210D">
              <w:rPr>
                <w:noProof/>
                <w:sz w:val="24"/>
                <w:szCs w:val="24"/>
              </w:rPr>
              <w:drawing>
                <wp:inline distT="0" distB="0" distL="0" distR="0" wp14:anchorId="0E1D19CB" wp14:editId="67B4465D">
                  <wp:extent cx="161925" cy="133350"/>
                  <wp:effectExtent l="0" t="0" r="0" b="0"/>
                  <wp:docPr id="316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210D">
              <w:rPr>
                <w:rFonts w:cs="Arial"/>
                <w:sz w:val="24"/>
                <w:szCs w:val="24"/>
                <w:vertAlign w:val="superscript"/>
              </w:rPr>
              <w:t>g</w:t>
            </w:r>
            <w:r w:rsidRPr="003E210D">
              <w:rPr>
                <w:rFonts w:cs="Arial"/>
                <w:sz w:val="24"/>
                <w:szCs w:val="24"/>
              </w:rPr>
              <w:t xml:space="preserve"> </w:t>
            </w:r>
            <w:bookmarkStart w:id="6" w:name="MZ3KF6TAG3TEIL2"/>
            <w:bookmarkEnd w:id="6"/>
            <w:r w:rsidRPr="003E210D">
              <w:rPr>
                <w:rFonts w:cs="Arial"/>
                <w:sz w:val="24"/>
                <w:szCs w:val="24"/>
              </w:rPr>
              <w:br/>
              <w:t>Salate</w:t>
            </w:r>
            <w:r w:rsidRPr="003E210D">
              <w:rPr>
                <w:rFonts w:cs="Arial"/>
                <w:sz w:val="24"/>
                <w:szCs w:val="24"/>
                <w:vertAlign w:val="superscript"/>
              </w:rPr>
              <w:t>1,</w:t>
            </w:r>
            <w:proofErr w:type="gramStart"/>
            <w:r w:rsidRPr="003E210D">
              <w:rPr>
                <w:rFonts w:cs="Arial"/>
                <w:sz w:val="24"/>
                <w:szCs w:val="24"/>
                <w:vertAlign w:val="superscript"/>
              </w:rPr>
              <w:t>4,j</w:t>
            </w:r>
            <w:proofErr w:type="gramEnd"/>
            <w:r w:rsidRPr="003E210D">
              <w:rPr>
                <w:rFonts w:cs="Arial"/>
                <w:sz w:val="24"/>
                <w:szCs w:val="24"/>
                <w:vertAlign w:val="superscript"/>
              </w:rPr>
              <w:t>,g</w:t>
            </w:r>
          </w:p>
          <w:p w14:paraId="639470ED" w14:textId="4625EF8B" w:rsidR="00497ED0" w:rsidRPr="003E210D" w:rsidRDefault="00497ED0" w:rsidP="007D0EA7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4FC18D56" w14:textId="7FE95AE5" w:rsidR="00497ED0" w:rsidRPr="003E210D" w:rsidRDefault="00497ED0" w:rsidP="007D0EA7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7" w:name="MZ3KF3TAG4TEIL1"/>
            <w:bookmarkEnd w:id="7"/>
            <w:r w:rsidRPr="003E210D">
              <w:rPr>
                <w:rFonts w:cs="Arial"/>
                <w:sz w:val="24"/>
                <w:szCs w:val="24"/>
                <w:lang w:val="en-US"/>
              </w:rPr>
              <w:t xml:space="preserve">Bockwurst </w:t>
            </w:r>
            <w:r w:rsidR="003E210D" w:rsidRPr="003E210D">
              <w:rPr>
                <w:noProof/>
                <w:sz w:val="24"/>
                <w:szCs w:val="24"/>
              </w:rPr>
              <w:drawing>
                <wp:inline distT="0" distB="0" distL="0" distR="0" wp14:anchorId="7EDD1BC7" wp14:editId="0E1C1DEA">
                  <wp:extent cx="247650" cy="133350"/>
                  <wp:effectExtent l="0" t="0" r="0" b="0"/>
                  <wp:docPr id="310" name="Grafik 8" descr="Schwei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Schwei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210D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bookmarkStart w:id="8" w:name="MZ3KF6TAG4TEIL2"/>
            <w:bookmarkEnd w:id="8"/>
            <w:r w:rsidRPr="003E210D">
              <w:rPr>
                <w:rFonts w:cs="Arial"/>
                <w:sz w:val="24"/>
                <w:szCs w:val="24"/>
                <w:lang w:val="en-US"/>
              </w:rPr>
              <w:br/>
              <w:t>Tomaten-</w:t>
            </w:r>
            <w:proofErr w:type="spellStart"/>
            <w:r w:rsidRPr="003E210D">
              <w:rPr>
                <w:rFonts w:cs="Arial"/>
                <w:sz w:val="24"/>
                <w:szCs w:val="24"/>
                <w:lang w:val="en-US"/>
              </w:rPr>
              <w:t>Currysoße</w:t>
            </w:r>
            <w:r w:rsidRPr="003E210D">
              <w:rPr>
                <w:rFonts w:cs="Arial"/>
                <w:sz w:val="24"/>
                <w:szCs w:val="24"/>
                <w:vertAlign w:val="superscript"/>
                <w:lang w:val="en-US"/>
              </w:rPr>
              <w:t>j</w:t>
            </w:r>
            <w:proofErr w:type="spellEnd"/>
            <w:r w:rsidRPr="003E210D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3E210D">
              <w:rPr>
                <w:rFonts w:cs="Arial"/>
                <w:sz w:val="24"/>
                <w:szCs w:val="24"/>
                <w:lang w:val="en-US"/>
              </w:rPr>
              <w:br/>
              <w:t xml:space="preserve">Wedges </w:t>
            </w:r>
          </w:p>
          <w:p w14:paraId="50BD2DB5" w14:textId="1CBCF905" w:rsidR="00497ED0" w:rsidRPr="003E210D" w:rsidRDefault="00497ED0" w:rsidP="007D0EA7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3E210D">
              <w:rPr>
                <w:rFonts w:cs="Arial"/>
                <w:sz w:val="24"/>
                <w:szCs w:val="24"/>
                <w:lang w:val="en-US"/>
              </w:rPr>
              <w:t>Grüner Salat Bio</w:t>
            </w:r>
            <w:r w:rsidR="003E210D" w:rsidRPr="003E210D">
              <w:rPr>
                <w:noProof/>
                <w:sz w:val="24"/>
                <w:szCs w:val="24"/>
              </w:rPr>
              <w:drawing>
                <wp:inline distT="0" distB="0" distL="0" distR="0" wp14:anchorId="037FA266" wp14:editId="4FDE42FE">
                  <wp:extent cx="171450" cy="171450"/>
                  <wp:effectExtent l="0" t="0" r="0" b="0"/>
                  <wp:docPr id="3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210D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3E210D">
              <w:rPr>
                <w:rFonts w:cs="Arial"/>
                <w:sz w:val="24"/>
                <w:szCs w:val="24"/>
                <w:lang w:val="en-US"/>
              </w:rPr>
              <w:br/>
              <w:t>Cocktail Dressing</w:t>
            </w:r>
            <w:proofErr w:type="gramStart"/>
            <w:r w:rsidRPr="003E210D">
              <w:rPr>
                <w:rFonts w:cs="Arial"/>
                <w:sz w:val="24"/>
                <w:szCs w:val="24"/>
                <w:vertAlign w:val="superscript"/>
                <w:lang w:val="en-US"/>
              </w:rPr>
              <w:t>1,g</w:t>
            </w:r>
            <w:proofErr w:type="gramEnd"/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264849FB" w14:textId="6D558E00" w:rsidR="003E210D" w:rsidRPr="003E210D" w:rsidRDefault="00497ED0" w:rsidP="007D0EA7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9" w:name="MZ3KF3TAG5TEIL1"/>
            <w:bookmarkEnd w:id="9"/>
            <w:r w:rsidRPr="003E210D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Spaghetti</w:t>
            </w:r>
            <w:r w:rsidR="003E210D" w:rsidRPr="003E210D">
              <w:rPr>
                <w:noProof/>
                <w:sz w:val="24"/>
                <w:szCs w:val="24"/>
              </w:rPr>
              <w:drawing>
                <wp:inline distT="0" distB="0" distL="0" distR="0" wp14:anchorId="6EF12EC8" wp14:editId="617CDC4B">
                  <wp:extent cx="161925" cy="133350"/>
                  <wp:effectExtent l="0" t="0" r="0" b="0"/>
                  <wp:docPr id="314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3E210D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a,a1,c</w:t>
            </w:r>
            <w:proofErr w:type="gramEnd"/>
            <w:r w:rsidRPr="003E210D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bookmarkStart w:id="10" w:name="MZ3KF5TAG5TEIL2"/>
            <w:bookmarkEnd w:id="10"/>
            <w:r w:rsidRPr="003E210D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  <w:t xml:space="preserve">Gemüsebolognese </w:t>
            </w:r>
            <w:r w:rsidR="003E210D" w:rsidRPr="003E210D">
              <w:rPr>
                <w:noProof/>
                <w:sz w:val="24"/>
                <w:szCs w:val="24"/>
              </w:rPr>
              <w:drawing>
                <wp:inline distT="0" distB="0" distL="0" distR="0" wp14:anchorId="359C9589" wp14:editId="04C700F8">
                  <wp:extent cx="161925" cy="133350"/>
                  <wp:effectExtent l="0" t="0" r="0" b="0"/>
                  <wp:docPr id="315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210D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i</w:t>
            </w:r>
            <w:r w:rsidRPr="003E210D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3E210D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  <w:t>Hartkäse gerieben</w:t>
            </w:r>
            <w:r w:rsidRPr="003E210D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1,</w:t>
            </w:r>
            <w:proofErr w:type="gramStart"/>
            <w:r w:rsidRPr="003E210D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2,g</w:t>
            </w:r>
            <w:proofErr w:type="gramEnd"/>
            <w:r w:rsidRPr="003E210D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</w:p>
          <w:p w14:paraId="048F4B07" w14:textId="1B8F9B3E" w:rsidR="00497ED0" w:rsidRPr="003E210D" w:rsidRDefault="00497ED0" w:rsidP="007D0EA7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3E210D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Grüner Salat Bio</w:t>
            </w:r>
            <w:r w:rsidR="003E210D" w:rsidRPr="003E210D">
              <w:rPr>
                <w:noProof/>
                <w:sz w:val="24"/>
                <w:szCs w:val="24"/>
              </w:rPr>
              <w:drawing>
                <wp:inline distT="0" distB="0" distL="0" distR="0" wp14:anchorId="53216B61" wp14:editId="691D13DB">
                  <wp:extent cx="171450" cy="171450"/>
                  <wp:effectExtent l="0" t="0" r="0" b="0"/>
                  <wp:docPr id="313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210D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3E210D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  <w:t>Essig-Öl-Dressing</w:t>
            </w:r>
            <w:proofErr w:type="gramStart"/>
            <w:r w:rsidRPr="003E210D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1,j</w:t>
            </w:r>
            <w:proofErr w:type="gramEnd"/>
          </w:p>
        </w:tc>
        <w:bookmarkStart w:id="11" w:name="MZ3KF3TAG6TEIL1"/>
        <w:bookmarkStart w:id="12" w:name="MZ3KF3TAG7TEIL1"/>
        <w:bookmarkEnd w:id="11"/>
        <w:bookmarkEnd w:id="12"/>
      </w:tr>
      <w:tr w:rsidR="00497ED0" w:rsidRPr="003E210D" w14:paraId="1729E217" w14:textId="77777777" w:rsidTr="007D0EA7">
        <w:trPr>
          <w:trHeight w:val="934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0C07BC0D" w14:textId="77777777" w:rsidR="003E210D" w:rsidRPr="003E210D" w:rsidRDefault="003E210D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3E210D">
              <w:rPr>
                <w:rFonts w:cs="Arial"/>
                <w:sz w:val="24"/>
                <w:szCs w:val="24"/>
              </w:rPr>
              <w:t>Vege</w:t>
            </w:r>
            <w:proofErr w:type="spellEnd"/>
            <w:r w:rsidRPr="003E210D">
              <w:rPr>
                <w:rFonts w:cs="Arial"/>
                <w:sz w:val="24"/>
                <w:szCs w:val="24"/>
              </w:rPr>
              <w:t>-</w:t>
            </w:r>
          </w:p>
          <w:p w14:paraId="3EAF5B41" w14:textId="484EA473" w:rsidR="00497ED0" w:rsidRPr="003E210D" w:rsidRDefault="003E210D" w:rsidP="007D0EA7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3E210D">
              <w:rPr>
                <w:rFonts w:cs="Arial"/>
                <w:sz w:val="24"/>
                <w:szCs w:val="24"/>
              </w:rPr>
              <w:t>tarisch</w:t>
            </w:r>
            <w:proofErr w:type="spellEnd"/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84C9045" w14:textId="1A9F01B9" w:rsidR="00497ED0" w:rsidRPr="003E210D" w:rsidRDefault="00497ED0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13" w:name="MZ3KF6TAG1TEIL1"/>
            <w:bookmarkEnd w:id="13"/>
            <w:proofErr w:type="gramStart"/>
            <w:r w:rsidRPr="003E210D">
              <w:rPr>
                <w:rFonts w:cs="Arial"/>
                <w:sz w:val="24"/>
                <w:szCs w:val="24"/>
              </w:rPr>
              <w:t>Pancake</w:t>
            </w:r>
            <w:r w:rsidRPr="003E210D">
              <w:rPr>
                <w:rFonts w:cs="Arial"/>
                <w:sz w:val="24"/>
                <w:szCs w:val="24"/>
                <w:vertAlign w:val="superscript"/>
              </w:rPr>
              <w:t>a,a1,c</w:t>
            </w:r>
            <w:proofErr w:type="gramEnd"/>
            <w:r w:rsidRPr="003E210D">
              <w:rPr>
                <w:rFonts w:cs="Arial"/>
                <w:sz w:val="24"/>
                <w:szCs w:val="24"/>
                <w:vertAlign w:val="superscript"/>
              </w:rPr>
              <w:t>,g</w:t>
            </w:r>
            <w:r w:rsidRPr="003E210D">
              <w:rPr>
                <w:rFonts w:cs="Arial"/>
                <w:sz w:val="24"/>
                <w:szCs w:val="24"/>
              </w:rPr>
              <w:t xml:space="preserve"> </w:t>
            </w:r>
            <w:bookmarkStart w:id="14" w:name="MZ3KF6TAG1TEIL2"/>
            <w:bookmarkEnd w:id="14"/>
            <w:r w:rsidRPr="003E210D">
              <w:rPr>
                <w:rFonts w:cs="Arial"/>
                <w:sz w:val="24"/>
                <w:szCs w:val="24"/>
              </w:rPr>
              <w:br/>
              <w:t xml:space="preserve">Zimt und Zucker </w:t>
            </w:r>
            <w:r w:rsidRPr="003E210D">
              <w:rPr>
                <w:rFonts w:cs="Arial"/>
                <w:sz w:val="24"/>
                <w:szCs w:val="24"/>
              </w:rPr>
              <w:br/>
              <w:t>Fruchtkompott</w:t>
            </w:r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C47A817" w14:textId="3FE37DBB" w:rsidR="00497ED0" w:rsidRPr="003E210D" w:rsidRDefault="003E210D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bookmarkStart w:id="15" w:name="MZ3KF6TAG2TEIL1"/>
            <w:bookmarkEnd w:id="15"/>
            <w:r>
              <w:rPr>
                <w:rFonts w:cs="Arial"/>
                <w:sz w:val="24"/>
                <w:szCs w:val="24"/>
              </w:rPr>
              <w:t xml:space="preserve">Grillkäse </w:t>
            </w:r>
            <w:r>
              <w:rPr>
                <w:rFonts w:cs="Arial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44087251" w14:textId="15DF3D36" w:rsidR="00497ED0" w:rsidRPr="003E210D" w:rsidRDefault="00497ED0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16" w:name="MZ3KF6TAG3TEIL1"/>
            <w:bookmarkEnd w:id="16"/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63E66F1" w14:textId="77777777" w:rsidR="00497ED0" w:rsidRDefault="003E210D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17" w:name="MZ3KF6TAG4TEIL1"/>
            <w:bookmarkEnd w:id="17"/>
            <w:r>
              <w:rPr>
                <w:rFonts w:cs="Arial"/>
                <w:sz w:val="24"/>
                <w:szCs w:val="24"/>
                <w:lang w:val="en-US"/>
              </w:rPr>
              <w:t xml:space="preserve">Für Moslem </w:t>
            </w:r>
            <w:proofErr w:type="spellStart"/>
            <w:r>
              <w:rPr>
                <w:rFonts w:cs="Arial"/>
                <w:sz w:val="24"/>
                <w:szCs w:val="24"/>
                <w:lang w:val="en-US"/>
              </w:rPr>
              <w:t>Putenrote</w:t>
            </w:r>
            <w:proofErr w:type="spellEnd"/>
          </w:p>
          <w:p w14:paraId="13165FDA" w14:textId="30D0DB86" w:rsidR="003E210D" w:rsidRPr="003E210D" w:rsidRDefault="003E210D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Vegi </w:t>
            </w:r>
            <w:proofErr w:type="spellStart"/>
            <w:r>
              <w:rPr>
                <w:rFonts w:cs="Arial"/>
                <w:sz w:val="24"/>
                <w:szCs w:val="24"/>
                <w:lang w:val="en-US"/>
              </w:rPr>
              <w:t>Backcamembert</w:t>
            </w:r>
            <w:proofErr w:type="spellEnd"/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cs="Arial"/>
                <w:sz w:val="24"/>
                <w:szCs w:val="24"/>
                <w:vertAlign w:val="superscript"/>
                <w:lang w:val="en-US"/>
              </w:rPr>
              <w:t>a,a1,g</w:t>
            </w:r>
            <w:proofErr w:type="gramEnd"/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5C67DA2D" w14:textId="22C14F13" w:rsidR="00497ED0" w:rsidRPr="003E210D" w:rsidRDefault="00497ED0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18" w:name="MZ3KF6TAG5TEIL1"/>
            <w:bookmarkEnd w:id="18"/>
          </w:p>
        </w:tc>
        <w:bookmarkStart w:id="19" w:name="MZ3KF6TAG6TEIL1"/>
        <w:bookmarkStart w:id="20" w:name="MZ3KF6TAG7TEIL1"/>
        <w:bookmarkEnd w:id="19"/>
        <w:bookmarkEnd w:id="20"/>
      </w:tr>
      <w:tr w:rsidR="00497ED0" w:rsidRPr="00497ED0" w14:paraId="11355875" w14:textId="77777777" w:rsidTr="007D0EA7">
        <w:trPr>
          <w:trHeight w:val="644"/>
        </w:trPr>
        <w:tc>
          <w:tcPr>
            <w:tcW w:w="1837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111458B7" w14:textId="77777777" w:rsidR="00497ED0" w:rsidRPr="003E210D" w:rsidRDefault="00497ED0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E210D">
              <w:rPr>
                <w:rFonts w:cs="Arial"/>
                <w:sz w:val="24"/>
                <w:szCs w:val="24"/>
              </w:rPr>
              <w:t xml:space="preserve">Dessert </w:t>
            </w:r>
          </w:p>
          <w:p w14:paraId="549C0EAA" w14:textId="542AB539" w:rsidR="00497ED0" w:rsidRPr="003E210D" w:rsidRDefault="00497ED0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1EB73B7" w14:textId="0F62ED02" w:rsidR="00497ED0" w:rsidRPr="003E210D" w:rsidRDefault="00497ED0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21" w:name="MZ3KF8TAG1TEIL1"/>
            <w:bookmarkStart w:id="22" w:name="MZ3KF8TAG1TEIL2"/>
            <w:bookmarkEnd w:id="21"/>
            <w:bookmarkEnd w:id="22"/>
          </w:p>
        </w:tc>
        <w:tc>
          <w:tcPr>
            <w:tcW w:w="382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40C2F2CC" w14:textId="652F3658" w:rsidR="00497ED0" w:rsidRPr="003E210D" w:rsidRDefault="00497ED0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E210D">
              <w:rPr>
                <w:rFonts w:cs="Arial"/>
                <w:sz w:val="24"/>
                <w:szCs w:val="24"/>
              </w:rPr>
              <w:t xml:space="preserve"> </w:t>
            </w:r>
            <w:bookmarkStart w:id="23" w:name="MZ3KF8TAG2TEIL1"/>
            <w:bookmarkEnd w:id="23"/>
            <w:r w:rsidRPr="003E210D">
              <w:rPr>
                <w:rFonts w:cs="Arial"/>
                <w:sz w:val="24"/>
                <w:szCs w:val="24"/>
              </w:rPr>
              <w:t xml:space="preserve">Schokoladenpudding mit </w:t>
            </w:r>
            <w:r w:rsidRPr="003E210D">
              <w:rPr>
                <w:rFonts w:cs="Arial"/>
                <w:sz w:val="24"/>
                <w:szCs w:val="24"/>
                <w:vertAlign w:val="superscript"/>
              </w:rPr>
              <w:t>g</w:t>
            </w:r>
            <w:r w:rsidRPr="003E210D">
              <w:rPr>
                <w:rFonts w:cs="Arial"/>
                <w:sz w:val="24"/>
                <w:szCs w:val="24"/>
              </w:rPr>
              <w:t xml:space="preserve"> </w:t>
            </w:r>
            <w:bookmarkStart w:id="24" w:name="MZ3KF8TAG2TEIL2"/>
            <w:bookmarkEnd w:id="24"/>
            <w:r w:rsidRPr="003E210D">
              <w:rPr>
                <w:rFonts w:cs="Arial"/>
                <w:sz w:val="24"/>
                <w:szCs w:val="24"/>
              </w:rPr>
              <w:br/>
              <w:t>Birnenkompott</w:t>
            </w:r>
          </w:p>
        </w:tc>
        <w:tc>
          <w:tcPr>
            <w:tcW w:w="3963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11E9423F" w14:textId="1B2E0CE7" w:rsidR="00497ED0" w:rsidRPr="003E210D" w:rsidRDefault="00497ED0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25" w:name="MZ3KF8TAG3TEIL1"/>
            <w:bookmarkEnd w:id="25"/>
            <w:proofErr w:type="spellStart"/>
            <w:r w:rsidRPr="003E210D">
              <w:rPr>
                <w:rFonts w:cs="Arial"/>
                <w:sz w:val="24"/>
                <w:szCs w:val="24"/>
              </w:rPr>
              <w:t>Vanillepudding</w:t>
            </w:r>
            <w:r w:rsidRPr="003E210D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  <w:r w:rsidRPr="003E210D">
              <w:rPr>
                <w:rFonts w:cs="Arial"/>
                <w:sz w:val="24"/>
                <w:szCs w:val="24"/>
              </w:rPr>
              <w:t xml:space="preserve"> </w:t>
            </w:r>
            <w:bookmarkStart w:id="26" w:name="MZ3KF8TAG3TEIL2"/>
            <w:bookmarkEnd w:id="26"/>
          </w:p>
        </w:tc>
        <w:tc>
          <w:tcPr>
            <w:tcW w:w="4105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3C9F35F7" w14:textId="677AA3CE" w:rsidR="00497ED0" w:rsidRPr="003E210D" w:rsidRDefault="00497ED0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27" w:name="MZ3KF8TAG4TEIL1"/>
            <w:bookmarkStart w:id="28" w:name="MZ3KF8TAG4TEIL2"/>
            <w:bookmarkEnd w:id="27"/>
            <w:bookmarkEnd w:id="28"/>
            <w:proofErr w:type="spellStart"/>
            <w:r w:rsidRPr="003E210D">
              <w:rPr>
                <w:rFonts w:cs="Arial"/>
                <w:sz w:val="24"/>
                <w:szCs w:val="24"/>
                <w:lang w:val="en-US"/>
              </w:rPr>
              <w:t>Dessertgebäck</w:t>
            </w:r>
            <w:proofErr w:type="spellEnd"/>
            <w:r w:rsidRPr="003E210D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E210D">
              <w:rPr>
                <w:rFonts w:cs="Arial"/>
                <w:sz w:val="24"/>
                <w:szCs w:val="24"/>
                <w:lang w:val="en-US"/>
              </w:rPr>
              <w:t>Muffin</w:t>
            </w:r>
            <w:r w:rsidRPr="003E210D">
              <w:rPr>
                <w:rFonts w:cs="Arial"/>
                <w:sz w:val="24"/>
                <w:szCs w:val="24"/>
                <w:vertAlign w:val="superscript"/>
                <w:lang w:val="en-US"/>
              </w:rPr>
              <w:t>a,a1,c</w:t>
            </w:r>
            <w:proofErr w:type="gramEnd"/>
            <w:r w:rsidRPr="003E210D">
              <w:rPr>
                <w:rFonts w:cs="Arial"/>
                <w:sz w:val="24"/>
                <w:szCs w:val="24"/>
                <w:vertAlign w:val="superscript"/>
                <w:lang w:val="en-US"/>
              </w:rPr>
              <w:t>,</w:t>
            </w:r>
            <w:proofErr w:type="gramStart"/>
            <w:r w:rsidRPr="003E210D">
              <w:rPr>
                <w:rFonts w:cs="Arial"/>
                <w:sz w:val="24"/>
                <w:szCs w:val="24"/>
                <w:vertAlign w:val="superscript"/>
                <w:lang w:val="en-US"/>
              </w:rPr>
              <w:t>f,g</w:t>
            </w:r>
            <w:proofErr w:type="gramEnd"/>
          </w:p>
        </w:tc>
        <w:tc>
          <w:tcPr>
            <w:tcW w:w="478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42E61EB8" w14:textId="5EE0E50E" w:rsidR="00497ED0" w:rsidRPr="003E210D" w:rsidRDefault="00497ED0" w:rsidP="007D0EA7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29" w:name="MZ3KF8TAG5TEIL1"/>
            <w:bookmarkStart w:id="30" w:name="MZ3KF8TAG5TEIL2"/>
            <w:bookmarkEnd w:id="29"/>
            <w:bookmarkEnd w:id="30"/>
            <w:r w:rsidRPr="003E210D">
              <w:rPr>
                <w:rFonts w:cs="Arial"/>
                <w:sz w:val="24"/>
                <w:szCs w:val="24"/>
              </w:rPr>
              <w:t>Obst</w:t>
            </w:r>
          </w:p>
        </w:tc>
      </w:tr>
    </w:tbl>
    <w:p w14:paraId="02D723F6" w14:textId="77777777" w:rsidR="005544B6" w:rsidRPr="00AB56C1" w:rsidRDefault="005C5345" w:rsidP="005C5345">
      <w:pPr>
        <w:spacing w:before="120"/>
        <w:rPr>
          <w:rFonts w:cs="Arial"/>
          <w:sz w:val="20"/>
          <w:szCs w:val="20"/>
        </w:rPr>
      </w:pPr>
      <w:r w:rsidRPr="00AB56C1">
        <w:rPr>
          <w:rFonts w:cs="Arial"/>
          <w:sz w:val="20"/>
          <w:szCs w:val="20"/>
        </w:rPr>
        <w:t xml:space="preserve">Unsere Mahlzeiten und Getränke enthalten teilweise Zusatzstoffe sowie </w:t>
      </w:r>
      <w:r w:rsidR="00323B26" w:rsidRPr="00AB56C1">
        <w:rPr>
          <w:rFonts w:cs="Arial"/>
          <w:sz w:val="20"/>
          <w:szCs w:val="20"/>
        </w:rPr>
        <w:t>Allergene</w:t>
      </w:r>
      <w:r w:rsidRPr="00AB56C1">
        <w:rPr>
          <w:rFonts w:cs="Arial"/>
          <w:sz w:val="20"/>
          <w:szCs w:val="20"/>
        </w:rPr>
        <w:t xml:space="preserve"> Stoffe und deren Spuren (siehe separates Info-Blatt zu Allergenen)</w:t>
      </w:r>
      <w:r w:rsidR="00D515CE">
        <w:rPr>
          <w:rFonts w:cs="Arial"/>
          <w:sz w:val="20"/>
          <w:szCs w:val="20"/>
        </w:rPr>
        <w:t xml:space="preserve"> </w:t>
      </w:r>
      <w:r w:rsidR="00D515CE" w:rsidRPr="00D515CE">
        <w:rPr>
          <w:rFonts w:cs="Arial"/>
          <w:bCs/>
          <w:sz w:val="22"/>
        </w:rPr>
        <w:t>Unsere Blattsalate sind Bio aus der Rotach-Gärtnerei DE-ÖKO-006</w:t>
      </w:r>
    </w:p>
    <w:p w14:paraId="128B3B09" w14:textId="46B6CB6C" w:rsidR="005544B6" w:rsidRPr="006F4B05" w:rsidRDefault="003E210D" w:rsidP="00100947">
      <w:pPr>
        <w:tabs>
          <w:tab w:val="left" w:pos="7995"/>
          <w:tab w:val="left" w:pos="8340"/>
        </w:tabs>
        <w:spacing w:before="0" w:after="160" w:line="259" w:lineRule="auto"/>
        <w:ind w:right="-1276"/>
        <w:jc w:val="center"/>
        <w:rPr>
          <w:sz w:val="36"/>
          <w:szCs w:val="36"/>
        </w:rPr>
      </w:pPr>
      <w:r w:rsidRPr="00E611F8">
        <w:rPr>
          <w:rFonts w:cs="Arial"/>
          <w:b/>
          <w:noProof/>
          <w:sz w:val="16"/>
          <w:szCs w:val="16"/>
        </w:rPr>
        <w:drawing>
          <wp:inline distT="0" distB="0" distL="0" distR="0" wp14:anchorId="29874872" wp14:editId="2A48D241">
            <wp:extent cx="285750" cy="1352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6F0" w:rsidRPr="00E611F8">
        <w:rPr>
          <w:rFonts w:cs="Arial"/>
          <w:b/>
          <w:sz w:val="16"/>
          <w:szCs w:val="16"/>
        </w:rPr>
        <w:t xml:space="preserve"> = </w:t>
      </w:r>
      <w:r w:rsidRPr="00E611F8">
        <w:rPr>
          <w:rFonts w:ascii="Calibri" w:hAnsi="Calibri"/>
          <w:noProof/>
          <w:sz w:val="22"/>
        </w:rPr>
        <w:drawing>
          <wp:inline distT="0" distB="0" distL="0" distR="0" wp14:anchorId="19880D85" wp14:editId="4920A782">
            <wp:extent cx="819150" cy="35242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1" w:name="S1"/>
      <w:bookmarkStart w:id="32" w:name="S7"/>
      <w:bookmarkEnd w:id="31"/>
      <w:bookmarkEnd w:id="32"/>
    </w:p>
    <w:sectPr w:rsidR="005544B6" w:rsidRPr="006F4B05" w:rsidSect="007D0EA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FBC6" w14:textId="77777777" w:rsidR="00B96969" w:rsidRDefault="00B96969" w:rsidP="007A4E0C">
      <w:r>
        <w:separator/>
      </w:r>
    </w:p>
  </w:endnote>
  <w:endnote w:type="continuationSeparator" w:id="0">
    <w:p w14:paraId="0A678C84" w14:textId="77777777" w:rsidR="00B96969" w:rsidRDefault="00B96969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51C9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B276" w14:textId="4778063D" w:rsidR="00D565F2" w:rsidRDefault="003E210D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7728" behindDoc="1" locked="1" layoutInCell="1" allowOverlap="1" wp14:anchorId="4EB1A3CB" wp14:editId="0BA80297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1C9541D8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r w:rsidR="00BE21B9" w:rsidRPr="00AE0DD5">
      <w:rPr>
        <w:rFonts w:cs="Arial"/>
        <w:b/>
        <w:color w:val="D9D9D9"/>
        <w:sz w:val="16"/>
        <w:szCs w:val="16"/>
      </w:rPr>
      <w:t>Scheef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7801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7BDAC" w14:textId="77777777" w:rsidR="00B96969" w:rsidRDefault="00B96969" w:rsidP="007A4E0C">
      <w:r>
        <w:separator/>
      </w:r>
    </w:p>
  </w:footnote>
  <w:footnote w:type="continuationSeparator" w:id="0">
    <w:p w14:paraId="79CB9F65" w14:textId="77777777" w:rsidR="00B96969" w:rsidRDefault="00B96969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738B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CD31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8BE7" w14:textId="77777777" w:rsidR="001C2191" w:rsidRDefault="001C21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CFC"/>
    <w:rsid w:val="00001828"/>
    <w:rsid w:val="0000200E"/>
    <w:rsid w:val="00004493"/>
    <w:rsid w:val="00012BCD"/>
    <w:rsid w:val="000157CC"/>
    <w:rsid w:val="00016043"/>
    <w:rsid w:val="00016F6B"/>
    <w:rsid w:val="00024A7A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4DCD"/>
    <w:rsid w:val="00131112"/>
    <w:rsid w:val="0013423E"/>
    <w:rsid w:val="001342B5"/>
    <w:rsid w:val="00134CE7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1007C"/>
    <w:rsid w:val="002108EA"/>
    <w:rsid w:val="002115AB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7E59"/>
    <w:rsid w:val="00285AA6"/>
    <w:rsid w:val="00290DFB"/>
    <w:rsid w:val="002934B8"/>
    <w:rsid w:val="00294EFA"/>
    <w:rsid w:val="00294F95"/>
    <w:rsid w:val="0029735C"/>
    <w:rsid w:val="00297C74"/>
    <w:rsid w:val="002B064D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210D"/>
    <w:rsid w:val="003E62A1"/>
    <w:rsid w:val="003E63CB"/>
    <w:rsid w:val="003F122E"/>
    <w:rsid w:val="003F5F1D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5DFF"/>
    <w:rsid w:val="004861A8"/>
    <w:rsid w:val="00486556"/>
    <w:rsid w:val="00491F87"/>
    <w:rsid w:val="0049790C"/>
    <w:rsid w:val="00497ED0"/>
    <w:rsid w:val="004A2D08"/>
    <w:rsid w:val="004A35DF"/>
    <w:rsid w:val="004C0B11"/>
    <w:rsid w:val="004C0F4C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4FA6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6DE9"/>
    <w:rsid w:val="006A06FA"/>
    <w:rsid w:val="006A42FD"/>
    <w:rsid w:val="006A43D7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3EA1"/>
    <w:rsid w:val="00755DCA"/>
    <w:rsid w:val="007649B9"/>
    <w:rsid w:val="00770D05"/>
    <w:rsid w:val="007808C7"/>
    <w:rsid w:val="00780D6F"/>
    <w:rsid w:val="00783E8B"/>
    <w:rsid w:val="00784BCF"/>
    <w:rsid w:val="007927DD"/>
    <w:rsid w:val="007951B8"/>
    <w:rsid w:val="007A4E0C"/>
    <w:rsid w:val="007A6034"/>
    <w:rsid w:val="007B04A3"/>
    <w:rsid w:val="007B7850"/>
    <w:rsid w:val="007B7C40"/>
    <w:rsid w:val="007C4EB1"/>
    <w:rsid w:val="007C7B96"/>
    <w:rsid w:val="007D0EA7"/>
    <w:rsid w:val="007D0EE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62663"/>
    <w:rsid w:val="00962D3E"/>
    <w:rsid w:val="00963C12"/>
    <w:rsid w:val="0096771F"/>
    <w:rsid w:val="0097049D"/>
    <w:rsid w:val="00971F0F"/>
    <w:rsid w:val="00977004"/>
    <w:rsid w:val="00984BE3"/>
    <w:rsid w:val="00992A64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32"/>
    <w:rsid w:val="009F7E2D"/>
    <w:rsid w:val="00A021B6"/>
    <w:rsid w:val="00A0393D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6B10"/>
    <w:rsid w:val="00A40E6F"/>
    <w:rsid w:val="00A42B49"/>
    <w:rsid w:val="00A442ED"/>
    <w:rsid w:val="00A446A3"/>
    <w:rsid w:val="00A50DE9"/>
    <w:rsid w:val="00A5617C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A5195"/>
    <w:rsid w:val="00AA65AF"/>
    <w:rsid w:val="00AB271D"/>
    <w:rsid w:val="00AB31EB"/>
    <w:rsid w:val="00AB3620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315E"/>
    <w:rsid w:val="00B13173"/>
    <w:rsid w:val="00B20A5E"/>
    <w:rsid w:val="00B262B2"/>
    <w:rsid w:val="00B26B4C"/>
    <w:rsid w:val="00B30ACC"/>
    <w:rsid w:val="00B32CFC"/>
    <w:rsid w:val="00B37A4F"/>
    <w:rsid w:val="00B37C9A"/>
    <w:rsid w:val="00B52BBF"/>
    <w:rsid w:val="00B669E5"/>
    <w:rsid w:val="00B722BE"/>
    <w:rsid w:val="00B73FBB"/>
    <w:rsid w:val="00B7556C"/>
    <w:rsid w:val="00B76B83"/>
    <w:rsid w:val="00B77F4F"/>
    <w:rsid w:val="00B825DC"/>
    <w:rsid w:val="00B853A7"/>
    <w:rsid w:val="00B87B35"/>
    <w:rsid w:val="00B918AC"/>
    <w:rsid w:val="00B95F20"/>
    <w:rsid w:val="00B96969"/>
    <w:rsid w:val="00BA279E"/>
    <w:rsid w:val="00BA2953"/>
    <w:rsid w:val="00BA55B5"/>
    <w:rsid w:val="00BA7286"/>
    <w:rsid w:val="00BA76DA"/>
    <w:rsid w:val="00BB2DF0"/>
    <w:rsid w:val="00BB5927"/>
    <w:rsid w:val="00BB7A1F"/>
    <w:rsid w:val="00BC5A25"/>
    <w:rsid w:val="00BC7A33"/>
    <w:rsid w:val="00BD174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F3EC0"/>
    <w:rsid w:val="00C011A5"/>
    <w:rsid w:val="00C014C6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6AE8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46590"/>
    <w:rsid w:val="00D4659F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1935"/>
    <w:rsid w:val="00E828F2"/>
    <w:rsid w:val="00E93E6C"/>
    <w:rsid w:val="00E9644D"/>
    <w:rsid w:val="00E96DE0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C00A9"/>
    <w:rsid w:val="00FC2553"/>
    <w:rsid w:val="00FC2FCE"/>
    <w:rsid w:val="00FC393C"/>
    <w:rsid w:val="00FC66D0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E47F7"/>
  <w15:docId w15:val="{6EFAF993-E432-43C2-96EB-4B8E272C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z01\windows\sanalogic\progs32\SL7_7.08.0_mit_LIS\IndivReports\Test%20HSZ%20RV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HSZ RV1.dot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Birkenmaier, Dorothee</cp:lastModifiedBy>
  <cp:revision>1</cp:revision>
  <cp:lastPrinted>2026-02-12T09:02:00Z</cp:lastPrinted>
  <dcterms:created xsi:type="dcterms:W3CDTF">2026-02-12T08:35:00Z</dcterms:created>
  <dcterms:modified xsi:type="dcterms:W3CDTF">2026-02-12T09:00:00Z</dcterms:modified>
</cp:coreProperties>
</file>